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56200" w14:textId="68C4B073" w:rsidR="003A54DD" w:rsidRPr="00E3328A" w:rsidRDefault="00C1447E" w:rsidP="1D1D694C">
      <w:pPr>
        <w:spacing w:before="240" w:after="480" w:line="276" w:lineRule="auto"/>
        <w:jc w:val="both"/>
        <w:rPr>
          <w:rFonts w:cstheme="minorBidi"/>
        </w:rPr>
      </w:pPr>
      <w:r w:rsidRPr="00E3328A">
        <w:rPr>
          <w:rFonts w:cstheme="minorBidi"/>
        </w:rPr>
        <w:t xml:space="preserve">December </w:t>
      </w:r>
      <w:r w:rsidR="00E3328A">
        <w:rPr>
          <w:rFonts w:cstheme="minorBidi"/>
        </w:rPr>
        <w:t>9</w:t>
      </w:r>
      <w:r w:rsidR="00B538A0" w:rsidRPr="00E3328A">
        <w:rPr>
          <w:rFonts w:cstheme="minorBidi"/>
        </w:rPr>
        <w:t>, 2024</w:t>
      </w:r>
    </w:p>
    <w:p w14:paraId="1B3F661E" w14:textId="77777777" w:rsidR="001D6031" w:rsidRPr="00E3328A" w:rsidRDefault="69E329CD" w:rsidP="001D6031">
      <w:pPr>
        <w:spacing w:after="0" w:line="276" w:lineRule="auto"/>
        <w:jc w:val="both"/>
        <w:rPr>
          <w:rFonts w:cstheme="minorBidi"/>
        </w:rPr>
      </w:pPr>
      <w:r w:rsidRPr="00E3328A">
        <w:rPr>
          <w:rFonts w:cstheme="minorBidi"/>
        </w:rPr>
        <w:t xml:space="preserve">Submitted </w:t>
      </w:r>
      <w:r w:rsidR="001D6031" w:rsidRPr="00E3328A">
        <w:rPr>
          <w:rFonts w:cstheme="minorBidi"/>
        </w:rPr>
        <w:t xml:space="preserve">online to: </w:t>
      </w:r>
    </w:p>
    <w:p w14:paraId="1A292AD4" w14:textId="77777777" w:rsidR="001D6031" w:rsidRPr="00E3328A" w:rsidRDefault="001D6031" w:rsidP="001D6031">
      <w:pPr>
        <w:spacing w:after="0" w:line="276" w:lineRule="auto"/>
        <w:jc w:val="both"/>
        <w:rPr>
          <w:rFonts w:cstheme="minorBidi"/>
        </w:rPr>
      </w:pPr>
      <w:r w:rsidRPr="00E3328A">
        <w:rPr>
          <w:rFonts w:cstheme="minorBidi"/>
        </w:rPr>
        <w:t>Policy Coordination and Outreach Branch</w:t>
      </w:r>
    </w:p>
    <w:p w14:paraId="70D2D474" w14:textId="2329EB00" w:rsidR="001D6031" w:rsidRPr="00E3328A" w:rsidRDefault="001D6031" w:rsidP="001D6031">
      <w:pPr>
        <w:spacing w:after="0" w:line="276" w:lineRule="auto"/>
        <w:jc w:val="both"/>
        <w:rPr>
          <w:rFonts w:cstheme="minorBidi"/>
          <w:b/>
          <w:bCs/>
        </w:rPr>
      </w:pPr>
      <w:r w:rsidRPr="00E3328A">
        <w:rPr>
          <w:rFonts w:cstheme="minorBidi"/>
        </w:rPr>
        <w:t xml:space="preserve">Ministry of Energy and Electrification </w:t>
      </w:r>
    </w:p>
    <w:p w14:paraId="4BCF9ADA" w14:textId="11D9B9E3" w:rsidR="003A54DD" w:rsidRPr="00E3328A" w:rsidRDefault="003A54DD" w:rsidP="3B60FD49">
      <w:pPr>
        <w:spacing w:before="240" w:after="0" w:line="276" w:lineRule="auto"/>
        <w:jc w:val="both"/>
        <w:rPr>
          <w:rFonts w:cstheme="minorBidi"/>
        </w:rPr>
        <w:sectPr w:rsidR="003A54DD" w:rsidRPr="00E3328A" w:rsidSect="00344DB4">
          <w:headerReference w:type="default" r:id="rId11"/>
          <w:footerReference w:type="default" r:id="rId12"/>
          <w:pgSz w:w="12240" w:h="15840"/>
          <w:pgMar w:top="1985" w:right="1440" w:bottom="1440" w:left="1714" w:header="720" w:footer="720" w:gutter="0"/>
          <w:cols w:space="720"/>
          <w:docGrid w:linePitch="360"/>
        </w:sectPr>
      </w:pPr>
    </w:p>
    <w:p w14:paraId="779FB905" w14:textId="2DBA45D7" w:rsidR="00636732" w:rsidRPr="00E3328A" w:rsidRDefault="00636732" w:rsidP="005017DD">
      <w:pPr>
        <w:tabs>
          <w:tab w:val="left" w:pos="7390"/>
        </w:tabs>
        <w:spacing w:after="0" w:line="276" w:lineRule="auto"/>
        <w:jc w:val="both"/>
        <w:rPr>
          <w:rFonts w:eastAsia="Times New Roman" w:cs="Open Sans"/>
          <w:u w:val="single"/>
          <w:lang w:eastAsia="en-CA"/>
        </w:rPr>
      </w:pPr>
    </w:p>
    <w:p w14:paraId="14CE8534" w14:textId="55E506C1" w:rsidR="008A07AA" w:rsidRPr="00E3328A" w:rsidRDefault="00CF3895" w:rsidP="005017DD">
      <w:pPr>
        <w:tabs>
          <w:tab w:val="left" w:pos="7390"/>
        </w:tabs>
        <w:spacing w:after="240" w:line="276" w:lineRule="auto"/>
        <w:jc w:val="both"/>
        <w:rPr>
          <w:rFonts w:cstheme="minorHAnsi"/>
          <w:b/>
          <w:bCs/>
        </w:rPr>
      </w:pPr>
      <w:r w:rsidRPr="00E3328A">
        <w:rPr>
          <w:rFonts w:cstheme="minorHAnsi"/>
          <w:b/>
          <w:bCs/>
        </w:rPr>
        <w:t xml:space="preserve">Re: </w:t>
      </w:r>
      <w:hyperlink r:id="rId13" w:history="1">
        <w:r w:rsidR="00661F51" w:rsidRPr="00E3328A">
          <w:rPr>
            <w:rStyle w:val="Hyperlink"/>
            <w:rFonts w:cstheme="minorHAnsi"/>
            <w:b/>
            <w:bCs/>
          </w:rPr>
          <w:t xml:space="preserve">ERO </w:t>
        </w:r>
        <w:r w:rsidR="00661F51" w:rsidRPr="00E3328A">
          <w:rPr>
            <w:rStyle w:val="Hyperlink"/>
            <w:rFonts w:cstheme="minorHAnsi"/>
            <w:b/>
            <w:bCs/>
          </w:rPr>
          <w:t>019-9285</w:t>
        </w:r>
      </w:hyperlink>
      <w:r w:rsidR="00661F51" w:rsidRPr="00E3328A">
        <w:rPr>
          <w:rFonts w:cstheme="minorHAnsi"/>
          <w:b/>
          <w:bCs/>
        </w:rPr>
        <w:t xml:space="preserve"> </w:t>
      </w:r>
      <w:r w:rsidR="00D77A0A" w:rsidRPr="00E3328A">
        <w:rPr>
          <w:rFonts w:cstheme="minorHAnsi"/>
          <w:b/>
          <w:bCs/>
        </w:rPr>
        <w:t>–</w:t>
      </w:r>
      <w:r w:rsidR="00661F51" w:rsidRPr="00E3328A">
        <w:rPr>
          <w:rFonts w:cstheme="minorHAnsi"/>
          <w:b/>
          <w:bCs/>
        </w:rPr>
        <w:t xml:space="preserve"> </w:t>
      </w:r>
      <w:r w:rsidR="00D77A0A" w:rsidRPr="00E3328A">
        <w:rPr>
          <w:rFonts w:cstheme="minorHAnsi"/>
          <w:b/>
          <w:bCs/>
        </w:rPr>
        <w:t>Integrated Energy Resource Plan Consultation</w:t>
      </w:r>
    </w:p>
    <w:p w14:paraId="33DDC403" w14:textId="4ADFBFCA" w:rsidR="00103F2F" w:rsidRPr="00E3328A" w:rsidRDefault="001D6031" w:rsidP="76E3B486">
      <w:pPr>
        <w:tabs>
          <w:tab w:val="left" w:pos="7390"/>
        </w:tabs>
        <w:spacing w:line="276" w:lineRule="auto"/>
        <w:jc w:val="both"/>
        <w:rPr>
          <w:rFonts w:cstheme="minorBidi"/>
        </w:rPr>
      </w:pPr>
      <w:r w:rsidRPr="00E3328A">
        <w:rPr>
          <w:rFonts w:cstheme="minorBidi"/>
        </w:rPr>
        <w:t>Hello,</w:t>
      </w:r>
    </w:p>
    <w:p w14:paraId="3E42329B" w14:textId="19BBA659" w:rsidR="00180771" w:rsidRPr="00E3328A" w:rsidRDefault="00F30B9A" w:rsidP="0E432F61">
      <w:pPr>
        <w:tabs>
          <w:tab w:val="left" w:pos="7390"/>
        </w:tabs>
        <w:spacing w:after="120" w:line="276" w:lineRule="auto"/>
        <w:jc w:val="both"/>
        <w:rPr>
          <w:rFonts w:cstheme="minorBidi"/>
        </w:rPr>
      </w:pPr>
      <w:r w:rsidRPr="00E3328A">
        <w:rPr>
          <w:rFonts w:cstheme="minorBidi"/>
        </w:rPr>
        <w:t>On behalf of Canadian Manufacturers and Exporters (CME)</w:t>
      </w:r>
      <w:r w:rsidR="5D28974C" w:rsidRPr="00E3328A">
        <w:rPr>
          <w:rFonts w:cstheme="minorBidi"/>
        </w:rPr>
        <w:t xml:space="preserve"> and our members</w:t>
      </w:r>
      <w:r w:rsidRPr="00E3328A">
        <w:rPr>
          <w:rFonts w:cstheme="minorBidi"/>
        </w:rPr>
        <w:t xml:space="preserve">, I am writing to provide comments on the </w:t>
      </w:r>
      <w:r w:rsidR="00C1447E" w:rsidRPr="00E3328A">
        <w:rPr>
          <w:rFonts w:cstheme="minorBidi"/>
        </w:rPr>
        <w:t xml:space="preserve">consultation </w:t>
      </w:r>
      <w:r w:rsidR="004D41DC" w:rsidRPr="00E3328A">
        <w:rPr>
          <w:rFonts w:cstheme="minorBidi"/>
        </w:rPr>
        <w:t>about Ontario’s Integrated Energy Resource Plan.</w:t>
      </w:r>
    </w:p>
    <w:p w14:paraId="6024FF73" w14:textId="3D99E88F" w:rsidR="00433803" w:rsidRPr="00E3328A" w:rsidRDefault="009E13CC" w:rsidP="0E432F61">
      <w:pPr>
        <w:tabs>
          <w:tab w:val="left" w:pos="7390"/>
        </w:tabs>
        <w:spacing w:after="120" w:line="276" w:lineRule="auto"/>
        <w:jc w:val="both"/>
        <w:rPr>
          <w:rFonts w:cstheme="minorBidi"/>
        </w:rPr>
      </w:pPr>
      <w:r w:rsidRPr="00E3328A">
        <w:rPr>
          <w:rFonts w:cstheme="minorBidi"/>
        </w:rPr>
        <w:t xml:space="preserve">On </w:t>
      </w:r>
      <w:r w:rsidR="00D86196" w:rsidRPr="00E3328A">
        <w:rPr>
          <w:rFonts w:cstheme="minorBidi"/>
        </w:rPr>
        <w:t>October 9, 2024</w:t>
      </w:r>
      <w:r w:rsidR="008F3C33" w:rsidRPr="00E3328A">
        <w:rPr>
          <w:rFonts w:cstheme="minorBidi"/>
        </w:rPr>
        <w:t>,</w:t>
      </w:r>
      <w:r w:rsidRPr="00E3328A">
        <w:rPr>
          <w:rFonts w:cstheme="minorBidi"/>
        </w:rPr>
        <w:t xml:space="preserve"> Ontario’s Advanced Manufacturing Council published its </w:t>
      </w:r>
      <w:hyperlink r:id="rId14" w:history="1">
        <w:r w:rsidRPr="00E3328A">
          <w:rPr>
            <w:rStyle w:val="Hyperlink"/>
            <w:rFonts w:cstheme="minorBidi"/>
          </w:rPr>
          <w:t>final report</w:t>
        </w:r>
      </w:hyperlink>
      <w:r w:rsidRPr="00E3328A">
        <w:rPr>
          <w:rFonts w:cstheme="minorBidi"/>
        </w:rPr>
        <w:t xml:space="preserve">. </w:t>
      </w:r>
      <w:r w:rsidR="00E3328A" w:rsidRPr="00E3328A">
        <w:rPr>
          <w:rFonts w:cstheme="minorBidi"/>
        </w:rPr>
        <w:t xml:space="preserve">One of its recommendations </w:t>
      </w:r>
      <w:r w:rsidR="00EF164E" w:rsidRPr="00E3328A">
        <w:rPr>
          <w:rFonts w:cstheme="minorBidi"/>
        </w:rPr>
        <w:t xml:space="preserve">included </w:t>
      </w:r>
      <w:r w:rsidR="00E3328A" w:rsidRPr="00E3328A">
        <w:rPr>
          <w:rFonts w:cstheme="minorBidi"/>
        </w:rPr>
        <w:t xml:space="preserve">establishing </w:t>
      </w:r>
      <w:r w:rsidR="00EF164E" w:rsidRPr="00E3328A">
        <w:rPr>
          <w:rFonts w:cstheme="minorBidi"/>
        </w:rPr>
        <w:t>a long-term manufacturing plan to grow Ontario’s manufact</w:t>
      </w:r>
      <w:r w:rsidR="008F3A3C" w:rsidRPr="00E3328A">
        <w:rPr>
          <w:rFonts w:cstheme="minorBidi"/>
        </w:rPr>
        <w:t xml:space="preserve">uring GDP by 20% by 2035. </w:t>
      </w:r>
      <w:r w:rsidR="00E3328A" w:rsidRPr="00E3328A">
        <w:rPr>
          <w:rFonts w:cstheme="minorBidi"/>
        </w:rPr>
        <w:t xml:space="preserve">This comes during a period of considerable uncertainty surrounding trade policy under the incoming U.S. administration. It is </w:t>
      </w:r>
      <w:r w:rsidR="00E3328A" w:rsidRPr="00E3328A">
        <w:rPr>
          <w:rFonts w:cstheme="minorBidi"/>
        </w:rPr>
        <w:t xml:space="preserve">therefore </w:t>
      </w:r>
      <w:r w:rsidR="00E3328A" w:rsidRPr="00E3328A">
        <w:rPr>
          <w:rFonts w:cstheme="minorBidi"/>
        </w:rPr>
        <w:t>crucial to focus on enhancing Ontario's competitiveness, with particular emphasis on enabling businesses across all consumption levels to reduce their co</w:t>
      </w:r>
      <w:r w:rsidR="00E3328A" w:rsidRPr="00E3328A">
        <w:rPr>
          <w:rFonts w:cstheme="minorBidi"/>
        </w:rPr>
        <w:t>sts.</w:t>
      </w:r>
    </w:p>
    <w:p w14:paraId="77904773" w14:textId="4AE94A98" w:rsidR="00115B18" w:rsidRPr="00E3328A" w:rsidRDefault="00115B18" w:rsidP="0E432F61">
      <w:pPr>
        <w:tabs>
          <w:tab w:val="left" w:pos="7390"/>
        </w:tabs>
        <w:spacing w:after="120" w:line="276" w:lineRule="auto"/>
        <w:jc w:val="both"/>
        <w:rPr>
          <w:rFonts w:cstheme="minorBidi"/>
        </w:rPr>
      </w:pPr>
      <w:r w:rsidRPr="00E3328A">
        <w:rPr>
          <w:rFonts w:cstheme="minorBidi"/>
        </w:rPr>
        <w:t>While the planning horizon</w:t>
      </w:r>
      <w:r w:rsidR="00481792" w:rsidRPr="00E3328A">
        <w:rPr>
          <w:rFonts w:cstheme="minorBidi"/>
        </w:rPr>
        <w:t xml:space="preserve"> for energy planning is long, short-term pressure</w:t>
      </w:r>
      <w:r w:rsidR="00B21F56" w:rsidRPr="00E3328A">
        <w:rPr>
          <w:rFonts w:cstheme="minorBidi"/>
        </w:rPr>
        <w:t xml:space="preserve">s, including from </w:t>
      </w:r>
      <w:r w:rsidR="00481792" w:rsidRPr="00E3328A">
        <w:rPr>
          <w:rFonts w:cstheme="minorBidi"/>
        </w:rPr>
        <w:t>trade policy</w:t>
      </w:r>
      <w:r w:rsidR="00B21F56" w:rsidRPr="00E3328A">
        <w:rPr>
          <w:rFonts w:cstheme="minorBidi"/>
        </w:rPr>
        <w:t>,</w:t>
      </w:r>
      <w:r w:rsidR="00481792" w:rsidRPr="00E3328A">
        <w:rPr>
          <w:rFonts w:cstheme="minorBidi"/>
        </w:rPr>
        <w:t xml:space="preserve"> can </w:t>
      </w:r>
      <w:r w:rsidR="00E722EA" w:rsidRPr="00E3328A">
        <w:rPr>
          <w:rFonts w:cstheme="minorBidi"/>
        </w:rPr>
        <w:t>quickly</w:t>
      </w:r>
      <w:r w:rsidR="00481792" w:rsidRPr="00E3328A">
        <w:rPr>
          <w:rFonts w:cstheme="minorBidi"/>
        </w:rPr>
        <w:t xml:space="preserve"> unwind years of work to build Ontario as a stable jurisdiction to do business in. Therefore, we </w:t>
      </w:r>
      <w:r w:rsidR="00AE5676" w:rsidRPr="00E3328A">
        <w:rPr>
          <w:rFonts w:cstheme="minorBidi"/>
        </w:rPr>
        <w:t>believe the key objective of an integrated energy plan will be to create certainty and stabilize Ontario’s economy,</w:t>
      </w:r>
      <w:r w:rsidR="001F3AAA" w:rsidRPr="00E3328A">
        <w:rPr>
          <w:rFonts w:cstheme="minorBidi"/>
        </w:rPr>
        <w:t xml:space="preserve"> balancing long-term adequacy with shorter term </w:t>
      </w:r>
      <w:r w:rsidR="00514BD6" w:rsidRPr="00E3328A">
        <w:rPr>
          <w:rFonts w:cstheme="minorBidi"/>
        </w:rPr>
        <w:t>measures to stabilize pricing.</w:t>
      </w:r>
    </w:p>
    <w:p w14:paraId="1FF5C768" w14:textId="7E5F1BBD" w:rsidR="00321EDF" w:rsidRPr="00E3328A" w:rsidRDefault="00321EDF" w:rsidP="0E432F61">
      <w:pPr>
        <w:tabs>
          <w:tab w:val="left" w:pos="7390"/>
        </w:tabs>
        <w:spacing w:after="120" w:line="276" w:lineRule="auto"/>
        <w:jc w:val="both"/>
        <w:rPr>
          <w:rFonts w:cstheme="minorBidi"/>
        </w:rPr>
      </w:pPr>
      <w:r w:rsidRPr="00E3328A">
        <w:rPr>
          <w:rFonts w:cstheme="minorBidi"/>
        </w:rPr>
        <w:t xml:space="preserve">Below are a few key recommendations to </w:t>
      </w:r>
      <w:r w:rsidR="00433803" w:rsidRPr="00E3328A">
        <w:rPr>
          <w:rFonts w:cstheme="minorBidi"/>
        </w:rPr>
        <w:t xml:space="preserve">guide you as you design </w:t>
      </w:r>
      <w:r w:rsidR="00550C24" w:rsidRPr="00E3328A">
        <w:rPr>
          <w:rFonts w:cstheme="minorBidi"/>
        </w:rPr>
        <w:t xml:space="preserve">Ontario’s first integrated energy plan. </w:t>
      </w:r>
    </w:p>
    <w:p w14:paraId="3AE67FF7" w14:textId="310241C2" w:rsidR="00B17537" w:rsidRPr="00E3328A" w:rsidRDefault="00321EDF" w:rsidP="0E432F61">
      <w:pPr>
        <w:tabs>
          <w:tab w:val="left" w:pos="7390"/>
        </w:tabs>
        <w:spacing w:after="120" w:line="276" w:lineRule="auto"/>
        <w:jc w:val="both"/>
        <w:rPr>
          <w:rFonts w:cstheme="minorBidi"/>
          <w:color w:val="C00000"/>
        </w:rPr>
      </w:pPr>
      <w:r w:rsidRPr="00E3328A">
        <w:rPr>
          <w:rFonts w:cstheme="minorBidi"/>
          <w:color w:val="C00000"/>
        </w:rPr>
        <w:t xml:space="preserve">#1 – </w:t>
      </w:r>
      <w:r w:rsidR="00A91CAE" w:rsidRPr="00E3328A">
        <w:rPr>
          <w:rFonts w:cstheme="minorBidi"/>
          <w:color w:val="C00000"/>
        </w:rPr>
        <w:t>Making Sure the Grid Meets Demand</w:t>
      </w:r>
    </w:p>
    <w:p w14:paraId="09A7ABD4" w14:textId="5E39B804" w:rsidR="00B6540D" w:rsidRPr="00E3328A" w:rsidRDefault="00D63C85" w:rsidP="0E432F61">
      <w:pPr>
        <w:tabs>
          <w:tab w:val="left" w:pos="7390"/>
        </w:tabs>
        <w:spacing w:after="120" w:line="276" w:lineRule="auto"/>
        <w:jc w:val="both"/>
        <w:rPr>
          <w:rFonts w:cstheme="minorBidi"/>
        </w:rPr>
      </w:pPr>
      <w:r w:rsidRPr="00E3328A">
        <w:rPr>
          <w:rFonts w:cstheme="minorBidi"/>
        </w:rPr>
        <w:t xml:space="preserve">According to IESO, </w:t>
      </w:r>
      <w:r w:rsidR="00952A8E" w:rsidRPr="00E3328A">
        <w:rPr>
          <w:rFonts w:cstheme="minorBidi"/>
        </w:rPr>
        <w:t xml:space="preserve">total electricity demand is expected to increase by </w:t>
      </w:r>
      <w:r w:rsidR="004B7A64" w:rsidRPr="00E3328A">
        <w:rPr>
          <w:rFonts w:cstheme="minorBidi"/>
        </w:rPr>
        <w:t xml:space="preserve">at least </w:t>
      </w:r>
      <w:r w:rsidR="00952A8E" w:rsidRPr="00E3328A">
        <w:rPr>
          <w:rFonts w:cstheme="minorBidi"/>
        </w:rPr>
        <w:t xml:space="preserve">60 per cent over the next </w:t>
      </w:r>
      <w:r w:rsidR="00E3328A" w:rsidRPr="00E3328A">
        <w:rPr>
          <w:rFonts w:cstheme="minorBidi"/>
        </w:rPr>
        <w:t>twenty</w:t>
      </w:r>
      <w:r w:rsidR="00E3328A">
        <w:rPr>
          <w:rFonts w:cstheme="minorBidi"/>
        </w:rPr>
        <w:t>-five</w:t>
      </w:r>
      <w:r w:rsidR="00952A8E" w:rsidRPr="00E3328A">
        <w:rPr>
          <w:rFonts w:cstheme="minorBidi"/>
        </w:rPr>
        <w:t xml:space="preserve"> years</w:t>
      </w:r>
      <w:r w:rsidR="00366AD7" w:rsidRPr="00E3328A">
        <w:rPr>
          <w:rFonts w:cstheme="minorBidi"/>
        </w:rPr>
        <w:t>. In the near-term, the refurbishment of key nuclear assets create</w:t>
      </w:r>
      <w:r w:rsidR="004B7A64" w:rsidRPr="00E3328A">
        <w:rPr>
          <w:rFonts w:cstheme="minorBidi"/>
        </w:rPr>
        <w:t>s</w:t>
      </w:r>
      <w:r w:rsidR="00366AD7" w:rsidRPr="00E3328A">
        <w:rPr>
          <w:rFonts w:cstheme="minorBidi"/>
        </w:rPr>
        <w:t xml:space="preserve"> a risk that new </w:t>
      </w:r>
      <w:r w:rsidR="00FA1BDD" w:rsidRPr="00E3328A">
        <w:rPr>
          <w:rFonts w:cstheme="minorBidi"/>
        </w:rPr>
        <w:t xml:space="preserve">energy to meet </w:t>
      </w:r>
      <w:r w:rsidR="00366AD7" w:rsidRPr="00E3328A">
        <w:rPr>
          <w:rFonts w:cstheme="minorBidi"/>
        </w:rPr>
        <w:t>industrial</w:t>
      </w:r>
      <w:r w:rsidR="0096143E" w:rsidRPr="00E3328A">
        <w:rPr>
          <w:rFonts w:cstheme="minorBidi"/>
        </w:rPr>
        <w:t xml:space="preserve"> demand will not be there when needed. This could lead to foregone </w:t>
      </w:r>
      <w:r w:rsidR="008252AF" w:rsidRPr="00E3328A">
        <w:rPr>
          <w:rFonts w:cstheme="minorBidi"/>
        </w:rPr>
        <w:t xml:space="preserve">private sector </w:t>
      </w:r>
      <w:r w:rsidR="0096143E" w:rsidRPr="00E3328A">
        <w:rPr>
          <w:rFonts w:cstheme="minorBidi"/>
        </w:rPr>
        <w:t>investment</w:t>
      </w:r>
      <w:r w:rsidR="008252AF" w:rsidRPr="00E3328A">
        <w:rPr>
          <w:rFonts w:cstheme="minorBidi"/>
        </w:rPr>
        <w:t>s</w:t>
      </w:r>
      <w:r w:rsidR="0096143E" w:rsidRPr="00E3328A">
        <w:rPr>
          <w:rFonts w:cstheme="minorBidi"/>
        </w:rPr>
        <w:t xml:space="preserve"> or </w:t>
      </w:r>
      <w:r w:rsidR="00DE6BA6" w:rsidRPr="00E3328A">
        <w:rPr>
          <w:rFonts w:cstheme="minorBidi"/>
        </w:rPr>
        <w:t xml:space="preserve">lost business for </w:t>
      </w:r>
      <w:r w:rsidR="008252AF" w:rsidRPr="00E3328A">
        <w:rPr>
          <w:rFonts w:cstheme="minorBidi"/>
        </w:rPr>
        <w:t>manufacturers</w:t>
      </w:r>
      <w:r w:rsidR="00DE6BA6" w:rsidRPr="00E3328A">
        <w:rPr>
          <w:rFonts w:cstheme="minorBidi"/>
        </w:rPr>
        <w:t xml:space="preserve"> already operating in the province.</w:t>
      </w:r>
    </w:p>
    <w:p w14:paraId="005DDC5A" w14:textId="7004E125" w:rsidR="00FA1BDD" w:rsidRPr="00E3328A" w:rsidRDefault="006E4154" w:rsidP="0E432F61">
      <w:pPr>
        <w:tabs>
          <w:tab w:val="left" w:pos="7390"/>
        </w:tabs>
        <w:spacing w:after="120" w:line="276" w:lineRule="auto"/>
        <w:jc w:val="both"/>
        <w:rPr>
          <w:rFonts w:cstheme="minorBidi"/>
        </w:rPr>
      </w:pPr>
      <w:r w:rsidRPr="00E3328A">
        <w:rPr>
          <w:rFonts w:cstheme="minorBidi"/>
        </w:rPr>
        <w:t>S</w:t>
      </w:r>
      <w:r w:rsidR="00DE6BA6" w:rsidRPr="00E3328A">
        <w:rPr>
          <w:rFonts w:cstheme="minorBidi"/>
        </w:rPr>
        <w:t xml:space="preserve">ecuring supply </w:t>
      </w:r>
      <w:r w:rsidR="00E3328A">
        <w:rPr>
          <w:rFonts w:cstheme="minorBidi"/>
        </w:rPr>
        <w:t xml:space="preserve">is a paramount priority. </w:t>
      </w:r>
      <w:r w:rsidR="00FB2562" w:rsidRPr="00E3328A">
        <w:rPr>
          <w:rFonts w:cstheme="minorBidi"/>
        </w:rPr>
        <w:t xml:space="preserve">When establishing new forecasts in support of this task, Ontario should ensure that </w:t>
      </w:r>
      <w:r w:rsidR="00FA1BDD" w:rsidRPr="00E3328A">
        <w:rPr>
          <w:rFonts w:cstheme="minorBidi"/>
        </w:rPr>
        <w:t xml:space="preserve">the </w:t>
      </w:r>
      <w:r w:rsidR="00502F47" w:rsidRPr="00E3328A">
        <w:rPr>
          <w:rFonts w:cstheme="minorBidi"/>
        </w:rPr>
        <w:t>manufacturing</w:t>
      </w:r>
      <w:r w:rsidR="00D60E15" w:rsidRPr="00E3328A">
        <w:rPr>
          <w:rFonts w:cstheme="minorBidi"/>
        </w:rPr>
        <w:t xml:space="preserve"> </w:t>
      </w:r>
      <w:r w:rsidR="00FB2562" w:rsidRPr="00E3328A">
        <w:rPr>
          <w:rFonts w:cstheme="minorBidi"/>
        </w:rPr>
        <w:t xml:space="preserve">GDP growth </w:t>
      </w:r>
      <w:r w:rsidR="00FA1BDD" w:rsidRPr="00E3328A">
        <w:rPr>
          <w:rFonts w:cstheme="minorBidi"/>
        </w:rPr>
        <w:t xml:space="preserve">targets </w:t>
      </w:r>
      <w:r w:rsidR="0037562A" w:rsidRPr="00E3328A">
        <w:rPr>
          <w:rFonts w:cstheme="minorBidi"/>
        </w:rPr>
        <w:t xml:space="preserve">developed for its manufacturing plan are </w:t>
      </w:r>
      <w:r w:rsidR="00E025C1" w:rsidRPr="00E3328A">
        <w:rPr>
          <w:rFonts w:cstheme="minorBidi"/>
        </w:rPr>
        <w:t>factored in</w:t>
      </w:r>
      <w:r w:rsidR="00FA1BDD" w:rsidRPr="00E3328A">
        <w:rPr>
          <w:rFonts w:cstheme="minorBidi"/>
        </w:rPr>
        <w:t>to planning assumptions</w:t>
      </w:r>
      <w:r w:rsidR="0037562A" w:rsidRPr="00E3328A">
        <w:rPr>
          <w:rFonts w:cstheme="minorBidi"/>
        </w:rPr>
        <w:t xml:space="preserve">, </w:t>
      </w:r>
      <w:r w:rsidR="00D60E15" w:rsidRPr="00E3328A">
        <w:rPr>
          <w:rFonts w:cstheme="minorBidi"/>
        </w:rPr>
        <w:t>making sure that available energy can meet demand from expanding businesses.</w:t>
      </w:r>
      <w:r w:rsidR="001A4FBB" w:rsidRPr="00E3328A">
        <w:rPr>
          <w:rFonts w:cstheme="minorBidi"/>
        </w:rPr>
        <w:t xml:space="preserve"> </w:t>
      </w:r>
    </w:p>
    <w:p w14:paraId="0C541056" w14:textId="77777777" w:rsidR="004919E4" w:rsidRPr="00E3328A" w:rsidRDefault="004919E4" w:rsidP="0E432F61">
      <w:pPr>
        <w:tabs>
          <w:tab w:val="left" w:pos="7390"/>
        </w:tabs>
        <w:spacing w:after="120" w:line="276" w:lineRule="auto"/>
        <w:jc w:val="both"/>
        <w:rPr>
          <w:rFonts w:cstheme="minorBidi"/>
        </w:rPr>
      </w:pPr>
    </w:p>
    <w:p w14:paraId="131099A2" w14:textId="77777777" w:rsidR="001F78CA" w:rsidRPr="00E3328A" w:rsidRDefault="001F78CA" w:rsidP="0E432F61">
      <w:pPr>
        <w:tabs>
          <w:tab w:val="left" w:pos="7390"/>
        </w:tabs>
        <w:spacing w:after="120" w:line="276" w:lineRule="auto"/>
        <w:jc w:val="both"/>
        <w:rPr>
          <w:rFonts w:cstheme="minorBidi"/>
          <w:color w:val="C00000"/>
        </w:rPr>
      </w:pPr>
    </w:p>
    <w:p w14:paraId="1032028C" w14:textId="57DEA299" w:rsidR="00B17537" w:rsidRPr="00E3328A" w:rsidRDefault="003229A6" w:rsidP="0E432F61">
      <w:pPr>
        <w:tabs>
          <w:tab w:val="left" w:pos="7390"/>
        </w:tabs>
        <w:spacing w:after="120" w:line="276" w:lineRule="auto"/>
        <w:jc w:val="both"/>
        <w:rPr>
          <w:rFonts w:cstheme="minorBidi"/>
          <w:color w:val="C00000"/>
        </w:rPr>
      </w:pPr>
      <w:r w:rsidRPr="00E3328A">
        <w:rPr>
          <w:rFonts w:cstheme="minorBidi"/>
          <w:color w:val="C00000"/>
        </w:rPr>
        <w:t xml:space="preserve">#2 </w:t>
      </w:r>
      <w:r w:rsidR="00785CB6" w:rsidRPr="00E3328A">
        <w:rPr>
          <w:rFonts w:cstheme="minorBidi"/>
          <w:color w:val="C00000"/>
        </w:rPr>
        <w:t>–</w:t>
      </w:r>
      <w:r w:rsidRPr="00E3328A">
        <w:rPr>
          <w:rFonts w:cstheme="minorBidi"/>
          <w:color w:val="C00000"/>
        </w:rPr>
        <w:t xml:space="preserve"> </w:t>
      </w:r>
      <w:r w:rsidR="005A31D1" w:rsidRPr="00E3328A">
        <w:rPr>
          <w:rFonts w:cstheme="minorBidi"/>
          <w:color w:val="C00000"/>
        </w:rPr>
        <w:t>Set a Predictable Cost</w:t>
      </w:r>
      <w:r w:rsidR="00E01A3C" w:rsidRPr="00E3328A">
        <w:rPr>
          <w:rFonts w:cstheme="minorBidi"/>
          <w:color w:val="C00000"/>
        </w:rPr>
        <w:t xml:space="preserve"> Curve for Ten Years</w:t>
      </w:r>
    </w:p>
    <w:p w14:paraId="72CB149E" w14:textId="4EE1FF0A" w:rsidR="009230AC" w:rsidRPr="00E3328A" w:rsidRDefault="009230AC" w:rsidP="0E432F61">
      <w:pPr>
        <w:tabs>
          <w:tab w:val="left" w:pos="7390"/>
        </w:tabs>
        <w:spacing w:after="120" w:line="276" w:lineRule="auto"/>
        <w:jc w:val="both"/>
        <w:rPr>
          <w:rFonts w:cstheme="minorBidi"/>
        </w:rPr>
      </w:pPr>
      <w:r w:rsidRPr="00E3328A">
        <w:rPr>
          <w:rFonts w:cstheme="minorBidi"/>
        </w:rPr>
        <w:t xml:space="preserve">The Comprehensive Electricity Plan was an important tool </w:t>
      </w:r>
      <w:r w:rsidR="001727DB" w:rsidRPr="00E3328A">
        <w:rPr>
          <w:rFonts w:cstheme="minorBidi"/>
        </w:rPr>
        <w:t xml:space="preserve">to support manufacturing investment in the </w:t>
      </w:r>
      <w:r w:rsidR="007463B0" w:rsidRPr="00E3328A">
        <w:rPr>
          <w:rFonts w:cstheme="minorBidi"/>
        </w:rPr>
        <w:t xml:space="preserve">last </w:t>
      </w:r>
      <w:r w:rsidR="004919E4" w:rsidRPr="00E3328A">
        <w:rPr>
          <w:rFonts w:cstheme="minorBidi"/>
        </w:rPr>
        <w:t>five</w:t>
      </w:r>
      <w:r w:rsidR="007463B0" w:rsidRPr="00E3328A">
        <w:rPr>
          <w:rFonts w:cstheme="minorBidi"/>
        </w:rPr>
        <w:t xml:space="preserve"> years. By stabilizing price, companies received a strong signal that Ontario was open for business, </w:t>
      </w:r>
      <w:r w:rsidR="00F30394" w:rsidRPr="00E3328A">
        <w:rPr>
          <w:rFonts w:cstheme="minorBidi"/>
        </w:rPr>
        <w:t>laying the groundwork for a new wave of</w:t>
      </w:r>
      <w:r w:rsidR="007463B0" w:rsidRPr="00E3328A">
        <w:rPr>
          <w:rFonts w:cstheme="minorBidi"/>
        </w:rPr>
        <w:t xml:space="preserve"> private investment</w:t>
      </w:r>
      <w:r w:rsidR="001727DB" w:rsidRPr="00E3328A">
        <w:rPr>
          <w:rFonts w:cstheme="minorBidi"/>
        </w:rPr>
        <w:t xml:space="preserve"> in energy intensive industries</w:t>
      </w:r>
      <w:r w:rsidR="007463B0" w:rsidRPr="00E3328A">
        <w:rPr>
          <w:rFonts w:cstheme="minorBidi"/>
        </w:rPr>
        <w:t>.</w:t>
      </w:r>
    </w:p>
    <w:p w14:paraId="0C860682" w14:textId="280E7946" w:rsidR="007463B0" w:rsidRPr="00E3328A" w:rsidRDefault="007463B0" w:rsidP="0E432F61">
      <w:pPr>
        <w:tabs>
          <w:tab w:val="left" w:pos="7390"/>
        </w:tabs>
        <w:spacing w:after="120" w:line="276" w:lineRule="auto"/>
        <w:jc w:val="both"/>
        <w:rPr>
          <w:rFonts w:cstheme="minorBidi"/>
        </w:rPr>
      </w:pPr>
      <w:r w:rsidRPr="00E3328A">
        <w:rPr>
          <w:rFonts w:cstheme="minorBidi"/>
          <w:u w:val="single"/>
        </w:rPr>
        <w:t xml:space="preserve">But this policy </w:t>
      </w:r>
      <w:r w:rsidR="00F30394" w:rsidRPr="00E3328A">
        <w:rPr>
          <w:rFonts w:cstheme="minorBidi"/>
          <w:u w:val="single"/>
        </w:rPr>
        <w:t xml:space="preserve">only </w:t>
      </w:r>
      <w:r w:rsidRPr="00E3328A">
        <w:rPr>
          <w:rFonts w:cstheme="minorBidi"/>
          <w:u w:val="single"/>
        </w:rPr>
        <w:t xml:space="preserve">answered the policy problem of the last </w:t>
      </w:r>
      <w:r w:rsidR="00F30394" w:rsidRPr="00E3328A">
        <w:rPr>
          <w:rFonts w:cstheme="minorBidi"/>
          <w:u w:val="single"/>
        </w:rPr>
        <w:t>fifteen</w:t>
      </w:r>
      <w:r w:rsidRPr="00E3328A">
        <w:rPr>
          <w:rFonts w:cstheme="minorBidi"/>
          <w:u w:val="single"/>
        </w:rPr>
        <w:t xml:space="preserve"> years.</w:t>
      </w:r>
      <w:r w:rsidRPr="00E3328A">
        <w:rPr>
          <w:rFonts w:cstheme="minorBidi"/>
        </w:rPr>
        <w:t xml:space="preserve"> With </w:t>
      </w:r>
      <w:r w:rsidR="00F37617" w:rsidRPr="00E3328A">
        <w:rPr>
          <w:rFonts w:cstheme="minorBidi"/>
        </w:rPr>
        <w:t>new</w:t>
      </w:r>
      <w:r w:rsidR="00D91608" w:rsidRPr="00E3328A">
        <w:rPr>
          <w:rFonts w:cstheme="minorBidi"/>
        </w:rPr>
        <w:t xml:space="preserve"> ambitious grid development on the horizon, </w:t>
      </w:r>
      <w:r w:rsidR="00F37617" w:rsidRPr="00E3328A">
        <w:rPr>
          <w:rFonts w:cstheme="minorBidi"/>
        </w:rPr>
        <w:t xml:space="preserve">there will be new </w:t>
      </w:r>
      <w:r w:rsidR="00384E53" w:rsidRPr="00E3328A">
        <w:rPr>
          <w:rFonts w:cstheme="minorBidi"/>
        </w:rPr>
        <w:t xml:space="preserve">costs to pay for, and </w:t>
      </w:r>
      <w:r w:rsidR="00D91608" w:rsidRPr="00E3328A">
        <w:rPr>
          <w:rFonts w:cstheme="minorBidi"/>
        </w:rPr>
        <w:t xml:space="preserve">the province must confirm new mechanisms to avoid significantly impacting bills </w:t>
      </w:r>
      <w:r w:rsidR="003E7E6D" w:rsidRPr="00E3328A">
        <w:rPr>
          <w:rFonts w:cstheme="minorBidi"/>
        </w:rPr>
        <w:t xml:space="preserve">again, </w:t>
      </w:r>
      <w:r w:rsidR="00D91608" w:rsidRPr="00E3328A">
        <w:rPr>
          <w:rFonts w:cstheme="minorBidi"/>
        </w:rPr>
        <w:t xml:space="preserve">through </w:t>
      </w:r>
      <w:r w:rsidR="00EE203E" w:rsidRPr="00E3328A">
        <w:rPr>
          <w:rFonts w:cstheme="minorBidi"/>
        </w:rPr>
        <w:t>skyrocketing</w:t>
      </w:r>
      <w:r w:rsidR="00D91608" w:rsidRPr="00E3328A">
        <w:rPr>
          <w:rFonts w:cstheme="minorBidi"/>
        </w:rPr>
        <w:t xml:space="preserve"> Global Adjustment charges.</w:t>
      </w:r>
      <w:r w:rsidR="00DE2994" w:rsidRPr="00E3328A">
        <w:rPr>
          <w:rFonts w:cstheme="minorBidi"/>
        </w:rPr>
        <w:t xml:space="preserve"> </w:t>
      </w:r>
      <w:r w:rsidR="00DE2994" w:rsidRPr="00E3328A">
        <w:rPr>
          <w:rFonts w:cstheme="minorBidi"/>
          <w:b/>
          <w:bCs/>
        </w:rPr>
        <w:t xml:space="preserve">Such increases, or the perspective of increases, </w:t>
      </w:r>
      <w:r w:rsidR="007C5E12" w:rsidRPr="00E3328A">
        <w:rPr>
          <w:rFonts w:cstheme="minorBidi"/>
          <w:b/>
          <w:bCs/>
        </w:rPr>
        <w:t xml:space="preserve">would be completely incompatible with the </w:t>
      </w:r>
      <w:r w:rsidR="00DE2994" w:rsidRPr="00E3328A">
        <w:rPr>
          <w:rFonts w:cstheme="minorBidi"/>
          <w:b/>
          <w:bCs/>
        </w:rPr>
        <w:t>pursui</w:t>
      </w:r>
      <w:r w:rsidR="007C5E12" w:rsidRPr="00E3328A">
        <w:rPr>
          <w:rFonts w:cstheme="minorBidi"/>
          <w:b/>
          <w:bCs/>
        </w:rPr>
        <w:t>t of</w:t>
      </w:r>
      <w:r w:rsidR="00DE2994" w:rsidRPr="00E3328A">
        <w:rPr>
          <w:rFonts w:cstheme="minorBidi"/>
          <w:b/>
          <w:bCs/>
        </w:rPr>
        <w:t xml:space="preserve"> a 20% increase of </w:t>
      </w:r>
      <w:r w:rsidR="007C5E12" w:rsidRPr="00E3328A">
        <w:rPr>
          <w:rFonts w:cstheme="minorBidi"/>
          <w:b/>
          <w:bCs/>
        </w:rPr>
        <w:t>GDP for the trade exposed manufacturing sector</w:t>
      </w:r>
      <w:r w:rsidR="00817707" w:rsidRPr="00E3328A">
        <w:rPr>
          <w:rFonts w:cstheme="minorBidi"/>
          <w:b/>
          <w:bCs/>
        </w:rPr>
        <w:t>, especially if combined with the impact of new tariffs on goods exported to the U.S.</w:t>
      </w:r>
    </w:p>
    <w:p w14:paraId="0DDB65A5" w14:textId="45E1B67B" w:rsidR="00417722" w:rsidRPr="00E3328A" w:rsidRDefault="00817707" w:rsidP="0E432F61">
      <w:pPr>
        <w:tabs>
          <w:tab w:val="left" w:pos="7390"/>
        </w:tabs>
        <w:spacing w:after="120" w:line="276" w:lineRule="auto"/>
        <w:jc w:val="both"/>
        <w:rPr>
          <w:rFonts w:cstheme="minorBidi"/>
        </w:rPr>
      </w:pPr>
      <w:r w:rsidRPr="00E3328A">
        <w:rPr>
          <w:rFonts w:cstheme="minorBidi"/>
        </w:rPr>
        <w:t xml:space="preserve">To address this, the new integrated </w:t>
      </w:r>
      <w:r w:rsidR="00E2347B" w:rsidRPr="00E3328A">
        <w:rPr>
          <w:rFonts w:cstheme="minorBidi"/>
        </w:rPr>
        <w:t>energy plan should include</w:t>
      </w:r>
      <w:r w:rsidR="00417722" w:rsidRPr="00E3328A">
        <w:rPr>
          <w:rFonts w:cstheme="minorBidi"/>
        </w:rPr>
        <w:t xml:space="preserve"> </w:t>
      </w:r>
      <w:r w:rsidR="00E2347B" w:rsidRPr="00E3328A">
        <w:rPr>
          <w:rFonts w:cstheme="minorBidi"/>
        </w:rPr>
        <w:t>an effective</w:t>
      </w:r>
      <w:r w:rsidR="007C5E12" w:rsidRPr="00E3328A">
        <w:rPr>
          <w:rFonts w:cstheme="minorBidi"/>
        </w:rPr>
        <w:t xml:space="preserve"> </w:t>
      </w:r>
      <w:r w:rsidR="00417722" w:rsidRPr="00E3328A">
        <w:rPr>
          <w:rFonts w:cstheme="minorBidi"/>
        </w:rPr>
        <w:t xml:space="preserve">ceiling </w:t>
      </w:r>
      <w:r w:rsidR="00B70AED" w:rsidRPr="00E3328A">
        <w:rPr>
          <w:rFonts w:cstheme="minorBidi"/>
        </w:rPr>
        <w:t xml:space="preserve">for GA </w:t>
      </w:r>
      <w:r w:rsidR="007C5E12" w:rsidRPr="00E3328A">
        <w:rPr>
          <w:rFonts w:cstheme="minorBidi"/>
        </w:rPr>
        <w:t>increases in</w:t>
      </w:r>
      <w:r w:rsidR="00B70AED" w:rsidRPr="00E3328A">
        <w:rPr>
          <w:rFonts w:cstheme="minorBidi"/>
        </w:rPr>
        <w:t xml:space="preserve"> the 2025 to 20</w:t>
      </w:r>
      <w:r w:rsidR="007C5E12" w:rsidRPr="00E3328A">
        <w:rPr>
          <w:rFonts w:cstheme="minorBidi"/>
        </w:rPr>
        <w:t>3</w:t>
      </w:r>
      <w:r w:rsidR="00B70AED" w:rsidRPr="00E3328A">
        <w:rPr>
          <w:rFonts w:cstheme="minorBidi"/>
        </w:rPr>
        <w:t xml:space="preserve">5 period, during which significant grid development </w:t>
      </w:r>
      <w:r w:rsidR="007C5E12" w:rsidRPr="00E3328A">
        <w:rPr>
          <w:rFonts w:cstheme="minorBidi"/>
        </w:rPr>
        <w:t>needs to occur.</w:t>
      </w:r>
      <w:r w:rsidR="008035C1" w:rsidRPr="00E3328A">
        <w:rPr>
          <w:rFonts w:cstheme="minorBidi"/>
        </w:rPr>
        <w:t xml:space="preserve"> Such a ceiling should be central</w:t>
      </w:r>
      <w:r w:rsidR="006727A9" w:rsidRPr="00E3328A">
        <w:rPr>
          <w:rFonts w:cstheme="minorBidi"/>
        </w:rPr>
        <w:t xml:space="preserve"> pillar</w:t>
      </w:r>
      <w:r w:rsidR="008035C1" w:rsidRPr="00E3328A">
        <w:rPr>
          <w:rFonts w:cstheme="minorBidi"/>
        </w:rPr>
        <w:t xml:space="preserve"> to </w:t>
      </w:r>
      <w:r w:rsidR="00A63375" w:rsidRPr="00E3328A">
        <w:rPr>
          <w:rFonts w:cstheme="minorBidi"/>
        </w:rPr>
        <w:t>an integrated</w:t>
      </w:r>
      <w:r w:rsidR="008035C1" w:rsidRPr="00E3328A">
        <w:rPr>
          <w:rFonts w:cstheme="minorBidi"/>
        </w:rPr>
        <w:t xml:space="preserve"> energy resource plan</w:t>
      </w:r>
      <w:r w:rsidR="00E2347B" w:rsidRPr="00E3328A">
        <w:rPr>
          <w:rFonts w:cstheme="minorBidi"/>
        </w:rPr>
        <w:t xml:space="preserve">, allowing the province to build while limiting </w:t>
      </w:r>
      <w:r w:rsidR="00E529FA" w:rsidRPr="00E3328A">
        <w:rPr>
          <w:rFonts w:cstheme="minorBidi"/>
        </w:rPr>
        <w:t>rate growth and preserving competitiveness</w:t>
      </w:r>
      <w:r w:rsidR="008035C1" w:rsidRPr="00E3328A">
        <w:rPr>
          <w:rFonts w:cstheme="minorBidi"/>
        </w:rPr>
        <w:t>.</w:t>
      </w:r>
    </w:p>
    <w:p w14:paraId="7FFBCFAF" w14:textId="17B1B001" w:rsidR="00D77A0A" w:rsidRPr="00E3328A" w:rsidRDefault="00B17537" w:rsidP="0E432F61">
      <w:pPr>
        <w:tabs>
          <w:tab w:val="left" w:pos="7390"/>
        </w:tabs>
        <w:spacing w:after="120" w:line="276" w:lineRule="auto"/>
        <w:jc w:val="both"/>
        <w:rPr>
          <w:rFonts w:cstheme="minorBidi"/>
          <w:color w:val="C00000"/>
        </w:rPr>
      </w:pPr>
      <w:r w:rsidRPr="00E3328A">
        <w:rPr>
          <w:rFonts w:cstheme="minorBidi"/>
          <w:color w:val="C00000"/>
        </w:rPr>
        <w:t>#</w:t>
      </w:r>
      <w:r w:rsidR="003229A6" w:rsidRPr="00E3328A">
        <w:rPr>
          <w:rFonts w:cstheme="minorBidi"/>
          <w:color w:val="C00000"/>
        </w:rPr>
        <w:t>3</w:t>
      </w:r>
      <w:r w:rsidRPr="00E3328A">
        <w:rPr>
          <w:rFonts w:cstheme="minorBidi"/>
          <w:color w:val="C00000"/>
        </w:rPr>
        <w:t xml:space="preserve"> – Distributed Energy Resources are Part of the Solution</w:t>
      </w:r>
      <w:r w:rsidR="005D2097" w:rsidRPr="00E3328A">
        <w:rPr>
          <w:rFonts w:cstheme="minorBidi"/>
          <w:color w:val="C00000"/>
        </w:rPr>
        <w:t xml:space="preserve"> </w:t>
      </w:r>
    </w:p>
    <w:p w14:paraId="4B5C4AC1" w14:textId="731EDF34" w:rsidR="00D41374" w:rsidRPr="00E3328A" w:rsidRDefault="00D9300F" w:rsidP="0E432F61">
      <w:pPr>
        <w:tabs>
          <w:tab w:val="left" w:pos="7390"/>
        </w:tabs>
        <w:spacing w:after="120" w:line="276" w:lineRule="auto"/>
        <w:jc w:val="both"/>
        <w:rPr>
          <w:rFonts w:cstheme="minorBidi"/>
        </w:rPr>
      </w:pPr>
      <w:r w:rsidRPr="00E3328A">
        <w:rPr>
          <w:rFonts w:cstheme="minorBidi"/>
        </w:rPr>
        <w:t xml:space="preserve">Distributed energy resources (DERs) offer Ontario manufacturers significant potential to reduce both carbon emissions and operational costs. By integrating renewable energy sources like solar panels, wind turbines, and battery storage systems closer to their facilities, manufacturers can decrease reliance on </w:t>
      </w:r>
      <w:r w:rsidR="00DB7653" w:rsidRPr="00E3328A">
        <w:rPr>
          <w:rFonts w:cstheme="minorBidi"/>
        </w:rPr>
        <w:t xml:space="preserve">the centralized grid, at a time where refurbishment of </w:t>
      </w:r>
      <w:r w:rsidR="0001700F" w:rsidRPr="00E3328A">
        <w:rPr>
          <w:rFonts w:cstheme="minorBidi"/>
        </w:rPr>
        <w:t>several assets will constrain supply</w:t>
      </w:r>
      <w:r w:rsidRPr="00E3328A">
        <w:rPr>
          <w:rFonts w:cstheme="minorBidi"/>
        </w:rPr>
        <w:t xml:space="preserve">. </w:t>
      </w:r>
      <w:r w:rsidR="00D41374" w:rsidRPr="00E3328A">
        <w:rPr>
          <w:rFonts w:cstheme="minorBidi"/>
        </w:rPr>
        <w:t xml:space="preserve">It also </w:t>
      </w:r>
      <w:r w:rsidRPr="00E3328A">
        <w:rPr>
          <w:rFonts w:cstheme="minorBidi"/>
        </w:rPr>
        <w:t xml:space="preserve">enables manufacturers to </w:t>
      </w:r>
      <w:r w:rsidR="00A63375" w:rsidRPr="00E3328A">
        <w:rPr>
          <w:rFonts w:cstheme="minorBidi"/>
        </w:rPr>
        <w:t>better control</w:t>
      </w:r>
      <w:r w:rsidRPr="00E3328A">
        <w:rPr>
          <w:rFonts w:cstheme="minorBidi"/>
        </w:rPr>
        <w:t xml:space="preserve"> electricity </w:t>
      </w:r>
      <w:r w:rsidR="00E3328A" w:rsidRPr="00E3328A">
        <w:rPr>
          <w:rFonts w:cstheme="minorBidi"/>
        </w:rPr>
        <w:t>costs and</w:t>
      </w:r>
      <w:r w:rsidRPr="00E3328A">
        <w:rPr>
          <w:rFonts w:cstheme="minorBidi"/>
        </w:rPr>
        <w:t xml:space="preserve"> optimize energy usage.</w:t>
      </w:r>
      <w:r w:rsidR="00E3328A">
        <w:rPr>
          <w:rFonts w:cstheme="minorBidi"/>
        </w:rPr>
        <w:t xml:space="preserve"> </w:t>
      </w:r>
    </w:p>
    <w:p w14:paraId="79CCF7E3" w14:textId="0DA91DCB" w:rsidR="00482012" w:rsidRPr="00E3328A" w:rsidRDefault="00FB36BA" w:rsidP="0E432F61">
      <w:pPr>
        <w:tabs>
          <w:tab w:val="left" w:pos="7390"/>
        </w:tabs>
        <w:spacing w:after="120" w:line="276" w:lineRule="auto"/>
        <w:jc w:val="both"/>
        <w:rPr>
          <w:rFonts w:cstheme="minorBidi"/>
        </w:rPr>
      </w:pPr>
      <w:r w:rsidRPr="00E3328A">
        <w:rPr>
          <w:rFonts w:cstheme="minorBidi"/>
        </w:rPr>
        <w:t>In short, a</w:t>
      </w:r>
      <w:r w:rsidR="00D9300F" w:rsidRPr="00E3328A">
        <w:rPr>
          <w:rFonts w:cstheme="minorBidi"/>
        </w:rPr>
        <w:t>s Ontario strives to meet its clean energy targets, DER adoption provides a path for manufacturers to enhance sustainability while boosting competitiveness in an increasingly green economy.</w:t>
      </w:r>
    </w:p>
    <w:p w14:paraId="6A700583" w14:textId="77777777" w:rsidR="00B97789" w:rsidRPr="00E3328A" w:rsidRDefault="00B97789" w:rsidP="00B97789">
      <w:pPr>
        <w:tabs>
          <w:tab w:val="left" w:pos="7390"/>
        </w:tabs>
        <w:spacing w:after="120" w:line="276" w:lineRule="auto"/>
        <w:jc w:val="both"/>
        <w:rPr>
          <w:rFonts w:cstheme="minorBidi"/>
        </w:rPr>
      </w:pPr>
      <w:r w:rsidRPr="00E3328A">
        <w:rPr>
          <w:rFonts w:cstheme="minorBidi"/>
        </w:rPr>
        <w:t xml:space="preserve">Better using these essential resources was a core recommendation of </w:t>
      </w:r>
      <w:hyperlink r:id="rId15" w:history="1">
        <w:r w:rsidRPr="00E3328A">
          <w:rPr>
            <w:rStyle w:val="Hyperlink"/>
            <w:rFonts w:cstheme="minorBidi"/>
            <w:i/>
            <w:iCs/>
          </w:rPr>
          <w:t>Reliable, Affordable, Predictable, Clean</w:t>
        </w:r>
      </w:hyperlink>
      <w:r w:rsidRPr="00E3328A">
        <w:rPr>
          <w:rFonts w:cstheme="minorBidi"/>
        </w:rPr>
        <w:t xml:space="preserve">, a report published by Clean Energy Canada with significant CME input. Building on this work, we recommend that “Ontario accelerate the planned buildout of non-emitting electricity resources, using processes that are technology agnostic (including nuclear, storage, renewables, etc.) evaluating their potential based on cost certainty, state of technology development and timelines to bring online. </w:t>
      </w:r>
      <w:proofErr w:type="gramStart"/>
      <w:r w:rsidRPr="00E3328A">
        <w:rPr>
          <w:rFonts w:cstheme="minorBidi"/>
        </w:rPr>
        <w:t>In order to</w:t>
      </w:r>
      <w:proofErr w:type="gramEnd"/>
      <w:r w:rsidRPr="00E3328A">
        <w:rPr>
          <w:rFonts w:cstheme="minorBidi"/>
        </w:rPr>
        <w:t xml:space="preserve"> maximize economic investment opportunities and manage costs, it will also be necessary to enable the build out of electricity resources in advance of demand.”</w:t>
      </w:r>
    </w:p>
    <w:p w14:paraId="138EDAE3" w14:textId="77777777" w:rsidR="00B97789" w:rsidRPr="00E3328A" w:rsidRDefault="00B97789" w:rsidP="0E432F61">
      <w:pPr>
        <w:tabs>
          <w:tab w:val="left" w:pos="7390"/>
        </w:tabs>
        <w:spacing w:after="120" w:line="276" w:lineRule="auto"/>
        <w:jc w:val="both"/>
        <w:rPr>
          <w:rFonts w:cstheme="minorBidi"/>
        </w:rPr>
      </w:pPr>
    </w:p>
    <w:p w14:paraId="27555B34" w14:textId="77777777" w:rsidR="00210903" w:rsidRPr="00E3328A" w:rsidRDefault="00210903" w:rsidP="0E432F61">
      <w:pPr>
        <w:tabs>
          <w:tab w:val="left" w:pos="7390"/>
        </w:tabs>
        <w:spacing w:after="120" w:line="276" w:lineRule="auto"/>
        <w:jc w:val="both"/>
        <w:rPr>
          <w:rFonts w:cstheme="minorBidi"/>
        </w:rPr>
      </w:pPr>
    </w:p>
    <w:p w14:paraId="3C4789EB" w14:textId="590B735B" w:rsidR="00E70130" w:rsidRPr="00E3328A" w:rsidRDefault="0096577E" w:rsidP="0E432F61">
      <w:pPr>
        <w:tabs>
          <w:tab w:val="left" w:pos="7390"/>
        </w:tabs>
        <w:spacing w:after="120" w:line="276" w:lineRule="auto"/>
        <w:jc w:val="both"/>
        <w:rPr>
          <w:rFonts w:cstheme="minorBidi"/>
        </w:rPr>
      </w:pPr>
      <w:r w:rsidRPr="00E3328A">
        <w:rPr>
          <w:rFonts w:cstheme="minorBidi"/>
        </w:rPr>
        <w:t>W</w:t>
      </w:r>
      <w:r w:rsidR="00415D8D" w:rsidRPr="00E3328A">
        <w:rPr>
          <w:rFonts w:cstheme="minorBidi"/>
        </w:rPr>
        <w:t xml:space="preserve">ith </w:t>
      </w:r>
      <w:r w:rsidR="00B97789" w:rsidRPr="00E3328A">
        <w:rPr>
          <w:rFonts w:cstheme="minorBidi"/>
        </w:rPr>
        <w:t>increase</w:t>
      </w:r>
      <w:r w:rsidRPr="00E3328A">
        <w:rPr>
          <w:rFonts w:cstheme="minorBidi"/>
        </w:rPr>
        <w:t>d</w:t>
      </w:r>
      <w:r w:rsidR="00B97789" w:rsidRPr="00E3328A">
        <w:rPr>
          <w:rFonts w:cstheme="minorBidi"/>
        </w:rPr>
        <w:t xml:space="preserve"> utilization of DER </w:t>
      </w:r>
      <w:r w:rsidRPr="00E3328A">
        <w:rPr>
          <w:rFonts w:cstheme="minorBidi"/>
        </w:rPr>
        <w:t xml:space="preserve">will </w:t>
      </w:r>
      <w:r w:rsidR="00B97789" w:rsidRPr="00E3328A">
        <w:rPr>
          <w:rFonts w:cstheme="minorBidi"/>
        </w:rPr>
        <w:t>come new</w:t>
      </w:r>
      <w:r w:rsidR="00415D8D" w:rsidRPr="00E3328A">
        <w:rPr>
          <w:rFonts w:cstheme="minorBidi"/>
        </w:rPr>
        <w:t xml:space="preserve"> </w:t>
      </w:r>
      <w:r w:rsidR="00B97789" w:rsidRPr="00E3328A">
        <w:rPr>
          <w:rFonts w:cstheme="minorBidi"/>
        </w:rPr>
        <w:t xml:space="preserve">operational </w:t>
      </w:r>
      <w:r w:rsidR="00415D8D" w:rsidRPr="00E3328A">
        <w:rPr>
          <w:rFonts w:cstheme="minorBidi"/>
        </w:rPr>
        <w:t xml:space="preserve">complexity </w:t>
      </w:r>
      <w:r w:rsidR="00AD3B7A" w:rsidRPr="00E3328A">
        <w:rPr>
          <w:rFonts w:cstheme="minorBidi"/>
        </w:rPr>
        <w:t xml:space="preserve">that may challenge </w:t>
      </w:r>
      <w:r w:rsidR="00FB36BA" w:rsidRPr="00E3328A">
        <w:rPr>
          <w:rFonts w:cstheme="minorBidi"/>
        </w:rPr>
        <w:t>individual companies, especially SMEs</w:t>
      </w:r>
      <w:r w:rsidR="00415D8D" w:rsidRPr="00E3328A">
        <w:rPr>
          <w:rFonts w:cstheme="minorBidi"/>
        </w:rPr>
        <w:t>.</w:t>
      </w:r>
      <w:r w:rsidR="00487369" w:rsidRPr="00E3328A">
        <w:rPr>
          <w:rFonts w:cstheme="minorBidi"/>
        </w:rPr>
        <w:t xml:space="preserve"> </w:t>
      </w:r>
      <w:r w:rsidR="00AD3B7A" w:rsidRPr="00E3328A">
        <w:rPr>
          <w:rFonts w:cstheme="minorBidi"/>
        </w:rPr>
        <w:t>Ministry of</w:t>
      </w:r>
      <w:r w:rsidR="00B97789" w:rsidRPr="00E3328A">
        <w:rPr>
          <w:rFonts w:cstheme="minorBidi"/>
        </w:rPr>
        <w:t xml:space="preserve"> Energy</w:t>
      </w:r>
      <w:r w:rsidR="00AD3B7A" w:rsidRPr="00E3328A">
        <w:rPr>
          <w:rFonts w:cstheme="minorBidi"/>
        </w:rPr>
        <w:t xml:space="preserve"> and IESO</w:t>
      </w:r>
      <w:r w:rsidR="00B97789" w:rsidRPr="00E3328A">
        <w:rPr>
          <w:rFonts w:cstheme="minorBidi"/>
        </w:rPr>
        <w:t xml:space="preserve"> should be ready to fund public awareness efforts (including through trade associations like CME) to help c</w:t>
      </w:r>
      <w:r w:rsidR="009E2EA9" w:rsidRPr="00E3328A">
        <w:rPr>
          <w:rFonts w:cstheme="minorBidi"/>
        </w:rPr>
        <w:t xml:space="preserve">ompanies better understand how government incentives combine with ongoing </w:t>
      </w:r>
      <w:r w:rsidR="00B97789" w:rsidRPr="00E3328A">
        <w:rPr>
          <w:rFonts w:cstheme="minorBidi"/>
        </w:rPr>
        <w:t xml:space="preserve">utility bill reductions </w:t>
      </w:r>
      <w:r w:rsidR="009E2EA9" w:rsidRPr="00E3328A">
        <w:rPr>
          <w:rFonts w:cstheme="minorBidi"/>
        </w:rPr>
        <w:t>to substantiate the Return on Investment.</w:t>
      </w:r>
    </w:p>
    <w:p w14:paraId="1DFEB7CA" w14:textId="127E27BF" w:rsidR="00B97789" w:rsidRPr="00E3328A" w:rsidRDefault="003642E7" w:rsidP="0E432F61">
      <w:pPr>
        <w:tabs>
          <w:tab w:val="left" w:pos="7390"/>
        </w:tabs>
        <w:spacing w:after="120" w:line="276" w:lineRule="auto"/>
        <w:jc w:val="both"/>
        <w:rPr>
          <w:rFonts w:cstheme="minorBidi"/>
        </w:rPr>
      </w:pPr>
      <w:r w:rsidRPr="00E3328A">
        <w:rPr>
          <w:rFonts w:cstheme="minorBidi"/>
        </w:rPr>
        <w:t>Finally, a</w:t>
      </w:r>
      <w:r w:rsidR="00B97789" w:rsidRPr="00E3328A">
        <w:rPr>
          <w:rFonts w:cstheme="minorBidi"/>
        </w:rPr>
        <w:t xml:space="preserve">s mentioned in CME’s </w:t>
      </w:r>
      <w:hyperlink r:id="rId16" w:history="1">
        <w:r w:rsidR="00B97789" w:rsidRPr="00E3328A">
          <w:rPr>
            <w:rStyle w:val="Hyperlink"/>
            <w:rFonts w:cstheme="minorBidi"/>
          </w:rPr>
          <w:t>Manufacturing Workforce Report</w:t>
        </w:r>
      </w:hyperlink>
      <w:r w:rsidR="00B97789" w:rsidRPr="00E3328A">
        <w:rPr>
          <w:rFonts w:cstheme="minorBidi"/>
        </w:rPr>
        <w:t xml:space="preserve">, </w:t>
      </w:r>
      <w:r w:rsidR="00CD08B1" w:rsidRPr="00E3328A">
        <w:rPr>
          <w:rFonts w:cstheme="minorBidi"/>
        </w:rPr>
        <w:t xml:space="preserve">the design of relevant </w:t>
      </w:r>
      <w:r w:rsidRPr="00E3328A">
        <w:rPr>
          <w:rFonts w:cstheme="minorBidi"/>
        </w:rPr>
        <w:t xml:space="preserve">training </w:t>
      </w:r>
      <w:r w:rsidR="00CD08B1" w:rsidRPr="00E3328A">
        <w:rPr>
          <w:rFonts w:cstheme="minorBidi"/>
        </w:rPr>
        <w:t xml:space="preserve">programs like </w:t>
      </w:r>
      <w:r w:rsidR="00546668" w:rsidRPr="00E3328A">
        <w:rPr>
          <w:rFonts w:cstheme="minorBidi"/>
        </w:rPr>
        <w:t>electric</w:t>
      </w:r>
      <w:r w:rsidR="00CD08B1" w:rsidRPr="00E3328A">
        <w:rPr>
          <w:rFonts w:cstheme="minorBidi"/>
        </w:rPr>
        <w:t xml:space="preserve">ian and </w:t>
      </w:r>
      <w:r w:rsidR="00546668" w:rsidRPr="00E3328A">
        <w:rPr>
          <w:rFonts w:cstheme="minorBidi"/>
        </w:rPr>
        <w:t xml:space="preserve">HVAC trades </w:t>
      </w:r>
      <w:r w:rsidRPr="00E3328A">
        <w:rPr>
          <w:rFonts w:cstheme="minorBidi"/>
        </w:rPr>
        <w:t>may need to change</w:t>
      </w:r>
      <w:r w:rsidR="009A7927" w:rsidRPr="00E3328A">
        <w:rPr>
          <w:rFonts w:cstheme="minorBidi"/>
        </w:rPr>
        <w:t xml:space="preserve"> to account for the additional complexity </w:t>
      </w:r>
      <w:r w:rsidR="00AC0E52" w:rsidRPr="00E3328A">
        <w:rPr>
          <w:rFonts w:cstheme="minorBidi"/>
        </w:rPr>
        <w:t>of</w:t>
      </w:r>
      <w:r w:rsidR="009A7927" w:rsidRPr="00E3328A">
        <w:rPr>
          <w:rFonts w:cstheme="minorBidi"/>
        </w:rPr>
        <w:t xml:space="preserve"> electrical panels of future industrial facilities. As we navigate this, CME’s Regional Industry Councils (</w:t>
      </w:r>
      <w:r w:rsidR="009C558F" w:rsidRPr="00E3328A">
        <w:rPr>
          <w:rFonts w:cstheme="minorBidi"/>
        </w:rPr>
        <w:t>bringing together manufacturers, local schools and workforce development stakeholders) remain ready to work with Skilled Trades Ontario and the Ministry of Labour</w:t>
      </w:r>
      <w:r w:rsidR="005E14B6" w:rsidRPr="00E3328A">
        <w:rPr>
          <w:rFonts w:cstheme="minorBidi"/>
        </w:rPr>
        <w:t>, Immigration, Training and Skills</w:t>
      </w:r>
      <w:r w:rsidR="00E3328A">
        <w:rPr>
          <w:rFonts w:cstheme="minorBidi"/>
        </w:rPr>
        <w:t xml:space="preserve"> Development.</w:t>
      </w:r>
    </w:p>
    <w:p w14:paraId="4D96B3C2" w14:textId="13D3975A" w:rsidR="000A4DA3" w:rsidRPr="00E3328A" w:rsidRDefault="001F78CA" w:rsidP="0E432F61">
      <w:pPr>
        <w:tabs>
          <w:tab w:val="left" w:pos="7390"/>
        </w:tabs>
        <w:spacing w:after="120" w:line="276" w:lineRule="auto"/>
        <w:jc w:val="both"/>
        <w:rPr>
          <w:rFonts w:cstheme="minorBidi"/>
        </w:rPr>
      </w:pPr>
      <w:r w:rsidRPr="00E3328A">
        <w:rPr>
          <w:rFonts w:cstheme="minorBidi"/>
        </w:rPr>
        <w:t xml:space="preserve">Thank you for providing </w:t>
      </w:r>
      <w:r w:rsidR="009F13AA" w:rsidRPr="00E3328A">
        <w:rPr>
          <w:rFonts w:cstheme="minorBidi"/>
        </w:rPr>
        <w:t>CME the opportunity to comment on this process. Should government officials or ministers wish to engage more directly with our members on the implementation of the plan, we remain available to schedule a discussion at our upcoming Ontario Energy Committee meeting</w:t>
      </w:r>
      <w:r w:rsidR="00E3328A">
        <w:rPr>
          <w:rFonts w:cstheme="minorBidi"/>
        </w:rPr>
        <w:t>.</w:t>
      </w:r>
    </w:p>
    <w:p w14:paraId="40C33B51" w14:textId="651C5764" w:rsidR="00A76616" w:rsidRPr="00E3328A" w:rsidRDefault="00A76616" w:rsidP="00F30B9A">
      <w:pPr>
        <w:tabs>
          <w:tab w:val="left" w:pos="7390"/>
        </w:tabs>
        <w:spacing w:after="120" w:line="276" w:lineRule="auto"/>
        <w:jc w:val="both"/>
        <w:rPr>
          <w:rFonts w:cstheme="minorBidi"/>
        </w:rPr>
      </w:pPr>
    </w:p>
    <w:p w14:paraId="6EC7776D" w14:textId="0F50AA8A" w:rsidR="621F2D10" w:rsidRPr="00E3328A" w:rsidRDefault="005017DD" w:rsidP="621F2D10">
      <w:pPr>
        <w:pStyle w:val="Default"/>
        <w:spacing w:line="276" w:lineRule="auto"/>
        <w:jc w:val="both"/>
        <w:rPr>
          <w:rFonts w:ascii="Brandon Grotesque Regular" w:hAnsi="Brandon Grotesque Regular" w:cstheme="minorHAnsi"/>
          <w:sz w:val="22"/>
          <w:szCs w:val="22"/>
        </w:rPr>
      </w:pPr>
      <w:r w:rsidRPr="00E3328A">
        <w:rPr>
          <w:rFonts w:ascii="Brandon Grotesque Regular" w:hAnsi="Brandon Grotesque Regular" w:cstheme="minorBidi"/>
          <w:sz w:val="22"/>
          <w:szCs w:val="22"/>
        </w:rPr>
        <w:t xml:space="preserve">Sincerely, </w:t>
      </w:r>
    </w:p>
    <w:p w14:paraId="53092BA8" w14:textId="77777777" w:rsidR="00636732" w:rsidRPr="00E3328A" w:rsidRDefault="00636732" w:rsidP="621F2D10">
      <w:pPr>
        <w:pStyle w:val="Default"/>
        <w:spacing w:line="276" w:lineRule="auto"/>
        <w:jc w:val="both"/>
        <w:rPr>
          <w:rFonts w:ascii="Brandon Grotesque Regular" w:hAnsi="Brandon Grotesque Regular" w:cstheme="minorHAnsi"/>
          <w:sz w:val="22"/>
          <w:szCs w:val="22"/>
        </w:rPr>
      </w:pPr>
    </w:p>
    <w:p w14:paraId="37CED7A2" w14:textId="7E2DC8E8" w:rsidR="009F13AA" w:rsidRPr="00E3328A" w:rsidRDefault="00E3328A" w:rsidP="5093F80E">
      <w:pPr>
        <w:pStyle w:val="Default"/>
        <w:spacing w:line="276" w:lineRule="auto"/>
        <w:jc w:val="both"/>
        <w:rPr>
          <w:rFonts w:ascii="Brandon Grotesque Regular" w:hAnsi="Brandon Grotesque Regular" w:cstheme="minorBidi"/>
          <w:sz w:val="22"/>
          <w:szCs w:val="22"/>
        </w:rPr>
      </w:pPr>
      <w:r w:rsidRPr="000F0A57">
        <w:rPr>
          <w:rFonts w:eastAsia="Times New Roman" w:cs="Open Sans"/>
          <w:noProof/>
          <w:lang w:eastAsia="en-CA"/>
        </w:rPr>
        <w:drawing>
          <wp:inline distT="0" distB="0" distL="0" distR="0" wp14:anchorId="5C071EB8" wp14:editId="183253CF">
            <wp:extent cx="2210108" cy="657317"/>
            <wp:effectExtent l="0" t="0" r="0" b="9525"/>
            <wp:docPr id="1818568484" name="Picture 1" descr="A close-up of a handwritten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568484" name="Picture 1" descr="A close-up of a handwritten let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210108" cy="657317"/>
                    </a:xfrm>
                    <a:prstGeom prst="rect">
                      <a:avLst/>
                    </a:prstGeom>
                  </pic:spPr>
                </pic:pic>
              </a:graphicData>
            </a:graphic>
          </wp:inline>
        </w:drawing>
      </w:r>
    </w:p>
    <w:p w14:paraId="45C0CEDD" w14:textId="5A35D736" w:rsidR="0DBDFEAB" w:rsidRPr="00E3328A" w:rsidRDefault="0DBDFEAB" w:rsidP="1D1D694C">
      <w:pPr>
        <w:pStyle w:val="Default"/>
        <w:spacing w:line="276" w:lineRule="auto"/>
        <w:jc w:val="both"/>
        <w:rPr>
          <w:rFonts w:ascii="Brandon Grotesque Regular" w:hAnsi="Brandon Grotesque Regular" w:cstheme="minorBidi"/>
          <w:sz w:val="22"/>
          <w:szCs w:val="22"/>
        </w:rPr>
      </w:pPr>
      <w:r w:rsidRPr="00E3328A">
        <w:rPr>
          <w:rFonts w:ascii="Brandon Grotesque Regular" w:hAnsi="Brandon Grotesque Regular" w:cstheme="minorBidi"/>
          <w:sz w:val="22"/>
          <w:szCs w:val="22"/>
        </w:rPr>
        <w:t>Vincent Caron</w:t>
      </w:r>
    </w:p>
    <w:p w14:paraId="1D334960" w14:textId="50E9BCFC" w:rsidR="0DBDFEAB" w:rsidRPr="00E3328A" w:rsidRDefault="00B81D8F" w:rsidP="7B70857A">
      <w:pPr>
        <w:pStyle w:val="Default"/>
        <w:spacing w:line="276" w:lineRule="auto"/>
        <w:jc w:val="both"/>
        <w:rPr>
          <w:rFonts w:ascii="Brandon Grotesque Regular" w:hAnsi="Brandon Grotesque Regular" w:cstheme="minorBidi"/>
          <w:sz w:val="22"/>
          <w:szCs w:val="22"/>
        </w:rPr>
      </w:pPr>
      <w:r w:rsidRPr="00E3328A">
        <w:rPr>
          <w:rFonts w:ascii="Brandon Grotesque Regular" w:hAnsi="Brandon Grotesque Regular" w:cstheme="minorBidi"/>
          <w:sz w:val="22"/>
          <w:szCs w:val="22"/>
        </w:rPr>
        <w:t>Vice President</w:t>
      </w:r>
      <w:r w:rsidR="0DBDFEAB" w:rsidRPr="00E3328A">
        <w:rPr>
          <w:rFonts w:ascii="Brandon Grotesque Regular" w:hAnsi="Brandon Grotesque Regular" w:cstheme="minorBidi"/>
          <w:sz w:val="22"/>
          <w:szCs w:val="22"/>
        </w:rPr>
        <w:t>, Ontario Government Relations</w:t>
      </w:r>
      <w:r w:rsidRPr="00E3328A">
        <w:rPr>
          <w:rFonts w:ascii="Brandon Grotesque Regular" w:hAnsi="Brandon Grotesque Regular" w:cstheme="minorBidi"/>
          <w:sz w:val="22"/>
          <w:szCs w:val="22"/>
        </w:rPr>
        <w:t xml:space="preserve"> and Member Advocacy</w:t>
      </w:r>
    </w:p>
    <w:p w14:paraId="2BAABBDB" w14:textId="61729327" w:rsidR="00CD75A2" w:rsidRPr="00E3328A" w:rsidRDefault="00CD75A2" w:rsidP="00636732">
      <w:pPr>
        <w:pStyle w:val="Default"/>
        <w:spacing w:line="276" w:lineRule="auto"/>
        <w:ind w:firstLine="720"/>
        <w:jc w:val="both"/>
        <w:rPr>
          <w:rFonts w:ascii="Brandon Grotesque Regular" w:hAnsi="Brandon Grotesque Regular" w:cstheme="minorBidi"/>
          <w:sz w:val="22"/>
          <w:szCs w:val="22"/>
        </w:rPr>
      </w:pPr>
    </w:p>
    <w:sectPr w:rsidR="00CD75A2" w:rsidRPr="00E3328A" w:rsidSect="003A54DD">
      <w:type w:val="continuous"/>
      <w:pgSz w:w="12240" w:h="15840"/>
      <w:pgMar w:top="1985" w:right="1440" w:bottom="1440" w:left="17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05DE1" w14:textId="77777777" w:rsidR="001B10BB" w:rsidRDefault="001B10BB" w:rsidP="00A02B9A">
      <w:r>
        <w:separator/>
      </w:r>
    </w:p>
  </w:endnote>
  <w:endnote w:type="continuationSeparator" w:id="0">
    <w:p w14:paraId="07771006" w14:textId="77777777" w:rsidR="001B10BB" w:rsidRDefault="001B10BB" w:rsidP="00A02B9A">
      <w:r>
        <w:continuationSeparator/>
      </w:r>
    </w:p>
  </w:endnote>
  <w:endnote w:type="continuationNotice" w:id="1">
    <w:p w14:paraId="26744B14" w14:textId="77777777" w:rsidR="001B10BB" w:rsidRDefault="001B10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Brandon Grotesque Regular">
    <w:altName w:val="Calibri"/>
    <w:panose1 w:val="020B05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randon Grotesque Light">
    <w:altName w:val="Cambria"/>
    <w:charset w:val="00"/>
    <w:family w:val="swiss"/>
    <w:notTrueType/>
    <w:pitch w:val="variable"/>
    <w:sig w:usb0="A00000AF" w:usb1="5000205B" w:usb2="00000000" w:usb3="00000000" w:csb0="0000009B" w:csb1="00000000"/>
  </w:font>
  <w:font w:name="Helvetica Light">
    <w:altName w:val="Calibri"/>
    <w:charset w:val="00"/>
    <w:family w:val="swiss"/>
    <w:pitch w:val="variable"/>
    <w:sig w:usb0="800000AF" w:usb1="4000204A" w:usb2="00000000" w:usb3="00000000" w:csb0="00000001"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20CB" w14:textId="3279253D" w:rsidR="00677056" w:rsidRDefault="00677056" w:rsidP="00A02B9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FD12D" w14:textId="77777777" w:rsidR="001B10BB" w:rsidRDefault="001B10BB" w:rsidP="00A02B9A">
      <w:r>
        <w:separator/>
      </w:r>
    </w:p>
  </w:footnote>
  <w:footnote w:type="continuationSeparator" w:id="0">
    <w:p w14:paraId="2EE4F18A" w14:textId="77777777" w:rsidR="001B10BB" w:rsidRDefault="001B10BB" w:rsidP="00A02B9A">
      <w:r>
        <w:continuationSeparator/>
      </w:r>
    </w:p>
  </w:footnote>
  <w:footnote w:type="continuationNotice" w:id="1">
    <w:p w14:paraId="172C853A" w14:textId="77777777" w:rsidR="001B10BB" w:rsidRDefault="001B10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57135" w14:textId="298D9DF6" w:rsidR="000F67A6" w:rsidRDefault="00AB0FB0" w:rsidP="00A02B9A">
    <w:pPr>
      <w:pStyle w:val="Header"/>
    </w:pPr>
    <w:r>
      <w:rPr>
        <w:noProof/>
        <w:lang w:eastAsia="en-CA"/>
      </w:rPr>
      <w:drawing>
        <wp:anchor distT="0" distB="0" distL="114300" distR="114300" simplePos="0" relativeHeight="251658240" behindDoc="1" locked="0" layoutInCell="1" allowOverlap="1" wp14:anchorId="38F19F0D" wp14:editId="6589BDF8">
          <wp:simplePos x="0" y="0"/>
          <wp:positionH relativeFrom="page">
            <wp:align>right</wp:align>
          </wp:positionH>
          <wp:positionV relativeFrom="paragraph">
            <wp:posOffset>-457704</wp:posOffset>
          </wp:positionV>
          <wp:extent cx="7760452" cy="100426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E Letterhead 2019 - TORONTO_CME Letterhead 2019 - Toronto.png"/>
                  <pic:cNvPicPr/>
                </pic:nvPicPr>
                <pic:blipFill>
                  <a:blip r:embed="rId1">
                    <a:extLst>
                      <a:ext uri="{28A0092B-C50C-407E-A947-70E740481C1C}">
                        <a14:useLocalDpi xmlns:a14="http://schemas.microsoft.com/office/drawing/2010/main" val="0"/>
                      </a:ext>
                    </a:extLst>
                  </a:blip>
                  <a:stretch>
                    <a:fillRect/>
                  </a:stretch>
                </pic:blipFill>
                <pic:spPr>
                  <a:xfrm>
                    <a:off x="0" y="0"/>
                    <a:ext cx="7760452" cy="10042634"/>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oJJ5IfNxJqjFDA" id="GRVMDr63"/>
    <int:ParagraphRange paragraphId="102646990" textId="1838706381" start="596" length="5" invalidationStart="596" invalidationLength="5" id="Yhsi0QYR"/>
  </int:Manifest>
  <int:Observations>
    <int:Content id="GRVMDr63">
      <int:Rejection type="LegacyProofing"/>
    </int:Content>
    <int:Content id="Yhsi0QY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52B"/>
    <w:multiLevelType w:val="hybridMultilevel"/>
    <w:tmpl w:val="9CA87E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547B9A"/>
    <w:multiLevelType w:val="hybridMultilevel"/>
    <w:tmpl w:val="B21A42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B52631"/>
    <w:multiLevelType w:val="hybridMultilevel"/>
    <w:tmpl w:val="2E7CC66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5620BDF"/>
    <w:multiLevelType w:val="hybridMultilevel"/>
    <w:tmpl w:val="2DBC02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1253C9"/>
    <w:multiLevelType w:val="hybridMultilevel"/>
    <w:tmpl w:val="49F480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30482B"/>
    <w:multiLevelType w:val="hybridMultilevel"/>
    <w:tmpl w:val="6F8A6E7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D575152"/>
    <w:multiLevelType w:val="hybridMultilevel"/>
    <w:tmpl w:val="271A87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6A1CE6"/>
    <w:multiLevelType w:val="hybridMultilevel"/>
    <w:tmpl w:val="8FC0511C"/>
    <w:lvl w:ilvl="0" w:tplc="0FA0DFD6">
      <w:start w:val="1"/>
      <w:numFmt w:val="bullet"/>
      <w:lvlText w:val=""/>
      <w:lvlJc w:val="left"/>
      <w:pPr>
        <w:ind w:left="72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A53DA"/>
    <w:multiLevelType w:val="hybridMultilevel"/>
    <w:tmpl w:val="3B6C0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833462"/>
    <w:multiLevelType w:val="hybridMultilevel"/>
    <w:tmpl w:val="B6D0F846"/>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E577F"/>
    <w:multiLevelType w:val="hybridMultilevel"/>
    <w:tmpl w:val="3378D3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0D2924"/>
    <w:multiLevelType w:val="hybridMultilevel"/>
    <w:tmpl w:val="6B9469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3304FCE"/>
    <w:multiLevelType w:val="hybridMultilevel"/>
    <w:tmpl w:val="42FC4B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493D2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7E315FC"/>
    <w:multiLevelType w:val="hybridMultilevel"/>
    <w:tmpl w:val="79CC13C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51A56FB7"/>
    <w:multiLevelType w:val="hybridMultilevel"/>
    <w:tmpl w:val="23A60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27641FC"/>
    <w:multiLevelType w:val="hybridMultilevel"/>
    <w:tmpl w:val="5D96C7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59F7DA8"/>
    <w:multiLevelType w:val="hybridMultilevel"/>
    <w:tmpl w:val="B134A8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55BC5B0B"/>
    <w:multiLevelType w:val="hybridMultilevel"/>
    <w:tmpl w:val="39EC736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8CD7293"/>
    <w:multiLevelType w:val="hybridMultilevel"/>
    <w:tmpl w:val="68108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416238"/>
    <w:multiLevelType w:val="hybridMultilevel"/>
    <w:tmpl w:val="47A29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3144DC5"/>
    <w:multiLevelType w:val="hybridMultilevel"/>
    <w:tmpl w:val="0CB4D142"/>
    <w:lvl w:ilvl="0" w:tplc="FFFFFFF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37F39A9"/>
    <w:multiLevelType w:val="hybridMultilevel"/>
    <w:tmpl w:val="EA4E34BA"/>
    <w:lvl w:ilvl="0" w:tplc="2E7009B6">
      <w:start w:val="1"/>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644E4B18"/>
    <w:multiLevelType w:val="hybridMultilevel"/>
    <w:tmpl w:val="5D3677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FDC1C40"/>
    <w:multiLevelType w:val="hybridMultilevel"/>
    <w:tmpl w:val="EA488B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382192A"/>
    <w:multiLevelType w:val="hybridMultilevel"/>
    <w:tmpl w:val="42169D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3834A40"/>
    <w:multiLevelType w:val="hybridMultilevel"/>
    <w:tmpl w:val="7C22B3F0"/>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391590E"/>
    <w:multiLevelType w:val="hybridMultilevel"/>
    <w:tmpl w:val="7D4C2D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83724008">
    <w:abstractNumId w:val="27"/>
  </w:num>
  <w:num w:numId="2" w16cid:durableId="21258792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2369298">
    <w:abstractNumId w:val="1"/>
  </w:num>
  <w:num w:numId="4" w16cid:durableId="1556625248">
    <w:abstractNumId w:val="22"/>
  </w:num>
  <w:num w:numId="5" w16cid:durableId="1387408257">
    <w:abstractNumId w:val="19"/>
  </w:num>
  <w:num w:numId="6" w16cid:durableId="1584144938">
    <w:abstractNumId w:val="26"/>
  </w:num>
  <w:num w:numId="7" w16cid:durableId="2058773451">
    <w:abstractNumId w:val="7"/>
  </w:num>
  <w:num w:numId="8" w16cid:durableId="1736781523">
    <w:abstractNumId w:val="9"/>
  </w:num>
  <w:num w:numId="9" w16cid:durableId="57561495">
    <w:abstractNumId w:val="15"/>
  </w:num>
  <w:num w:numId="10" w16cid:durableId="2022778965">
    <w:abstractNumId w:val="6"/>
  </w:num>
  <w:num w:numId="11" w16cid:durableId="2061055923">
    <w:abstractNumId w:val="10"/>
  </w:num>
  <w:num w:numId="12" w16cid:durableId="1811053485">
    <w:abstractNumId w:val="3"/>
  </w:num>
  <w:num w:numId="13" w16cid:durableId="1925602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3984507">
    <w:abstractNumId w:val="21"/>
  </w:num>
  <w:num w:numId="15" w16cid:durableId="9708683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9881115">
    <w:abstractNumId w:val="17"/>
  </w:num>
  <w:num w:numId="17" w16cid:durableId="1145203938">
    <w:abstractNumId w:val="18"/>
  </w:num>
  <w:num w:numId="18" w16cid:durableId="891772171">
    <w:abstractNumId w:val="2"/>
  </w:num>
  <w:num w:numId="19" w16cid:durableId="1948734811">
    <w:abstractNumId w:val="16"/>
  </w:num>
  <w:num w:numId="20" w16cid:durableId="2121610448">
    <w:abstractNumId w:val="23"/>
  </w:num>
  <w:num w:numId="21" w16cid:durableId="696392385">
    <w:abstractNumId w:val="25"/>
  </w:num>
  <w:num w:numId="22" w16cid:durableId="2038040031">
    <w:abstractNumId w:val="13"/>
  </w:num>
  <w:num w:numId="23" w16cid:durableId="1649020139">
    <w:abstractNumId w:val="11"/>
  </w:num>
  <w:num w:numId="24" w16cid:durableId="924847757">
    <w:abstractNumId w:val="0"/>
  </w:num>
  <w:num w:numId="25" w16cid:durableId="1902911178">
    <w:abstractNumId w:val="24"/>
  </w:num>
  <w:num w:numId="26" w16cid:durableId="247077653">
    <w:abstractNumId w:val="4"/>
  </w:num>
  <w:num w:numId="27" w16cid:durableId="442265067">
    <w:abstractNumId w:val="5"/>
  </w:num>
  <w:num w:numId="28" w16cid:durableId="1791128276">
    <w:abstractNumId w:val="12"/>
  </w:num>
  <w:num w:numId="29" w16cid:durableId="70079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Q0tDQwt7SwNDc1tTBV0lEKTi0uzszPAykwNK0FAGsc+dEtAAAA"/>
  </w:docVars>
  <w:rsids>
    <w:rsidRoot w:val="006169A1"/>
    <w:rsid w:val="0000043D"/>
    <w:rsid w:val="000015C6"/>
    <w:rsid w:val="00002350"/>
    <w:rsid w:val="0000306F"/>
    <w:rsid w:val="0000319C"/>
    <w:rsid w:val="00003F1D"/>
    <w:rsid w:val="000042F7"/>
    <w:rsid w:val="0000454D"/>
    <w:rsid w:val="00004A32"/>
    <w:rsid w:val="00004F56"/>
    <w:rsid w:val="000063A9"/>
    <w:rsid w:val="00007859"/>
    <w:rsid w:val="000078DD"/>
    <w:rsid w:val="00010096"/>
    <w:rsid w:val="0001035E"/>
    <w:rsid w:val="0001098A"/>
    <w:rsid w:val="00010FEA"/>
    <w:rsid w:val="00011182"/>
    <w:rsid w:val="00011736"/>
    <w:rsid w:val="00011D9B"/>
    <w:rsid w:val="00012255"/>
    <w:rsid w:val="0001247E"/>
    <w:rsid w:val="00012F4F"/>
    <w:rsid w:val="0001304B"/>
    <w:rsid w:val="0001305F"/>
    <w:rsid w:val="00013C13"/>
    <w:rsid w:val="00013D9A"/>
    <w:rsid w:val="00014619"/>
    <w:rsid w:val="00015294"/>
    <w:rsid w:val="00015938"/>
    <w:rsid w:val="0001616B"/>
    <w:rsid w:val="00016550"/>
    <w:rsid w:val="00016809"/>
    <w:rsid w:val="0001700F"/>
    <w:rsid w:val="000173C8"/>
    <w:rsid w:val="0002063A"/>
    <w:rsid w:val="00020E6D"/>
    <w:rsid w:val="00021504"/>
    <w:rsid w:val="000219C7"/>
    <w:rsid w:val="00021DB7"/>
    <w:rsid w:val="00021DF3"/>
    <w:rsid w:val="000242C5"/>
    <w:rsid w:val="0002499C"/>
    <w:rsid w:val="000249EF"/>
    <w:rsid w:val="0002628C"/>
    <w:rsid w:val="000263AD"/>
    <w:rsid w:val="00026A5F"/>
    <w:rsid w:val="00026D2F"/>
    <w:rsid w:val="00027A8D"/>
    <w:rsid w:val="0003028F"/>
    <w:rsid w:val="00030610"/>
    <w:rsid w:val="00030D79"/>
    <w:rsid w:val="00031642"/>
    <w:rsid w:val="00032314"/>
    <w:rsid w:val="00032FC3"/>
    <w:rsid w:val="000332BF"/>
    <w:rsid w:val="00033950"/>
    <w:rsid w:val="00033B73"/>
    <w:rsid w:val="00034790"/>
    <w:rsid w:val="00034F3D"/>
    <w:rsid w:val="000352D9"/>
    <w:rsid w:val="0003568E"/>
    <w:rsid w:val="0003581F"/>
    <w:rsid w:val="0003582C"/>
    <w:rsid w:val="0003585B"/>
    <w:rsid w:val="000361B9"/>
    <w:rsid w:val="000374E6"/>
    <w:rsid w:val="00037DE6"/>
    <w:rsid w:val="000405C8"/>
    <w:rsid w:val="00040AF1"/>
    <w:rsid w:val="0004146B"/>
    <w:rsid w:val="00041E38"/>
    <w:rsid w:val="00042625"/>
    <w:rsid w:val="000431D7"/>
    <w:rsid w:val="000444A8"/>
    <w:rsid w:val="00044D9A"/>
    <w:rsid w:val="00044F7F"/>
    <w:rsid w:val="0004508A"/>
    <w:rsid w:val="00045BF8"/>
    <w:rsid w:val="000466FD"/>
    <w:rsid w:val="00046814"/>
    <w:rsid w:val="00046EE2"/>
    <w:rsid w:val="0004743F"/>
    <w:rsid w:val="00047A02"/>
    <w:rsid w:val="00047D12"/>
    <w:rsid w:val="00051037"/>
    <w:rsid w:val="00051BCE"/>
    <w:rsid w:val="00051DAC"/>
    <w:rsid w:val="0005261E"/>
    <w:rsid w:val="00052B5A"/>
    <w:rsid w:val="00052E12"/>
    <w:rsid w:val="00052E89"/>
    <w:rsid w:val="0005313A"/>
    <w:rsid w:val="00053300"/>
    <w:rsid w:val="00053B00"/>
    <w:rsid w:val="00053F8B"/>
    <w:rsid w:val="000540A0"/>
    <w:rsid w:val="0005508C"/>
    <w:rsid w:val="00055766"/>
    <w:rsid w:val="00055F0B"/>
    <w:rsid w:val="000561AF"/>
    <w:rsid w:val="0005631A"/>
    <w:rsid w:val="000565C5"/>
    <w:rsid w:val="0005778B"/>
    <w:rsid w:val="000608DF"/>
    <w:rsid w:val="00060D78"/>
    <w:rsid w:val="00060F08"/>
    <w:rsid w:val="00060FD2"/>
    <w:rsid w:val="00060FD5"/>
    <w:rsid w:val="00061664"/>
    <w:rsid w:val="00061E4B"/>
    <w:rsid w:val="00062456"/>
    <w:rsid w:val="00062CA7"/>
    <w:rsid w:val="00063442"/>
    <w:rsid w:val="000650E9"/>
    <w:rsid w:val="00065692"/>
    <w:rsid w:val="000657CA"/>
    <w:rsid w:val="00065972"/>
    <w:rsid w:val="0006615E"/>
    <w:rsid w:val="00066351"/>
    <w:rsid w:val="00066FD9"/>
    <w:rsid w:val="00070D14"/>
    <w:rsid w:val="00071596"/>
    <w:rsid w:val="0007188B"/>
    <w:rsid w:val="00071907"/>
    <w:rsid w:val="000728F3"/>
    <w:rsid w:val="00072B1B"/>
    <w:rsid w:val="00072D7F"/>
    <w:rsid w:val="000731E8"/>
    <w:rsid w:val="000734A0"/>
    <w:rsid w:val="00073589"/>
    <w:rsid w:val="000735E1"/>
    <w:rsid w:val="000739AF"/>
    <w:rsid w:val="00073A9E"/>
    <w:rsid w:val="0007497A"/>
    <w:rsid w:val="00076199"/>
    <w:rsid w:val="000769DE"/>
    <w:rsid w:val="00077935"/>
    <w:rsid w:val="00077D43"/>
    <w:rsid w:val="00077F19"/>
    <w:rsid w:val="00077FFB"/>
    <w:rsid w:val="00080840"/>
    <w:rsid w:val="00080CBF"/>
    <w:rsid w:val="00080F26"/>
    <w:rsid w:val="0008163E"/>
    <w:rsid w:val="000816D6"/>
    <w:rsid w:val="000820AD"/>
    <w:rsid w:val="00082DA9"/>
    <w:rsid w:val="00082ED4"/>
    <w:rsid w:val="000843F2"/>
    <w:rsid w:val="0008448F"/>
    <w:rsid w:val="0008460C"/>
    <w:rsid w:val="00084B2A"/>
    <w:rsid w:val="000854C6"/>
    <w:rsid w:val="00085CAC"/>
    <w:rsid w:val="00086162"/>
    <w:rsid w:val="00086272"/>
    <w:rsid w:val="000873E4"/>
    <w:rsid w:val="000875EE"/>
    <w:rsid w:val="000878E5"/>
    <w:rsid w:val="00087C29"/>
    <w:rsid w:val="000904B9"/>
    <w:rsid w:val="000910E9"/>
    <w:rsid w:val="00091116"/>
    <w:rsid w:val="0009136C"/>
    <w:rsid w:val="000913AC"/>
    <w:rsid w:val="00091476"/>
    <w:rsid w:val="00091EEB"/>
    <w:rsid w:val="000922E6"/>
    <w:rsid w:val="00093B96"/>
    <w:rsid w:val="000942C9"/>
    <w:rsid w:val="000945AD"/>
    <w:rsid w:val="00094CC5"/>
    <w:rsid w:val="0009595E"/>
    <w:rsid w:val="0009630D"/>
    <w:rsid w:val="0009658A"/>
    <w:rsid w:val="00096ADC"/>
    <w:rsid w:val="00096DF9"/>
    <w:rsid w:val="00096EFC"/>
    <w:rsid w:val="000974EE"/>
    <w:rsid w:val="000978A1"/>
    <w:rsid w:val="00097E1E"/>
    <w:rsid w:val="00097FD3"/>
    <w:rsid w:val="000A0DF6"/>
    <w:rsid w:val="000A152B"/>
    <w:rsid w:val="000A1605"/>
    <w:rsid w:val="000A1A8E"/>
    <w:rsid w:val="000A1C41"/>
    <w:rsid w:val="000A2833"/>
    <w:rsid w:val="000A2950"/>
    <w:rsid w:val="000A2D55"/>
    <w:rsid w:val="000A2DCD"/>
    <w:rsid w:val="000A3E2E"/>
    <w:rsid w:val="000A3F95"/>
    <w:rsid w:val="000A40DC"/>
    <w:rsid w:val="000A4985"/>
    <w:rsid w:val="000A4DA3"/>
    <w:rsid w:val="000A5107"/>
    <w:rsid w:val="000A59F5"/>
    <w:rsid w:val="000A643D"/>
    <w:rsid w:val="000A798D"/>
    <w:rsid w:val="000A7E30"/>
    <w:rsid w:val="000B1B36"/>
    <w:rsid w:val="000B1DEA"/>
    <w:rsid w:val="000B2A89"/>
    <w:rsid w:val="000B2BB6"/>
    <w:rsid w:val="000B3F6C"/>
    <w:rsid w:val="000B3FC7"/>
    <w:rsid w:val="000B4141"/>
    <w:rsid w:val="000B4A08"/>
    <w:rsid w:val="000B4C0D"/>
    <w:rsid w:val="000B522B"/>
    <w:rsid w:val="000B587D"/>
    <w:rsid w:val="000B6609"/>
    <w:rsid w:val="000B6C16"/>
    <w:rsid w:val="000B71FB"/>
    <w:rsid w:val="000C004C"/>
    <w:rsid w:val="000C15B4"/>
    <w:rsid w:val="000C1923"/>
    <w:rsid w:val="000C1AD1"/>
    <w:rsid w:val="000C1C85"/>
    <w:rsid w:val="000C2B67"/>
    <w:rsid w:val="000C2C4F"/>
    <w:rsid w:val="000C46CB"/>
    <w:rsid w:val="000C50B2"/>
    <w:rsid w:val="000C5148"/>
    <w:rsid w:val="000C53C0"/>
    <w:rsid w:val="000C544C"/>
    <w:rsid w:val="000C57DD"/>
    <w:rsid w:val="000C6247"/>
    <w:rsid w:val="000C6815"/>
    <w:rsid w:val="000C7046"/>
    <w:rsid w:val="000C7791"/>
    <w:rsid w:val="000C7888"/>
    <w:rsid w:val="000D104A"/>
    <w:rsid w:val="000D11A6"/>
    <w:rsid w:val="000D187E"/>
    <w:rsid w:val="000D1B13"/>
    <w:rsid w:val="000D1BE2"/>
    <w:rsid w:val="000D1E4A"/>
    <w:rsid w:val="000D2EBB"/>
    <w:rsid w:val="000D34D5"/>
    <w:rsid w:val="000D389C"/>
    <w:rsid w:val="000D393F"/>
    <w:rsid w:val="000D3964"/>
    <w:rsid w:val="000D477F"/>
    <w:rsid w:val="000D48A0"/>
    <w:rsid w:val="000D4B08"/>
    <w:rsid w:val="000D4B77"/>
    <w:rsid w:val="000D4C71"/>
    <w:rsid w:val="000D51A8"/>
    <w:rsid w:val="000D5ACC"/>
    <w:rsid w:val="000D62AD"/>
    <w:rsid w:val="000D67A4"/>
    <w:rsid w:val="000D73E9"/>
    <w:rsid w:val="000D7665"/>
    <w:rsid w:val="000D7753"/>
    <w:rsid w:val="000D7C57"/>
    <w:rsid w:val="000E057B"/>
    <w:rsid w:val="000E07FE"/>
    <w:rsid w:val="000E296D"/>
    <w:rsid w:val="000E3220"/>
    <w:rsid w:val="000E349E"/>
    <w:rsid w:val="000E4778"/>
    <w:rsid w:val="000E52A8"/>
    <w:rsid w:val="000E545C"/>
    <w:rsid w:val="000E5F11"/>
    <w:rsid w:val="000E61DF"/>
    <w:rsid w:val="000E69C1"/>
    <w:rsid w:val="000E730D"/>
    <w:rsid w:val="000E7B25"/>
    <w:rsid w:val="000E7B92"/>
    <w:rsid w:val="000F03CD"/>
    <w:rsid w:val="000F0E68"/>
    <w:rsid w:val="000F1130"/>
    <w:rsid w:val="000F1593"/>
    <w:rsid w:val="000F24F5"/>
    <w:rsid w:val="000F2671"/>
    <w:rsid w:val="000F27F2"/>
    <w:rsid w:val="000F3420"/>
    <w:rsid w:val="000F3CE0"/>
    <w:rsid w:val="000F3E90"/>
    <w:rsid w:val="000F3FA6"/>
    <w:rsid w:val="000F4813"/>
    <w:rsid w:val="000F5313"/>
    <w:rsid w:val="000F56D6"/>
    <w:rsid w:val="000F580A"/>
    <w:rsid w:val="000F5D80"/>
    <w:rsid w:val="000F6485"/>
    <w:rsid w:val="000F67A6"/>
    <w:rsid w:val="000F68DD"/>
    <w:rsid w:val="000F6AEE"/>
    <w:rsid w:val="000F7A71"/>
    <w:rsid w:val="00100200"/>
    <w:rsid w:val="0010021C"/>
    <w:rsid w:val="0010087C"/>
    <w:rsid w:val="00101575"/>
    <w:rsid w:val="0010157B"/>
    <w:rsid w:val="00101C9D"/>
    <w:rsid w:val="00101F6D"/>
    <w:rsid w:val="0010202D"/>
    <w:rsid w:val="00102B31"/>
    <w:rsid w:val="00103919"/>
    <w:rsid w:val="00103F2F"/>
    <w:rsid w:val="00104171"/>
    <w:rsid w:val="00104A8B"/>
    <w:rsid w:val="00105055"/>
    <w:rsid w:val="00105203"/>
    <w:rsid w:val="00105381"/>
    <w:rsid w:val="00105D72"/>
    <w:rsid w:val="00105F5F"/>
    <w:rsid w:val="0010637B"/>
    <w:rsid w:val="001063F4"/>
    <w:rsid w:val="00106F38"/>
    <w:rsid w:val="001073D2"/>
    <w:rsid w:val="00107A1C"/>
    <w:rsid w:val="0011025A"/>
    <w:rsid w:val="00110D98"/>
    <w:rsid w:val="001111C3"/>
    <w:rsid w:val="00112234"/>
    <w:rsid w:val="00112369"/>
    <w:rsid w:val="00112630"/>
    <w:rsid w:val="00112CC1"/>
    <w:rsid w:val="00112D6E"/>
    <w:rsid w:val="00113A4E"/>
    <w:rsid w:val="00114018"/>
    <w:rsid w:val="00114EEA"/>
    <w:rsid w:val="00115B18"/>
    <w:rsid w:val="00115C54"/>
    <w:rsid w:val="001163FE"/>
    <w:rsid w:val="001171AF"/>
    <w:rsid w:val="00117265"/>
    <w:rsid w:val="0011738A"/>
    <w:rsid w:val="00120818"/>
    <w:rsid w:val="00120DC7"/>
    <w:rsid w:val="00121304"/>
    <w:rsid w:val="00122224"/>
    <w:rsid w:val="00122226"/>
    <w:rsid w:val="001230BD"/>
    <w:rsid w:val="001233CE"/>
    <w:rsid w:val="0012425F"/>
    <w:rsid w:val="001242E2"/>
    <w:rsid w:val="001243C6"/>
    <w:rsid w:val="00124578"/>
    <w:rsid w:val="001246B1"/>
    <w:rsid w:val="00125251"/>
    <w:rsid w:val="001260B0"/>
    <w:rsid w:val="00126917"/>
    <w:rsid w:val="00126AAF"/>
    <w:rsid w:val="00126CD9"/>
    <w:rsid w:val="0012776B"/>
    <w:rsid w:val="00127BD2"/>
    <w:rsid w:val="001303A0"/>
    <w:rsid w:val="0013067A"/>
    <w:rsid w:val="00130E7B"/>
    <w:rsid w:val="00131470"/>
    <w:rsid w:val="0013185E"/>
    <w:rsid w:val="00131998"/>
    <w:rsid w:val="00131B96"/>
    <w:rsid w:val="001320E4"/>
    <w:rsid w:val="001322BF"/>
    <w:rsid w:val="00132681"/>
    <w:rsid w:val="00133555"/>
    <w:rsid w:val="00133E93"/>
    <w:rsid w:val="00135226"/>
    <w:rsid w:val="00135342"/>
    <w:rsid w:val="001358FA"/>
    <w:rsid w:val="00135FB9"/>
    <w:rsid w:val="001360F5"/>
    <w:rsid w:val="001369D7"/>
    <w:rsid w:val="00136A72"/>
    <w:rsid w:val="00136C68"/>
    <w:rsid w:val="00137121"/>
    <w:rsid w:val="001371C4"/>
    <w:rsid w:val="001376B7"/>
    <w:rsid w:val="00137CD6"/>
    <w:rsid w:val="00140D4E"/>
    <w:rsid w:val="001410B4"/>
    <w:rsid w:val="00141DC4"/>
    <w:rsid w:val="001420F6"/>
    <w:rsid w:val="00142992"/>
    <w:rsid w:val="00142EF2"/>
    <w:rsid w:val="001437CF"/>
    <w:rsid w:val="00143811"/>
    <w:rsid w:val="00143E69"/>
    <w:rsid w:val="001443BD"/>
    <w:rsid w:val="00144FCA"/>
    <w:rsid w:val="0014522D"/>
    <w:rsid w:val="00145417"/>
    <w:rsid w:val="001457C2"/>
    <w:rsid w:val="00145D23"/>
    <w:rsid w:val="00146562"/>
    <w:rsid w:val="00146ADF"/>
    <w:rsid w:val="00147AF5"/>
    <w:rsid w:val="00147E53"/>
    <w:rsid w:val="00150E4A"/>
    <w:rsid w:val="00150FFF"/>
    <w:rsid w:val="0015105E"/>
    <w:rsid w:val="0015125E"/>
    <w:rsid w:val="00152435"/>
    <w:rsid w:val="0015293E"/>
    <w:rsid w:val="0015298A"/>
    <w:rsid w:val="00152B5B"/>
    <w:rsid w:val="00152B93"/>
    <w:rsid w:val="00153049"/>
    <w:rsid w:val="001537EC"/>
    <w:rsid w:val="00154935"/>
    <w:rsid w:val="001552F7"/>
    <w:rsid w:val="00155392"/>
    <w:rsid w:val="001565A8"/>
    <w:rsid w:val="00156CEC"/>
    <w:rsid w:val="001573E1"/>
    <w:rsid w:val="00157403"/>
    <w:rsid w:val="00157490"/>
    <w:rsid w:val="001576EC"/>
    <w:rsid w:val="00157727"/>
    <w:rsid w:val="00157EF6"/>
    <w:rsid w:val="0016072A"/>
    <w:rsid w:val="001608FF"/>
    <w:rsid w:val="00160E25"/>
    <w:rsid w:val="001614DC"/>
    <w:rsid w:val="00161749"/>
    <w:rsid w:val="001648F0"/>
    <w:rsid w:val="00164DEF"/>
    <w:rsid w:val="001658BB"/>
    <w:rsid w:val="00165C8D"/>
    <w:rsid w:val="00166205"/>
    <w:rsid w:val="0016630B"/>
    <w:rsid w:val="00166CE1"/>
    <w:rsid w:val="001673E4"/>
    <w:rsid w:val="00170163"/>
    <w:rsid w:val="001702C6"/>
    <w:rsid w:val="00171248"/>
    <w:rsid w:val="00171788"/>
    <w:rsid w:val="00171905"/>
    <w:rsid w:val="00171DE7"/>
    <w:rsid w:val="001727DB"/>
    <w:rsid w:val="00172FAB"/>
    <w:rsid w:val="00173363"/>
    <w:rsid w:val="00174183"/>
    <w:rsid w:val="00174A0C"/>
    <w:rsid w:val="00174B16"/>
    <w:rsid w:val="00174E0C"/>
    <w:rsid w:val="00174EF2"/>
    <w:rsid w:val="00174F2D"/>
    <w:rsid w:val="00175068"/>
    <w:rsid w:val="001762B7"/>
    <w:rsid w:val="0017638F"/>
    <w:rsid w:val="00176BD7"/>
    <w:rsid w:val="00176C2F"/>
    <w:rsid w:val="00176E54"/>
    <w:rsid w:val="0017725D"/>
    <w:rsid w:val="001775E0"/>
    <w:rsid w:val="0018060D"/>
    <w:rsid w:val="00180642"/>
    <w:rsid w:val="00180771"/>
    <w:rsid w:val="00180AEF"/>
    <w:rsid w:val="00180DFD"/>
    <w:rsid w:val="00182BC0"/>
    <w:rsid w:val="00182D7E"/>
    <w:rsid w:val="00182E35"/>
    <w:rsid w:val="00183A8D"/>
    <w:rsid w:val="00183D19"/>
    <w:rsid w:val="00184063"/>
    <w:rsid w:val="00184B61"/>
    <w:rsid w:val="00184ECD"/>
    <w:rsid w:val="00185064"/>
    <w:rsid w:val="001866C8"/>
    <w:rsid w:val="00187280"/>
    <w:rsid w:val="001875BF"/>
    <w:rsid w:val="001875FA"/>
    <w:rsid w:val="00187B79"/>
    <w:rsid w:val="00187D48"/>
    <w:rsid w:val="0019086D"/>
    <w:rsid w:val="001908FF"/>
    <w:rsid w:val="00190B1F"/>
    <w:rsid w:val="00191516"/>
    <w:rsid w:val="00191943"/>
    <w:rsid w:val="00191F32"/>
    <w:rsid w:val="0019260F"/>
    <w:rsid w:val="00194905"/>
    <w:rsid w:val="0019494C"/>
    <w:rsid w:val="001949C2"/>
    <w:rsid w:val="00194CBD"/>
    <w:rsid w:val="00195396"/>
    <w:rsid w:val="00195625"/>
    <w:rsid w:val="00195D70"/>
    <w:rsid w:val="00195EFE"/>
    <w:rsid w:val="00196ADF"/>
    <w:rsid w:val="00197A44"/>
    <w:rsid w:val="00197FB7"/>
    <w:rsid w:val="001A13B9"/>
    <w:rsid w:val="001A1546"/>
    <w:rsid w:val="001A2D9C"/>
    <w:rsid w:val="001A38E7"/>
    <w:rsid w:val="001A3A52"/>
    <w:rsid w:val="001A3A65"/>
    <w:rsid w:val="001A3D1D"/>
    <w:rsid w:val="001A4664"/>
    <w:rsid w:val="001A495A"/>
    <w:rsid w:val="001A4FBB"/>
    <w:rsid w:val="001A549F"/>
    <w:rsid w:val="001A6119"/>
    <w:rsid w:val="001A7176"/>
    <w:rsid w:val="001B0047"/>
    <w:rsid w:val="001B0250"/>
    <w:rsid w:val="001B03C7"/>
    <w:rsid w:val="001B08B0"/>
    <w:rsid w:val="001B0B7D"/>
    <w:rsid w:val="001B0DB4"/>
    <w:rsid w:val="001B10BB"/>
    <w:rsid w:val="001B12D7"/>
    <w:rsid w:val="001B16A7"/>
    <w:rsid w:val="001B1DF2"/>
    <w:rsid w:val="001B20D6"/>
    <w:rsid w:val="001B2B90"/>
    <w:rsid w:val="001B3B74"/>
    <w:rsid w:val="001B3D7E"/>
    <w:rsid w:val="001B47A6"/>
    <w:rsid w:val="001B5129"/>
    <w:rsid w:val="001B5172"/>
    <w:rsid w:val="001B5B94"/>
    <w:rsid w:val="001B60E7"/>
    <w:rsid w:val="001B6D9F"/>
    <w:rsid w:val="001B6DFA"/>
    <w:rsid w:val="001B6E19"/>
    <w:rsid w:val="001B6E59"/>
    <w:rsid w:val="001B77F9"/>
    <w:rsid w:val="001C0A3E"/>
    <w:rsid w:val="001C0ED5"/>
    <w:rsid w:val="001C2815"/>
    <w:rsid w:val="001C2A60"/>
    <w:rsid w:val="001C3083"/>
    <w:rsid w:val="001C354E"/>
    <w:rsid w:val="001C40B7"/>
    <w:rsid w:val="001C442B"/>
    <w:rsid w:val="001C4938"/>
    <w:rsid w:val="001C4B01"/>
    <w:rsid w:val="001C4B1F"/>
    <w:rsid w:val="001C4BE9"/>
    <w:rsid w:val="001C60D5"/>
    <w:rsid w:val="001C6327"/>
    <w:rsid w:val="001C651C"/>
    <w:rsid w:val="001C66DE"/>
    <w:rsid w:val="001C67CA"/>
    <w:rsid w:val="001C74BB"/>
    <w:rsid w:val="001C7637"/>
    <w:rsid w:val="001C7CC3"/>
    <w:rsid w:val="001D1389"/>
    <w:rsid w:val="001D1623"/>
    <w:rsid w:val="001D166E"/>
    <w:rsid w:val="001D197F"/>
    <w:rsid w:val="001D19EF"/>
    <w:rsid w:val="001D1A6C"/>
    <w:rsid w:val="001D2A02"/>
    <w:rsid w:val="001D42E5"/>
    <w:rsid w:val="001D47EE"/>
    <w:rsid w:val="001D4B07"/>
    <w:rsid w:val="001D4D20"/>
    <w:rsid w:val="001D5164"/>
    <w:rsid w:val="001D5309"/>
    <w:rsid w:val="001D5860"/>
    <w:rsid w:val="001D6031"/>
    <w:rsid w:val="001D6DD4"/>
    <w:rsid w:val="001D743C"/>
    <w:rsid w:val="001D758D"/>
    <w:rsid w:val="001D7E82"/>
    <w:rsid w:val="001E0CD3"/>
    <w:rsid w:val="001E1058"/>
    <w:rsid w:val="001E13C8"/>
    <w:rsid w:val="001E162F"/>
    <w:rsid w:val="001E19A0"/>
    <w:rsid w:val="001E1AEB"/>
    <w:rsid w:val="001E1DA0"/>
    <w:rsid w:val="001E2092"/>
    <w:rsid w:val="001E2606"/>
    <w:rsid w:val="001E332E"/>
    <w:rsid w:val="001E35EF"/>
    <w:rsid w:val="001E3694"/>
    <w:rsid w:val="001E4AC3"/>
    <w:rsid w:val="001E51AF"/>
    <w:rsid w:val="001E5B42"/>
    <w:rsid w:val="001E6AB1"/>
    <w:rsid w:val="001E72A2"/>
    <w:rsid w:val="001E7391"/>
    <w:rsid w:val="001E769F"/>
    <w:rsid w:val="001E7FBB"/>
    <w:rsid w:val="001F076A"/>
    <w:rsid w:val="001F0A51"/>
    <w:rsid w:val="001F0CA2"/>
    <w:rsid w:val="001F1051"/>
    <w:rsid w:val="001F19F5"/>
    <w:rsid w:val="001F1F51"/>
    <w:rsid w:val="001F2612"/>
    <w:rsid w:val="001F2D0C"/>
    <w:rsid w:val="001F2DE6"/>
    <w:rsid w:val="001F2FD0"/>
    <w:rsid w:val="001F33F1"/>
    <w:rsid w:val="001F39E2"/>
    <w:rsid w:val="001F3AAA"/>
    <w:rsid w:val="001F3ADB"/>
    <w:rsid w:val="001F3C82"/>
    <w:rsid w:val="001F3FDA"/>
    <w:rsid w:val="001F44CA"/>
    <w:rsid w:val="001F455B"/>
    <w:rsid w:val="001F4AD2"/>
    <w:rsid w:val="001F51C1"/>
    <w:rsid w:val="001F589E"/>
    <w:rsid w:val="001F5AB5"/>
    <w:rsid w:val="001F6248"/>
    <w:rsid w:val="001F62A7"/>
    <w:rsid w:val="001F62F6"/>
    <w:rsid w:val="001F65AF"/>
    <w:rsid w:val="001F76FA"/>
    <w:rsid w:val="001F7890"/>
    <w:rsid w:val="001F78CA"/>
    <w:rsid w:val="00200CFA"/>
    <w:rsid w:val="00200FBC"/>
    <w:rsid w:val="002015AD"/>
    <w:rsid w:val="0020306D"/>
    <w:rsid w:val="002032CB"/>
    <w:rsid w:val="00204362"/>
    <w:rsid w:val="00204803"/>
    <w:rsid w:val="00204D35"/>
    <w:rsid w:val="00204ED8"/>
    <w:rsid w:val="00205AB6"/>
    <w:rsid w:val="00205D05"/>
    <w:rsid w:val="00206649"/>
    <w:rsid w:val="00206743"/>
    <w:rsid w:val="00207466"/>
    <w:rsid w:val="00207707"/>
    <w:rsid w:val="0020789A"/>
    <w:rsid w:val="002100DA"/>
    <w:rsid w:val="00210172"/>
    <w:rsid w:val="00210704"/>
    <w:rsid w:val="00210794"/>
    <w:rsid w:val="00210903"/>
    <w:rsid w:val="0021188D"/>
    <w:rsid w:val="00211945"/>
    <w:rsid w:val="00211CC8"/>
    <w:rsid w:val="00211F5A"/>
    <w:rsid w:val="00212525"/>
    <w:rsid w:val="00212667"/>
    <w:rsid w:val="00212750"/>
    <w:rsid w:val="002127D3"/>
    <w:rsid w:val="002128E9"/>
    <w:rsid w:val="00213788"/>
    <w:rsid w:val="00213B0B"/>
    <w:rsid w:val="00213F16"/>
    <w:rsid w:val="002146E2"/>
    <w:rsid w:val="00214F76"/>
    <w:rsid w:val="00215AFD"/>
    <w:rsid w:val="00215DD1"/>
    <w:rsid w:val="0021675C"/>
    <w:rsid w:val="00216BB3"/>
    <w:rsid w:val="002171A2"/>
    <w:rsid w:val="00217308"/>
    <w:rsid w:val="0021792B"/>
    <w:rsid w:val="00220ACE"/>
    <w:rsid w:val="00220D2B"/>
    <w:rsid w:val="002216DB"/>
    <w:rsid w:val="00221DC1"/>
    <w:rsid w:val="00222662"/>
    <w:rsid w:val="00223169"/>
    <w:rsid w:val="0022378A"/>
    <w:rsid w:val="00223CCF"/>
    <w:rsid w:val="00224491"/>
    <w:rsid w:val="002249B7"/>
    <w:rsid w:val="002249D9"/>
    <w:rsid w:val="0022719C"/>
    <w:rsid w:val="0023008A"/>
    <w:rsid w:val="00231CB0"/>
    <w:rsid w:val="00231E67"/>
    <w:rsid w:val="002330F5"/>
    <w:rsid w:val="00233D3A"/>
    <w:rsid w:val="0023405E"/>
    <w:rsid w:val="00234C85"/>
    <w:rsid w:val="00234CEB"/>
    <w:rsid w:val="00234D43"/>
    <w:rsid w:val="0023554C"/>
    <w:rsid w:val="00235595"/>
    <w:rsid w:val="00235F2A"/>
    <w:rsid w:val="00236635"/>
    <w:rsid w:val="00237C40"/>
    <w:rsid w:val="00240BC2"/>
    <w:rsid w:val="00240D1A"/>
    <w:rsid w:val="00241F96"/>
    <w:rsid w:val="00242115"/>
    <w:rsid w:val="00242615"/>
    <w:rsid w:val="00242772"/>
    <w:rsid w:val="00243155"/>
    <w:rsid w:val="002431B6"/>
    <w:rsid w:val="0024398D"/>
    <w:rsid w:val="00243E80"/>
    <w:rsid w:val="002448A2"/>
    <w:rsid w:val="00245C0C"/>
    <w:rsid w:val="00245D86"/>
    <w:rsid w:val="0024651F"/>
    <w:rsid w:val="002465D9"/>
    <w:rsid w:val="00246C9C"/>
    <w:rsid w:val="0024701F"/>
    <w:rsid w:val="00247ACD"/>
    <w:rsid w:val="00247D3C"/>
    <w:rsid w:val="0025028C"/>
    <w:rsid w:val="002507BD"/>
    <w:rsid w:val="00251849"/>
    <w:rsid w:val="00251BA5"/>
    <w:rsid w:val="00252D6F"/>
    <w:rsid w:val="002532AC"/>
    <w:rsid w:val="00255D8B"/>
    <w:rsid w:val="002572ED"/>
    <w:rsid w:val="0025750A"/>
    <w:rsid w:val="002579F7"/>
    <w:rsid w:val="00257B96"/>
    <w:rsid w:val="00260456"/>
    <w:rsid w:val="00260DCB"/>
    <w:rsid w:val="00260DEE"/>
    <w:rsid w:val="002611C0"/>
    <w:rsid w:val="002612FD"/>
    <w:rsid w:val="00261AEA"/>
    <w:rsid w:val="002623EE"/>
    <w:rsid w:val="002632E8"/>
    <w:rsid w:val="002634F2"/>
    <w:rsid w:val="00263804"/>
    <w:rsid w:val="00263952"/>
    <w:rsid w:val="00264183"/>
    <w:rsid w:val="002642E8"/>
    <w:rsid w:val="00265DA8"/>
    <w:rsid w:val="00266557"/>
    <w:rsid w:val="00266883"/>
    <w:rsid w:val="00266A07"/>
    <w:rsid w:val="00267496"/>
    <w:rsid w:val="0026770F"/>
    <w:rsid w:val="0026785C"/>
    <w:rsid w:val="00267A5E"/>
    <w:rsid w:val="00267ED5"/>
    <w:rsid w:val="002700A7"/>
    <w:rsid w:val="002706F5"/>
    <w:rsid w:val="002707BE"/>
    <w:rsid w:val="002708D1"/>
    <w:rsid w:val="00270C13"/>
    <w:rsid w:val="00272E17"/>
    <w:rsid w:val="00273F2A"/>
    <w:rsid w:val="00274D47"/>
    <w:rsid w:val="002750E8"/>
    <w:rsid w:val="00275437"/>
    <w:rsid w:val="002758B4"/>
    <w:rsid w:val="00275A47"/>
    <w:rsid w:val="00275D3E"/>
    <w:rsid w:val="0027681B"/>
    <w:rsid w:val="0027718A"/>
    <w:rsid w:val="00277D86"/>
    <w:rsid w:val="00277D94"/>
    <w:rsid w:val="00280648"/>
    <w:rsid w:val="002808F5"/>
    <w:rsid w:val="0028119C"/>
    <w:rsid w:val="00281296"/>
    <w:rsid w:val="00281442"/>
    <w:rsid w:val="002817A8"/>
    <w:rsid w:val="00281B64"/>
    <w:rsid w:val="002825D7"/>
    <w:rsid w:val="00283632"/>
    <w:rsid w:val="00283C29"/>
    <w:rsid w:val="00283DA3"/>
    <w:rsid w:val="00284B20"/>
    <w:rsid w:val="0028506E"/>
    <w:rsid w:val="002860FC"/>
    <w:rsid w:val="0028646F"/>
    <w:rsid w:val="00286AB5"/>
    <w:rsid w:val="00290218"/>
    <w:rsid w:val="0029030F"/>
    <w:rsid w:val="00290757"/>
    <w:rsid w:val="0029078A"/>
    <w:rsid w:val="00290C3D"/>
    <w:rsid w:val="00290C7C"/>
    <w:rsid w:val="00291236"/>
    <w:rsid w:val="002926AE"/>
    <w:rsid w:val="002929E9"/>
    <w:rsid w:val="00292A03"/>
    <w:rsid w:val="00292FE4"/>
    <w:rsid w:val="0029356E"/>
    <w:rsid w:val="00293B5D"/>
    <w:rsid w:val="00293CAB"/>
    <w:rsid w:val="00294096"/>
    <w:rsid w:val="0029424B"/>
    <w:rsid w:val="00294637"/>
    <w:rsid w:val="00294BC8"/>
    <w:rsid w:val="0029618A"/>
    <w:rsid w:val="00296896"/>
    <w:rsid w:val="00297403"/>
    <w:rsid w:val="00297620"/>
    <w:rsid w:val="00297AF4"/>
    <w:rsid w:val="002A050B"/>
    <w:rsid w:val="002A0559"/>
    <w:rsid w:val="002A0D69"/>
    <w:rsid w:val="002A0EBD"/>
    <w:rsid w:val="002A0FB8"/>
    <w:rsid w:val="002A17F9"/>
    <w:rsid w:val="002A1B5A"/>
    <w:rsid w:val="002A1E38"/>
    <w:rsid w:val="002A21B1"/>
    <w:rsid w:val="002A2685"/>
    <w:rsid w:val="002A2F53"/>
    <w:rsid w:val="002A36D2"/>
    <w:rsid w:val="002A378C"/>
    <w:rsid w:val="002A38F0"/>
    <w:rsid w:val="002A45E6"/>
    <w:rsid w:val="002A6723"/>
    <w:rsid w:val="002A6848"/>
    <w:rsid w:val="002A7693"/>
    <w:rsid w:val="002A777C"/>
    <w:rsid w:val="002A7B8A"/>
    <w:rsid w:val="002B15C8"/>
    <w:rsid w:val="002B2563"/>
    <w:rsid w:val="002B28A6"/>
    <w:rsid w:val="002B2C64"/>
    <w:rsid w:val="002B2CD3"/>
    <w:rsid w:val="002B365C"/>
    <w:rsid w:val="002B387F"/>
    <w:rsid w:val="002B416F"/>
    <w:rsid w:val="002B4614"/>
    <w:rsid w:val="002B4FEE"/>
    <w:rsid w:val="002B58D8"/>
    <w:rsid w:val="002B5B05"/>
    <w:rsid w:val="002B5E56"/>
    <w:rsid w:val="002B5ED0"/>
    <w:rsid w:val="002B6582"/>
    <w:rsid w:val="002B789F"/>
    <w:rsid w:val="002B7B69"/>
    <w:rsid w:val="002C0A7D"/>
    <w:rsid w:val="002C0C31"/>
    <w:rsid w:val="002C13B4"/>
    <w:rsid w:val="002C1A54"/>
    <w:rsid w:val="002C1F62"/>
    <w:rsid w:val="002C1FCB"/>
    <w:rsid w:val="002C203A"/>
    <w:rsid w:val="002C254A"/>
    <w:rsid w:val="002C3107"/>
    <w:rsid w:val="002C3146"/>
    <w:rsid w:val="002C33D6"/>
    <w:rsid w:val="002C3951"/>
    <w:rsid w:val="002C395A"/>
    <w:rsid w:val="002C3EF5"/>
    <w:rsid w:val="002C4022"/>
    <w:rsid w:val="002C41E6"/>
    <w:rsid w:val="002C4382"/>
    <w:rsid w:val="002C4798"/>
    <w:rsid w:val="002C4CA8"/>
    <w:rsid w:val="002C4D6D"/>
    <w:rsid w:val="002C508E"/>
    <w:rsid w:val="002C57BE"/>
    <w:rsid w:val="002C5C01"/>
    <w:rsid w:val="002C6553"/>
    <w:rsid w:val="002C6DDB"/>
    <w:rsid w:val="002C6F3B"/>
    <w:rsid w:val="002C72C7"/>
    <w:rsid w:val="002C789D"/>
    <w:rsid w:val="002C79FD"/>
    <w:rsid w:val="002D0449"/>
    <w:rsid w:val="002D0F5A"/>
    <w:rsid w:val="002D129E"/>
    <w:rsid w:val="002D2887"/>
    <w:rsid w:val="002D2ACC"/>
    <w:rsid w:val="002D2B20"/>
    <w:rsid w:val="002D308D"/>
    <w:rsid w:val="002D3519"/>
    <w:rsid w:val="002D36B4"/>
    <w:rsid w:val="002D3BD3"/>
    <w:rsid w:val="002D4C81"/>
    <w:rsid w:val="002D4C9A"/>
    <w:rsid w:val="002D515C"/>
    <w:rsid w:val="002D6688"/>
    <w:rsid w:val="002D6735"/>
    <w:rsid w:val="002D6C52"/>
    <w:rsid w:val="002D7255"/>
    <w:rsid w:val="002E0969"/>
    <w:rsid w:val="002E0A6E"/>
    <w:rsid w:val="002E1231"/>
    <w:rsid w:val="002E126D"/>
    <w:rsid w:val="002E25A2"/>
    <w:rsid w:val="002E29EE"/>
    <w:rsid w:val="002E3BF2"/>
    <w:rsid w:val="002E4022"/>
    <w:rsid w:val="002E49D9"/>
    <w:rsid w:val="002E5200"/>
    <w:rsid w:val="002E531B"/>
    <w:rsid w:val="002E57AF"/>
    <w:rsid w:val="002E5D72"/>
    <w:rsid w:val="002E5EE1"/>
    <w:rsid w:val="002E6528"/>
    <w:rsid w:val="002E6999"/>
    <w:rsid w:val="002E7D29"/>
    <w:rsid w:val="002F008F"/>
    <w:rsid w:val="002F0CFE"/>
    <w:rsid w:val="002F11B0"/>
    <w:rsid w:val="002F19D4"/>
    <w:rsid w:val="002F19E4"/>
    <w:rsid w:val="002F1C5B"/>
    <w:rsid w:val="002F2098"/>
    <w:rsid w:val="002F2EE0"/>
    <w:rsid w:val="002F4DB8"/>
    <w:rsid w:val="002F4F99"/>
    <w:rsid w:val="002F57C2"/>
    <w:rsid w:val="002F5AAB"/>
    <w:rsid w:val="002F5CF9"/>
    <w:rsid w:val="002F611B"/>
    <w:rsid w:val="002F6197"/>
    <w:rsid w:val="002F683E"/>
    <w:rsid w:val="002F6F5B"/>
    <w:rsid w:val="002F7015"/>
    <w:rsid w:val="002F72C6"/>
    <w:rsid w:val="002F7786"/>
    <w:rsid w:val="003004CB"/>
    <w:rsid w:val="003005C4"/>
    <w:rsid w:val="00300816"/>
    <w:rsid w:val="00301390"/>
    <w:rsid w:val="003015CB"/>
    <w:rsid w:val="00301C10"/>
    <w:rsid w:val="00301E77"/>
    <w:rsid w:val="00302D1D"/>
    <w:rsid w:val="003031E8"/>
    <w:rsid w:val="0030333A"/>
    <w:rsid w:val="0030337F"/>
    <w:rsid w:val="00303A4E"/>
    <w:rsid w:val="00304404"/>
    <w:rsid w:val="00304551"/>
    <w:rsid w:val="00304828"/>
    <w:rsid w:val="00304E4A"/>
    <w:rsid w:val="003053C7"/>
    <w:rsid w:val="003057F9"/>
    <w:rsid w:val="003058BB"/>
    <w:rsid w:val="00305BA0"/>
    <w:rsid w:val="00306E7D"/>
    <w:rsid w:val="0030724E"/>
    <w:rsid w:val="00307706"/>
    <w:rsid w:val="003077D7"/>
    <w:rsid w:val="00307ED4"/>
    <w:rsid w:val="00307F88"/>
    <w:rsid w:val="003106FB"/>
    <w:rsid w:val="00311283"/>
    <w:rsid w:val="0031140D"/>
    <w:rsid w:val="0031160A"/>
    <w:rsid w:val="00311769"/>
    <w:rsid w:val="00311804"/>
    <w:rsid w:val="00311AC1"/>
    <w:rsid w:val="00311B82"/>
    <w:rsid w:val="0031246F"/>
    <w:rsid w:val="0031287D"/>
    <w:rsid w:val="00312C48"/>
    <w:rsid w:val="00313224"/>
    <w:rsid w:val="0031328B"/>
    <w:rsid w:val="00313BB9"/>
    <w:rsid w:val="00314399"/>
    <w:rsid w:val="00314447"/>
    <w:rsid w:val="003145D0"/>
    <w:rsid w:val="00315249"/>
    <w:rsid w:val="003154DE"/>
    <w:rsid w:val="00315679"/>
    <w:rsid w:val="00315FA8"/>
    <w:rsid w:val="00316431"/>
    <w:rsid w:val="00316C68"/>
    <w:rsid w:val="00316FB1"/>
    <w:rsid w:val="0031791D"/>
    <w:rsid w:val="0032040E"/>
    <w:rsid w:val="003209DA"/>
    <w:rsid w:val="00321EDF"/>
    <w:rsid w:val="00322845"/>
    <w:rsid w:val="003229A6"/>
    <w:rsid w:val="00322F85"/>
    <w:rsid w:val="003232F6"/>
    <w:rsid w:val="00323C55"/>
    <w:rsid w:val="00323D7D"/>
    <w:rsid w:val="00323E7F"/>
    <w:rsid w:val="00323EC8"/>
    <w:rsid w:val="0032403A"/>
    <w:rsid w:val="0032523B"/>
    <w:rsid w:val="003254B7"/>
    <w:rsid w:val="00325A04"/>
    <w:rsid w:val="00325C49"/>
    <w:rsid w:val="003265E3"/>
    <w:rsid w:val="00326E36"/>
    <w:rsid w:val="00327359"/>
    <w:rsid w:val="0033006C"/>
    <w:rsid w:val="00330F47"/>
    <w:rsid w:val="003310E7"/>
    <w:rsid w:val="00332F48"/>
    <w:rsid w:val="00333420"/>
    <w:rsid w:val="00333D01"/>
    <w:rsid w:val="00334692"/>
    <w:rsid w:val="00334899"/>
    <w:rsid w:val="003348AC"/>
    <w:rsid w:val="00334D61"/>
    <w:rsid w:val="0033516F"/>
    <w:rsid w:val="003359A2"/>
    <w:rsid w:val="0033647F"/>
    <w:rsid w:val="00337817"/>
    <w:rsid w:val="00337939"/>
    <w:rsid w:val="00337B6A"/>
    <w:rsid w:val="00337D92"/>
    <w:rsid w:val="00337E0E"/>
    <w:rsid w:val="00337F16"/>
    <w:rsid w:val="00337F4D"/>
    <w:rsid w:val="00340521"/>
    <w:rsid w:val="00341398"/>
    <w:rsid w:val="003421E4"/>
    <w:rsid w:val="0034277F"/>
    <w:rsid w:val="003432E8"/>
    <w:rsid w:val="003437A4"/>
    <w:rsid w:val="00343BF7"/>
    <w:rsid w:val="00344320"/>
    <w:rsid w:val="003445B2"/>
    <w:rsid w:val="00344A5C"/>
    <w:rsid w:val="00344B5E"/>
    <w:rsid w:val="00344CB4"/>
    <w:rsid w:val="00344DB4"/>
    <w:rsid w:val="0034502D"/>
    <w:rsid w:val="0034572B"/>
    <w:rsid w:val="00345ECA"/>
    <w:rsid w:val="003469A6"/>
    <w:rsid w:val="003472F4"/>
    <w:rsid w:val="003477D1"/>
    <w:rsid w:val="00347D41"/>
    <w:rsid w:val="0034C9B3"/>
    <w:rsid w:val="00350C4F"/>
    <w:rsid w:val="00352003"/>
    <w:rsid w:val="00352701"/>
    <w:rsid w:val="00352FF4"/>
    <w:rsid w:val="003536D9"/>
    <w:rsid w:val="00354A18"/>
    <w:rsid w:val="00354C95"/>
    <w:rsid w:val="00355C1A"/>
    <w:rsid w:val="00355D72"/>
    <w:rsid w:val="00356196"/>
    <w:rsid w:val="003563DF"/>
    <w:rsid w:val="0035654D"/>
    <w:rsid w:val="003568BE"/>
    <w:rsid w:val="00356B4A"/>
    <w:rsid w:val="0035765E"/>
    <w:rsid w:val="00357C53"/>
    <w:rsid w:val="003604BC"/>
    <w:rsid w:val="00360971"/>
    <w:rsid w:val="003633F3"/>
    <w:rsid w:val="00363B1E"/>
    <w:rsid w:val="003642E7"/>
    <w:rsid w:val="00366AD7"/>
    <w:rsid w:val="0036731A"/>
    <w:rsid w:val="003700FC"/>
    <w:rsid w:val="00370F3C"/>
    <w:rsid w:val="00371036"/>
    <w:rsid w:val="00371058"/>
    <w:rsid w:val="00371D54"/>
    <w:rsid w:val="0037304A"/>
    <w:rsid w:val="00373163"/>
    <w:rsid w:val="003737C0"/>
    <w:rsid w:val="00373824"/>
    <w:rsid w:val="003739EC"/>
    <w:rsid w:val="003744DD"/>
    <w:rsid w:val="00374B3A"/>
    <w:rsid w:val="00374BCD"/>
    <w:rsid w:val="003750B3"/>
    <w:rsid w:val="0037523A"/>
    <w:rsid w:val="0037562A"/>
    <w:rsid w:val="00376048"/>
    <w:rsid w:val="0037630C"/>
    <w:rsid w:val="00377362"/>
    <w:rsid w:val="003775D4"/>
    <w:rsid w:val="003779FA"/>
    <w:rsid w:val="00377E6C"/>
    <w:rsid w:val="00380176"/>
    <w:rsid w:val="00380357"/>
    <w:rsid w:val="00380BB8"/>
    <w:rsid w:val="00381283"/>
    <w:rsid w:val="0038162C"/>
    <w:rsid w:val="00382507"/>
    <w:rsid w:val="0038261D"/>
    <w:rsid w:val="00382A2C"/>
    <w:rsid w:val="00382E3C"/>
    <w:rsid w:val="00382EB6"/>
    <w:rsid w:val="00384354"/>
    <w:rsid w:val="00384940"/>
    <w:rsid w:val="00384E53"/>
    <w:rsid w:val="00384E97"/>
    <w:rsid w:val="00385172"/>
    <w:rsid w:val="00386866"/>
    <w:rsid w:val="00386B9C"/>
    <w:rsid w:val="00387559"/>
    <w:rsid w:val="00387687"/>
    <w:rsid w:val="003905E0"/>
    <w:rsid w:val="00390EAF"/>
    <w:rsid w:val="0039119A"/>
    <w:rsid w:val="00391E13"/>
    <w:rsid w:val="00392789"/>
    <w:rsid w:val="0039284D"/>
    <w:rsid w:val="003932AD"/>
    <w:rsid w:val="00393436"/>
    <w:rsid w:val="00394081"/>
    <w:rsid w:val="003947EC"/>
    <w:rsid w:val="00394886"/>
    <w:rsid w:val="00394998"/>
    <w:rsid w:val="003952BB"/>
    <w:rsid w:val="00395950"/>
    <w:rsid w:val="00395F3B"/>
    <w:rsid w:val="003976BD"/>
    <w:rsid w:val="00397BD6"/>
    <w:rsid w:val="003A04F8"/>
    <w:rsid w:val="003A0864"/>
    <w:rsid w:val="003A1128"/>
    <w:rsid w:val="003A12B6"/>
    <w:rsid w:val="003A1C19"/>
    <w:rsid w:val="003A2086"/>
    <w:rsid w:val="003A20A4"/>
    <w:rsid w:val="003A338F"/>
    <w:rsid w:val="003A3A90"/>
    <w:rsid w:val="003A3B58"/>
    <w:rsid w:val="003A3FDA"/>
    <w:rsid w:val="003A4EAC"/>
    <w:rsid w:val="003A50C7"/>
    <w:rsid w:val="003A53D8"/>
    <w:rsid w:val="003A54DD"/>
    <w:rsid w:val="003A5733"/>
    <w:rsid w:val="003A65C2"/>
    <w:rsid w:val="003A705C"/>
    <w:rsid w:val="003B047A"/>
    <w:rsid w:val="003B0D09"/>
    <w:rsid w:val="003B22D2"/>
    <w:rsid w:val="003B2431"/>
    <w:rsid w:val="003B269B"/>
    <w:rsid w:val="003B2D33"/>
    <w:rsid w:val="003B3041"/>
    <w:rsid w:val="003B402A"/>
    <w:rsid w:val="003B41AC"/>
    <w:rsid w:val="003B4A18"/>
    <w:rsid w:val="003B4F86"/>
    <w:rsid w:val="003B574F"/>
    <w:rsid w:val="003B5BD8"/>
    <w:rsid w:val="003B5CF5"/>
    <w:rsid w:val="003B6174"/>
    <w:rsid w:val="003B636D"/>
    <w:rsid w:val="003B662A"/>
    <w:rsid w:val="003B67B0"/>
    <w:rsid w:val="003B72A0"/>
    <w:rsid w:val="003B72AC"/>
    <w:rsid w:val="003B765E"/>
    <w:rsid w:val="003B7C6D"/>
    <w:rsid w:val="003C025F"/>
    <w:rsid w:val="003C1084"/>
    <w:rsid w:val="003C1353"/>
    <w:rsid w:val="003C1920"/>
    <w:rsid w:val="003C1DFD"/>
    <w:rsid w:val="003C1E31"/>
    <w:rsid w:val="003C21B4"/>
    <w:rsid w:val="003C27A8"/>
    <w:rsid w:val="003C2B62"/>
    <w:rsid w:val="003C2F36"/>
    <w:rsid w:val="003C511A"/>
    <w:rsid w:val="003C5158"/>
    <w:rsid w:val="003C5927"/>
    <w:rsid w:val="003C6260"/>
    <w:rsid w:val="003C6672"/>
    <w:rsid w:val="003C66F2"/>
    <w:rsid w:val="003C70BE"/>
    <w:rsid w:val="003C7757"/>
    <w:rsid w:val="003C77DD"/>
    <w:rsid w:val="003D0327"/>
    <w:rsid w:val="003D041C"/>
    <w:rsid w:val="003D06A3"/>
    <w:rsid w:val="003D0722"/>
    <w:rsid w:val="003D0B8D"/>
    <w:rsid w:val="003D0ED8"/>
    <w:rsid w:val="003D1170"/>
    <w:rsid w:val="003D1B6B"/>
    <w:rsid w:val="003D2C04"/>
    <w:rsid w:val="003D2E47"/>
    <w:rsid w:val="003D4853"/>
    <w:rsid w:val="003D52F2"/>
    <w:rsid w:val="003D5362"/>
    <w:rsid w:val="003D572E"/>
    <w:rsid w:val="003D60AB"/>
    <w:rsid w:val="003D6500"/>
    <w:rsid w:val="003D6BEA"/>
    <w:rsid w:val="003D77DD"/>
    <w:rsid w:val="003E0504"/>
    <w:rsid w:val="003E121F"/>
    <w:rsid w:val="003E12E5"/>
    <w:rsid w:val="003E14CF"/>
    <w:rsid w:val="003E1536"/>
    <w:rsid w:val="003E29A4"/>
    <w:rsid w:val="003E316D"/>
    <w:rsid w:val="003E33E4"/>
    <w:rsid w:val="003E3839"/>
    <w:rsid w:val="003E45FF"/>
    <w:rsid w:val="003E46F7"/>
    <w:rsid w:val="003E53E6"/>
    <w:rsid w:val="003E5C19"/>
    <w:rsid w:val="003E6071"/>
    <w:rsid w:val="003E6099"/>
    <w:rsid w:val="003E61D8"/>
    <w:rsid w:val="003E69BE"/>
    <w:rsid w:val="003E6F89"/>
    <w:rsid w:val="003E706A"/>
    <w:rsid w:val="003E7E6D"/>
    <w:rsid w:val="003F0589"/>
    <w:rsid w:val="003F11FA"/>
    <w:rsid w:val="003F12CC"/>
    <w:rsid w:val="003F154D"/>
    <w:rsid w:val="003F1BE9"/>
    <w:rsid w:val="003F2323"/>
    <w:rsid w:val="003F23A9"/>
    <w:rsid w:val="003F2529"/>
    <w:rsid w:val="003F387E"/>
    <w:rsid w:val="003F4079"/>
    <w:rsid w:val="003F45FA"/>
    <w:rsid w:val="003F4A9A"/>
    <w:rsid w:val="003F4B69"/>
    <w:rsid w:val="003F545B"/>
    <w:rsid w:val="003F55F4"/>
    <w:rsid w:val="003F5D7D"/>
    <w:rsid w:val="003F6000"/>
    <w:rsid w:val="003F6F3A"/>
    <w:rsid w:val="00400BCA"/>
    <w:rsid w:val="00401FE0"/>
    <w:rsid w:val="00402340"/>
    <w:rsid w:val="00403762"/>
    <w:rsid w:val="00404A98"/>
    <w:rsid w:val="00404E31"/>
    <w:rsid w:val="004058D0"/>
    <w:rsid w:val="004072EC"/>
    <w:rsid w:val="00407ADF"/>
    <w:rsid w:val="00410B08"/>
    <w:rsid w:val="00410E6C"/>
    <w:rsid w:val="00411AAD"/>
    <w:rsid w:val="0041280D"/>
    <w:rsid w:val="004132D1"/>
    <w:rsid w:val="004138AD"/>
    <w:rsid w:val="00413A2A"/>
    <w:rsid w:val="00414C2A"/>
    <w:rsid w:val="00414D42"/>
    <w:rsid w:val="00415729"/>
    <w:rsid w:val="00415D8D"/>
    <w:rsid w:val="00416050"/>
    <w:rsid w:val="00416E58"/>
    <w:rsid w:val="0041703D"/>
    <w:rsid w:val="00417239"/>
    <w:rsid w:val="00417710"/>
    <w:rsid w:val="00417722"/>
    <w:rsid w:val="00420403"/>
    <w:rsid w:val="00420997"/>
    <w:rsid w:val="00420FDF"/>
    <w:rsid w:val="0042100A"/>
    <w:rsid w:val="00421528"/>
    <w:rsid w:val="00421708"/>
    <w:rsid w:val="00422154"/>
    <w:rsid w:val="00422405"/>
    <w:rsid w:val="004227E7"/>
    <w:rsid w:val="00422834"/>
    <w:rsid w:val="00422BC4"/>
    <w:rsid w:val="00422DE8"/>
    <w:rsid w:val="004234A3"/>
    <w:rsid w:val="00423CB9"/>
    <w:rsid w:val="00423E6A"/>
    <w:rsid w:val="00424492"/>
    <w:rsid w:val="004251E3"/>
    <w:rsid w:val="004257A3"/>
    <w:rsid w:val="0042676E"/>
    <w:rsid w:val="0042680F"/>
    <w:rsid w:val="0042723D"/>
    <w:rsid w:val="0042798F"/>
    <w:rsid w:val="00427A87"/>
    <w:rsid w:val="00427F76"/>
    <w:rsid w:val="00430534"/>
    <w:rsid w:val="00430763"/>
    <w:rsid w:val="00430A94"/>
    <w:rsid w:val="00431073"/>
    <w:rsid w:val="00432FB3"/>
    <w:rsid w:val="00433486"/>
    <w:rsid w:val="004335E9"/>
    <w:rsid w:val="00433803"/>
    <w:rsid w:val="004342FD"/>
    <w:rsid w:val="004343A5"/>
    <w:rsid w:val="00434966"/>
    <w:rsid w:val="004349F7"/>
    <w:rsid w:val="00434E00"/>
    <w:rsid w:val="00435797"/>
    <w:rsid w:val="00436783"/>
    <w:rsid w:val="004368F9"/>
    <w:rsid w:val="00436BDC"/>
    <w:rsid w:val="0043722B"/>
    <w:rsid w:val="004377AD"/>
    <w:rsid w:val="0043789C"/>
    <w:rsid w:val="00440051"/>
    <w:rsid w:val="0044007B"/>
    <w:rsid w:val="004401B2"/>
    <w:rsid w:val="00440306"/>
    <w:rsid w:val="00440621"/>
    <w:rsid w:val="004407B6"/>
    <w:rsid w:val="00440F41"/>
    <w:rsid w:val="004416E0"/>
    <w:rsid w:val="00441763"/>
    <w:rsid w:val="00441DFF"/>
    <w:rsid w:val="0044275C"/>
    <w:rsid w:val="00442D51"/>
    <w:rsid w:val="00442FE4"/>
    <w:rsid w:val="004430B1"/>
    <w:rsid w:val="004430D5"/>
    <w:rsid w:val="00443138"/>
    <w:rsid w:val="00443140"/>
    <w:rsid w:val="0044342D"/>
    <w:rsid w:val="0044359E"/>
    <w:rsid w:val="00444165"/>
    <w:rsid w:val="0044489B"/>
    <w:rsid w:val="004452B4"/>
    <w:rsid w:val="00446468"/>
    <w:rsid w:val="00446D78"/>
    <w:rsid w:val="00446F55"/>
    <w:rsid w:val="00450052"/>
    <w:rsid w:val="00450278"/>
    <w:rsid w:val="004502FD"/>
    <w:rsid w:val="00450834"/>
    <w:rsid w:val="0045099E"/>
    <w:rsid w:val="00450CA1"/>
    <w:rsid w:val="00450F78"/>
    <w:rsid w:val="00451895"/>
    <w:rsid w:val="00452349"/>
    <w:rsid w:val="00452454"/>
    <w:rsid w:val="004525F9"/>
    <w:rsid w:val="00452B6D"/>
    <w:rsid w:val="00453654"/>
    <w:rsid w:val="0045373F"/>
    <w:rsid w:val="00454301"/>
    <w:rsid w:val="0045447A"/>
    <w:rsid w:val="00454D26"/>
    <w:rsid w:val="0045539B"/>
    <w:rsid w:val="00455657"/>
    <w:rsid w:val="00456666"/>
    <w:rsid w:val="00456AAB"/>
    <w:rsid w:val="00457354"/>
    <w:rsid w:val="004578B7"/>
    <w:rsid w:val="0046020F"/>
    <w:rsid w:val="00460409"/>
    <w:rsid w:val="00460FE4"/>
    <w:rsid w:val="00461232"/>
    <w:rsid w:val="004614A1"/>
    <w:rsid w:val="00461A11"/>
    <w:rsid w:val="00461D0A"/>
    <w:rsid w:val="00461E38"/>
    <w:rsid w:val="00462514"/>
    <w:rsid w:val="00462780"/>
    <w:rsid w:val="00462D5C"/>
    <w:rsid w:val="00463007"/>
    <w:rsid w:val="00465A7F"/>
    <w:rsid w:val="00465ADD"/>
    <w:rsid w:val="00465B7C"/>
    <w:rsid w:val="00467226"/>
    <w:rsid w:val="00467C2E"/>
    <w:rsid w:val="00470391"/>
    <w:rsid w:val="0047083D"/>
    <w:rsid w:val="00470C9D"/>
    <w:rsid w:val="00470EA0"/>
    <w:rsid w:val="00470FD4"/>
    <w:rsid w:val="0047130C"/>
    <w:rsid w:val="00472EE3"/>
    <w:rsid w:val="004732D9"/>
    <w:rsid w:val="00473929"/>
    <w:rsid w:val="00473ADF"/>
    <w:rsid w:val="00473E9A"/>
    <w:rsid w:val="00474327"/>
    <w:rsid w:val="0047460C"/>
    <w:rsid w:val="00474BF9"/>
    <w:rsid w:val="00475313"/>
    <w:rsid w:val="00475A10"/>
    <w:rsid w:val="00475AAE"/>
    <w:rsid w:val="00475CF9"/>
    <w:rsid w:val="00476C4E"/>
    <w:rsid w:val="00476CB1"/>
    <w:rsid w:val="00476E72"/>
    <w:rsid w:val="004777BA"/>
    <w:rsid w:val="00477890"/>
    <w:rsid w:val="00480360"/>
    <w:rsid w:val="004804AB"/>
    <w:rsid w:val="0048063F"/>
    <w:rsid w:val="004811E9"/>
    <w:rsid w:val="00481792"/>
    <w:rsid w:val="00481F37"/>
    <w:rsid w:val="00482012"/>
    <w:rsid w:val="00482A80"/>
    <w:rsid w:val="00482F5C"/>
    <w:rsid w:val="0048336A"/>
    <w:rsid w:val="00483C5B"/>
    <w:rsid w:val="0048414C"/>
    <w:rsid w:val="00484C1A"/>
    <w:rsid w:val="00485CB4"/>
    <w:rsid w:val="00485EFE"/>
    <w:rsid w:val="004862FC"/>
    <w:rsid w:val="004865EC"/>
    <w:rsid w:val="0048665E"/>
    <w:rsid w:val="00486CEF"/>
    <w:rsid w:val="0048712A"/>
    <w:rsid w:val="00487369"/>
    <w:rsid w:val="00487759"/>
    <w:rsid w:val="00487ECF"/>
    <w:rsid w:val="004902D4"/>
    <w:rsid w:val="00490C38"/>
    <w:rsid w:val="00490CD2"/>
    <w:rsid w:val="004911A9"/>
    <w:rsid w:val="004913C4"/>
    <w:rsid w:val="004919E4"/>
    <w:rsid w:val="00491DA4"/>
    <w:rsid w:val="00492C5C"/>
    <w:rsid w:val="00492F18"/>
    <w:rsid w:val="004930BC"/>
    <w:rsid w:val="004935C4"/>
    <w:rsid w:val="00493D23"/>
    <w:rsid w:val="00494C79"/>
    <w:rsid w:val="00495548"/>
    <w:rsid w:val="00496D1D"/>
    <w:rsid w:val="00496E88"/>
    <w:rsid w:val="00497137"/>
    <w:rsid w:val="0049720E"/>
    <w:rsid w:val="00497544"/>
    <w:rsid w:val="004977AB"/>
    <w:rsid w:val="004A0402"/>
    <w:rsid w:val="004A0F4D"/>
    <w:rsid w:val="004A1225"/>
    <w:rsid w:val="004A177D"/>
    <w:rsid w:val="004A17AC"/>
    <w:rsid w:val="004A1B31"/>
    <w:rsid w:val="004A2472"/>
    <w:rsid w:val="004A2522"/>
    <w:rsid w:val="004A28DC"/>
    <w:rsid w:val="004A2D94"/>
    <w:rsid w:val="004A333D"/>
    <w:rsid w:val="004A3CFB"/>
    <w:rsid w:val="004A3EA0"/>
    <w:rsid w:val="004A4149"/>
    <w:rsid w:val="004A4F2B"/>
    <w:rsid w:val="004A502B"/>
    <w:rsid w:val="004A5494"/>
    <w:rsid w:val="004A5658"/>
    <w:rsid w:val="004A5AB7"/>
    <w:rsid w:val="004A640F"/>
    <w:rsid w:val="004A6C12"/>
    <w:rsid w:val="004A6FDC"/>
    <w:rsid w:val="004B00D1"/>
    <w:rsid w:val="004B0473"/>
    <w:rsid w:val="004B07BE"/>
    <w:rsid w:val="004B0A09"/>
    <w:rsid w:val="004B1D8A"/>
    <w:rsid w:val="004B1F9A"/>
    <w:rsid w:val="004B20A4"/>
    <w:rsid w:val="004B2511"/>
    <w:rsid w:val="004B263D"/>
    <w:rsid w:val="004B290D"/>
    <w:rsid w:val="004B2C43"/>
    <w:rsid w:val="004B2E8D"/>
    <w:rsid w:val="004B3252"/>
    <w:rsid w:val="004B36B2"/>
    <w:rsid w:val="004B3D9D"/>
    <w:rsid w:val="004B4006"/>
    <w:rsid w:val="004B57FC"/>
    <w:rsid w:val="004B5A02"/>
    <w:rsid w:val="004B5F61"/>
    <w:rsid w:val="004B65FF"/>
    <w:rsid w:val="004B6610"/>
    <w:rsid w:val="004B6728"/>
    <w:rsid w:val="004B6E02"/>
    <w:rsid w:val="004B7A64"/>
    <w:rsid w:val="004B7B15"/>
    <w:rsid w:val="004B7D50"/>
    <w:rsid w:val="004B7D8B"/>
    <w:rsid w:val="004C1838"/>
    <w:rsid w:val="004C2B79"/>
    <w:rsid w:val="004C3064"/>
    <w:rsid w:val="004C3991"/>
    <w:rsid w:val="004C3A57"/>
    <w:rsid w:val="004C41AA"/>
    <w:rsid w:val="004C481C"/>
    <w:rsid w:val="004C4A72"/>
    <w:rsid w:val="004C4C5A"/>
    <w:rsid w:val="004C4D3B"/>
    <w:rsid w:val="004C4E56"/>
    <w:rsid w:val="004C4FB1"/>
    <w:rsid w:val="004C5789"/>
    <w:rsid w:val="004C58AD"/>
    <w:rsid w:val="004C6228"/>
    <w:rsid w:val="004C7D8D"/>
    <w:rsid w:val="004D0222"/>
    <w:rsid w:val="004D108F"/>
    <w:rsid w:val="004D175A"/>
    <w:rsid w:val="004D17A6"/>
    <w:rsid w:val="004D1C2F"/>
    <w:rsid w:val="004D1CAF"/>
    <w:rsid w:val="004D1F4A"/>
    <w:rsid w:val="004D25E5"/>
    <w:rsid w:val="004D2FA7"/>
    <w:rsid w:val="004D404F"/>
    <w:rsid w:val="004D41DC"/>
    <w:rsid w:val="004D49C6"/>
    <w:rsid w:val="004D4AF7"/>
    <w:rsid w:val="004D5A1D"/>
    <w:rsid w:val="004D608C"/>
    <w:rsid w:val="004D654A"/>
    <w:rsid w:val="004E0521"/>
    <w:rsid w:val="004E0A87"/>
    <w:rsid w:val="004E0FBB"/>
    <w:rsid w:val="004E142B"/>
    <w:rsid w:val="004E25E3"/>
    <w:rsid w:val="004E2BD0"/>
    <w:rsid w:val="004E30A0"/>
    <w:rsid w:val="004E3A1C"/>
    <w:rsid w:val="004E46D2"/>
    <w:rsid w:val="004E482A"/>
    <w:rsid w:val="004E5023"/>
    <w:rsid w:val="004E5996"/>
    <w:rsid w:val="004E7B93"/>
    <w:rsid w:val="004E7FF7"/>
    <w:rsid w:val="004F0F0E"/>
    <w:rsid w:val="004F1AD6"/>
    <w:rsid w:val="004F1B7F"/>
    <w:rsid w:val="004F306B"/>
    <w:rsid w:val="004F448A"/>
    <w:rsid w:val="004F4AA5"/>
    <w:rsid w:val="004F4DBC"/>
    <w:rsid w:val="004F4E8D"/>
    <w:rsid w:val="004F51F0"/>
    <w:rsid w:val="004F55A3"/>
    <w:rsid w:val="004F6529"/>
    <w:rsid w:val="004F6CBF"/>
    <w:rsid w:val="004F6F9D"/>
    <w:rsid w:val="004F7CC9"/>
    <w:rsid w:val="0050034C"/>
    <w:rsid w:val="005003C9"/>
    <w:rsid w:val="00500C58"/>
    <w:rsid w:val="00500EDE"/>
    <w:rsid w:val="00501211"/>
    <w:rsid w:val="005015FA"/>
    <w:rsid w:val="005017DD"/>
    <w:rsid w:val="00501C08"/>
    <w:rsid w:val="00501C24"/>
    <w:rsid w:val="00501C3D"/>
    <w:rsid w:val="00502050"/>
    <w:rsid w:val="00502B99"/>
    <w:rsid w:val="00502F47"/>
    <w:rsid w:val="005037CA"/>
    <w:rsid w:val="00503ED8"/>
    <w:rsid w:val="00503F8E"/>
    <w:rsid w:val="00505362"/>
    <w:rsid w:val="0050558D"/>
    <w:rsid w:val="00505881"/>
    <w:rsid w:val="00506D0E"/>
    <w:rsid w:val="00506D36"/>
    <w:rsid w:val="00506ED0"/>
    <w:rsid w:val="005070A0"/>
    <w:rsid w:val="00507BCD"/>
    <w:rsid w:val="0050AFB9"/>
    <w:rsid w:val="00510825"/>
    <w:rsid w:val="00510EC9"/>
    <w:rsid w:val="0051109B"/>
    <w:rsid w:val="005110F2"/>
    <w:rsid w:val="0051111E"/>
    <w:rsid w:val="00511276"/>
    <w:rsid w:val="00511344"/>
    <w:rsid w:val="00512D1C"/>
    <w:rsid w:val="00513484"/>
    <w:rsid w:val="0051359D"/>
    <w:rsid w:val="00513FAC"/>
    <w:rsid w:val="005140F2"/>
    <w:rsid w:val="0051480E"/>
    <w:rsid w:val="00514BD6"/>
    <w:rsid w:val="005161DA"/>
    <w:rsid w:val="00517210"/>
    <w:rsid w:val="00517480"/>
    <w:rsid w:val="0051794E"/>
    <w:rsid w:val="00517C35"/>
    <w:rsid w:val="00517FC6"/>
    <w:rsid w:val="00517FD1"/>
    <w:rsid w:val="00520227"/>
    <w:rsid w:val="00520A6C"/>
    <w:rsid w:val="005214F7"/>
    <w:rsid w:val="0052172E"/>
    <w:rsid w:val="00521CCB"/>
    <w:rsid w:val="005222BB"/>
    <w:rsid w:val="00522C99"/>
    <w:rsid w:val="005235DA"/>
    <w:rsid w:val="00524217"/>
    <w:rsid w:val="005243F1"/>
    <w:rsid w:val="00524800"/>
    <w:rsid w:val="00524E70"/>
    <w:rsid w:val="005253DF"/>
    <w:rsid w:val="0052544E"/>
    <w:rsid w:val="0052574B"/>
    <w:rsid w:val="00525859"/>
    <w:rsid w:val="00525D38"/>
    <w:rsid w:val="00526257"/>
    <w:rsid w:val="00526737"/>
    <w:rsid w:val="005269E7"/>
    <w:rsid w:val="0052792D"/>
    <w:rsid w:val="00527F6C"/>
    <w:rsid w:val="0053044A"/>
    <w:rsid w:val="00530929"/>
    <w:rsid w:val="0053114E"/>
    <w:rsid w:val="0053161E"/>
    <w:rsid w:val="0053163C"/>
    <w:rsid w:val="005318E2"/>
    <w:rsid w:val="00531A17"/>
    <w:rsid w:val="00532680"/>
    <w:rsid w:val="00532AD4"/>
    <w:rsid w:val="00532FDD"/>
    <w:rsid w:val="00533199"/>
    <w:rsid w:val="005336DC"/>
    <w:rsid w:val="00534688"/>
    <w:rsid w:val="005346CF"/>
    <w:rsid w:val="0053476C"/>
    <w:rsid w:val="00534E95"/>
    <w:rsid w:val="005350EB"/>
    <w:rsid w:val="005355DE"/>
    <w:rsid w:val="005359DF"/>
    <w:rsid w:val="00535CF3"/>
    <w:rsid w:val="00535F60"/>
    <w:rsid w:val="00537348"/>
    <w:rsid w:val="005374E9"/>
    <w:rsid w:val="00537503"/>
    <w:rsid w:val="00537F1C"/>
    <w:rsid w:val="00540B0A"/>
    <w:rsid w:val="00540D21"/>
    <w:rsid w:val="00541223"/>
    <w:rsid w:val="00541F57"/>
    <w:rsid w:val="00542159"/>
    <w:rsid w:val="005424AD"/>
    <w:rsid w:val="00542E92"/>
    <w:rsid w:val="005444F9"/>
    <w:rsid w:val="00544948"/>
    <w:rsid w:val="00544AC2"/>
    <w:rsid w:val="00546069"/>
    <w:rsid w:val="00546668"/>
    <w:rsid w:val="00546E56"/>
    <w:rsid w:val="005502C6"/>
    <w:rsid w:val="005503FB"/>
    <w:rsid w:val="0055065D"/>
    <w:rsid w:val="00550C24"/>
    <w:rsid w:val="00550CF7"/>
    <w:rsid w:val="00551B35"/>
    <w:rsid w:val="00551BE5"/>
    <w:rsid w:val="00551F5C"/>
    <w:rsid w:val="00552355"/>
    <w:rsid w:val="00552F7E"/>
    <w:rsid w:val="0055335D"/>
    <w:rsid w:val="0055371D"/>
    <w:rsid w:val="005541EA"/>
    <w:rsid w:val="005544CD"/>
    <w:rsid w:val="005556FA"/>
    <w:rsid w:val="00556423"/>
    <w:rsid w:val="00556661"/>
    <w:rsid w:val="00557936"/>
    <w:rsid w:val="00560312"/>
    <w:rsid w:val="005611C9"/>
    <w:rsid w:val="00561C19"/>
    <w:rsid w:val="00561FC2"/>
    <w:rsid w:val="00562508"/>
    <w:rsid w:val="0056323E"/>
    <w:rsid w:val="00563682"/>
    <w:rsid w:val="005640EB"/>
    <w:rsid w:val="0056431E"/>
    <w:rsid w:val="00564D80"/>
    <w:rsid w:val="00564E78"/>
    <w:rsid w:val="00565911"/>
    <w:rsid w:val="00567055"/>
    <w:rsid w:val="005673B2"/>
    <w:rsid w:val="0056757E"/>
    <w:rsid w:val="00570454"/>
    <w:rsid w:val="00570777"/>
    <w:rsid w:val="00570D85"/>
    <w:rsid w:val="005715CA"/>
    <w:rsid w:val="00571E82"/>
    <w:rsid w:val="0057210A"/>
    <w:rsid w:val="005723D1"/>
    <w:rsid w:val="005724ED"/>
    <w:rsid w:val="005726B5"/>
    <w:rsid w:val="00573066"/>
    <w:rsid w:val="00574289"/>
    <w:rsid w:val="005747EE"/>
    <w:rsid w:val="00574C26"/>
    <w:rsid w:val="005754B2"/>
    <w:rsid w:val="00575C6F"/>
    <w:rsid w:val="0057645C"/>
    <w:rsid w:val="0057710E"/>
    <w:rsid w:val="005774C2"/>
    <w:rsid w:val="0057759C"/>
    <w:rsid w:val="00577851"/>
    <w:rsid w:val="00577AB0"/>
    <w:rsid w:val="00577B33"/>
    <w:rsid w:val="00577B8E"/>
    <w:rsid w:val="00580187"/>
    <w:rsid w:val="005802CB"/>
    <w:rsid w:val="005803BF"/>
    <w:rsid w:val="00580539"/>
    <w:rsid w:val="005806AD"/>
    <w:rsid w:val="00581002"/>
    <w:rsid w:val="00581555"/>
    <w:rsid w:val="0058192F"/>
    <w:rsid w:val="00581B2A"/>
    <w:rsid w:val="00581F8B"/>
    <w:rsid w:val="00581FE1"/>
    <w:rsid w:val="0058217E"/>
    <w:rsid w:val="005828F3"/>
    <w:rsid w:val="00582FCA"/>
    <w:rsid w:val="00584110"/>
    <w:rsid w:val="00584449"/>
    <w:rsid w:val="00584860"/>
    <w:rsid w:val="00584CCD"/>
    <w:rsid w:val="00584FFB"/>
    <w:rsid w:val="00585256"/>
    <w:rsid w:val="00585401"/>
    <w:rsid w:val="00585718"/>
    <w:rsid w:val="005859A2"/>
    <w:rsid w:val="00585B0F"/>
    <w:rsid w:val="00586B09"/>
    <w:rsid w:val="00586C08"/>
    <w:rsid w:val="00587BBB"/>
    <w:rsid w:val="00587CDB"/>
    <w:rsid w:val="00587E20"/>
    <w:rsid w:val="00587EFC"/>
    <w:rsid w:val="00588F10"/>
    <w:rsid w:val="005903AA"/>
    <w:rsid w:val="00590601"/>
    <w:rsid w:val="0059097A"/>
    <w:rsid w:val="00590BFF"/>
    <w:rsid w:val="00591AB5"/>
    <w:rsid w:val="00591DA5"/>
    <w:rsid w:val="0059247E"/>
    <w:rsid w:val="0059262E"/>
    <w:rsid w:val="0059270C"/>
    <w:rsid w:val="005928B8"/>
    <w:rsid w:val="00592A02"/>
    <w:rsid w:val="00592AC8"/>
    <w:rsid w:val="00593448"/>
    <w:rsid w:val="005935C4"/>
    <w:rsid w:val="00593FDC"/>
    <w:rsid w:val="00595042"/>
    <w:rsid w:val="0059615F"/>
    <w:rsid w:val="00596AFE"/>
    <w:rsid w:val="005971B7"/>
    <w:rsid w:val="00597257"/>
    <w:rsid w:val="0059732E"/>
    <w:rsid w:val="00597E56"/>
    <w:rsid w:val="005A13A3"/>
    <w:rsid w:val="005A15B5"/>
    <w:rsid w:val="005A1737"/>
    <w:rsid w:val="005A1974"/>
    <w:rsid w:val="005A1CA0"/>
    <w:rsid w:val="005A1D04"/>
    <w:rsid w:val="005A2E38"/>
    <w:rsid w:val="005A31D1"/>
    <w:rsid w:val="005A43A5"/>
    <w:rsid w:val="005A43C3"/>
    <w:rsid w:val="005A4839"/>
    <w:rsid w:val="005A4F86"/>
    <w:rsid w:val="005A5594"/>
    <w:rsid w:val="005A5733"/>
    <w:rsid w:val="005A6587"/>
    <w:rsid w:val="005A707F"/>
    <w:rsid w:val="005A70A4"/>
    <w:rsid w:val="005A761F"/>
    <w:rsid w:val="005A79FF"/>
    <w:rsid w:val="005B00EF"/>
    <w:rsid w:val="005B0150"/>
    <w:rsid w:val="005B062B"/>
    <w:rsid w:val="005B1872"/>
    <w:rsid w:val="005B2AFA"/>
    <w:rsid w:val="005B31F3"/>
    <w:rsid w:val="005B38A9"/>
    <w:rsid w:val="005B3D6C"/>
    <w:rsid w:val="005B41AC"/>
    <w:rsid w:val="005B49A2"/>
    <w:rsid w:val="005B5E13"/>
    <w:rsid w:val="005B5E48"/>
    <w:rsid w:val="005B6251"/>
    <w:rsid w:val="005B65E2"/>
    <w:rsid w:val="005B74F0"/>
    <w:rsid w:val="005B7A74"/>
    <w:rsid w:val="005B7BDE"/>
    <w:rsid w:val="005C002A"/>
    <w:rsid w:val="005C1219"/>
    <w:rsid w:val="005C14EA"/>
    <w:rsid w:val="005C2199"/>
    <w:rsid w:val="005C2509"/>
    <w:rsid w:val="005C269B"/>
    <w:rsid w:val="005C276A"/>
    <w:rsid w:val="005C3C94"/>
    <w:rsid w:val="005C4190"/>
    <w:rsid w:val="005C46E1"/>
    <w:rsid w:val="005C48E8"/>
    <w:rsid w:val="005C4EC7"/>
    <w:rsid w:val="005C54CD"/>
    <w:rsid w:val="005C5765"/>
    <w:rsid w:val="005C5840"/>
    <w:rsid w:val="005C61C5"/>
    <w:rsid w:val="005C63B3"/>
    <w:rsid w:val="005C6445"/>
    <w:rsid w:val="005C7090"/>
    <w:rsid w:val="005C7514"/>
    <w:rsid w:val="005C75A6"/>
    <w:rsid w:val="005C7D0C"/>
    <w:rsid w:val="005C7D1B"/>
    <w:rsid w:val="005D1956"/>
    <w:rsid w:val="005D1F10"/>
    <w:rsid w:val="005D2097"/>
    <w:rsid w:val="005D2556"/>
    <w:rsid w:val="005D2BF0"/>
    <w:rsid w:val="005D2D13"/>
    <w:rsid w:val="005D308C"/>
    <w:rsid w:val="005D30B3"/>
    <w:rsid w:val="005D3258"/>
    <w:rsid w:val="005D3560"/>
    <w:rsid w:val="005D3B3E"/>
    <w:rsid w:val="005D4887"/>
    <w:rsid w:val="005D4DC9"/>
    <w:rsid w:val="005D6226"/>
    <w:rsid w:val="005D64BC"/>
    <w:rsid w:val="005D68DC"/>
    <w:rsid w:val="005D7F3A"/>
    <w:rsid w:val="005E0506"/>
    <w:rsid w:val="005E0B4D"/>
    <w:rsid w:val="005E0DB1"/>
    <w:rsid w:val="005E1106"/>
    <w:rsid w:val="005E138D"/>
    <w:rsid w:val="005E144A"/>
    <w:rsid w:val="005E14B6"/>
    <w:rsid w:val="005E1A83"/>
    <w:rsid w:val="005E1F6B"/>
    <w:rsid w:val="005E2B72"/>
    <w:rsid w:val="005E2C88"/>
    <w:rsid w:val="005E3219"/>
    <w:rsid w:val="005E3493"/>
    <w:rsid w:val="005E3BE2"/>
    <w:rsid w:val="005E4AC2"/>
    <w:rsid w:val="005E5B28"/>
    <w:rsid w:val="005E6155"/>
    <w:rsid w:val="005E6342"/>
    <w:rsid w:val="005E65B7"/>
    <w:rsid w:val="005E6AAC"/>
    <w:rsid w:val="005E78CD"/>
    <w:rsid w:val="005E79E2"/>
    <w:rsid w:val="005E79FB"/>
    <w:rsid w:val="005E7E6D"/>
    <w:rsid w:val="005F0116"/>
    <w:rsid w:val="005F11EB"/>
    <w:rsid w:val="005F18F1"/>
    <w:rsid w:val="005F1C38"/>
    <w:rsid w:val="005F2787"/>
    <w:rsid w:val="005F3313"/>
    <w:rsid w:val="005F37B1"/>
    <w:rsid w:val="005F3A5E"/>
    <w:rsid w:val="005F3DB5"/>
    <w:rsid w:val="005F4360"/>
    <w:rsid w:val="005F4409"/>
    <w:rsid w:val="005F47C1"/>
    <w:rsid w:val="005F4B7B"/>
    <w:rsid w:val="005F53D8"/>
    <w:rsid w:val="005F5968"/>
    <w:rsid w:val="005F59E9"/>
    <w:rsid w:val="005F5F4A"/>
    <w:rsid w:val="005F64DF"/>
    <w:rsid w:val="005F66AB"/>
    <w:rsid w:val="005F676C"/>
    <w:rsid w:val="005F6894"/>
    <w:rsid w:val="005F6A20"/>
    <w:rsid w:val="005F6C09"/>
    <w:rsid w:val="005F6DA9"/>
    <w:rsid w:val="005F6F3A"/>
    <w:rsid w:val="005F6FA1"/>
    <w:rsid w:val="00600329"/>
    <w:rsid w:val="00600834"/>
    <w:rsid w:val="00600BB3"/>
    <w:rsid w:val="00601D7E"/>
    <w:rsid w:val="0060258F"/>
    <w:rsid w:val="00602FF5"/>
    <w:rsid w:val="006037AC"/>
    <w:rsid w:val="00603E2B"/>
    <w:rsid w:val="00604482"/>
    <w:rsid w:val="0060482B"/>
    <w:rsid w:val="00604A92"/>
    <w:rsid w:val="006053BD"/>
    <w:rsid w:val="00605999"/>
    <w:rsid w:val="00606481"/>
    <w:rsid w:val="00606D01"/>
    <w:rsid w:val="006074B6"/>
    <w:rsid w:val="00607620"/>
    <w:rsid w:val="0060775E"/>
    <w:rsid w:val="0060781B"/>
    <w:rsid w:val="00607879"/>
    <w:rsid w:val="00607F50"/>
    <w:rsid w:val="00610006"/>
    <w:rsid w:val="00610099"/>
    <w:rsid w:val="0061034F"/>
    <w:rsid w:val="006105A6"/>
    <w:rsid w:val="00610621"/>
    <w:rsid w:val="006115A8"/>
    <w:rsid w:val="00611CA8"/>
    <w:rsid w:val="00613282"/>
    <w:rsid w:val="006146F6"/>
    <w:rsid w:val="0061584D"/>
    <w:rsid w:val="00615915"/>
    <w:rsid w:val="0061654A"/>
    <w:rsid w:val="0061680D"/>
    <w:rsid w:val="006169A1"/>
    <w:rsid w:val="00616B90"/>
    <w:rsid w:val="00616CB2"/>
    <w:rsid w:val="00616E27"/>
    <w:rsid w:val="006202B6"/>
    <w:rsid w:val="006203C6"/>
    <w:rsid w:val="00620495"/>
    <w:rsid w:val="00620AF7"/>
    <w:rsid w:val="00620CB0"/>
    <w:rsid w:val="00620E79"/>
    <w:rsid w:val="006214CD"/>
    <w:rsid w:val="0062228B"/>
    <w:rsid w:val="00622316"/>
    <w:rsid w:val="006227BA"/>
    <w:rsid w:val="00622932"/>
    <w:rsid w:val="00622D04"/>
    <w:rsid w:val="006232CF"/>
    <w:rsid w:val="00623AE7"/>
    <w:rsid w:val="00624135"/>
    <w:rsid w:val="00624953"/>
    <w:rsid w:val="00624C98"/>
    <w:rsid w:val="0062534E"/>
    <w:rsid w:val="0062610F"/>
    <w:rsid w:val="00626C82"/>
    <w:rsid w:val="00626D2B"/>
    <w:rsid w:val="00626D76"/>
    <w:rsid w:val="0062747A"/>
    <w:rsid w:val="00627840"/>
    <w:rsid w:val="006278F9"/>
    <w:rsid w:val="00627A96"/>
    <w:rsid w:val="006302CD"/>
    <w:rsid w:val="00630C96"/>
    <w:rsid w:val="006325AB"/>
    <w:rsid w:val="006325F7"/>
    <w:rsid w:val="00632A65"/>
    <w:rsid w:val="00632BDC"/>
    <w:rsid w:val="00632E54"/>
    <w:rsid w:val="006348BF"/>
    <w:rsid w:val="00635273"/>
    <w:rsid w:val="0063586A"/>
    <w:rsid w:val="00636702"/>
    <w:rsid w:val="00636732"/>
    <w:rsid w:val="00636859"/>
    <w:rsid w:val="00636A40"/>
    <w:rsid w:val="00636EEB"/>
    <w:rsid w:val="00637480"/>
    <w:rsid w:val="0063768A"/>
    <w:rsid w:val="0063771A"/>
    <w:rsid w:val="00637BEE"/>
    <w:rsid w:val="0063F482"/>
    <w:rsid w:val="00640199"/>
    <w:rsid w:val="00640CC1"/>
    <w:rsid w:val="00640D5C"/>
    <w:rsid w:val="00641922"/>
    <w:rsid w:val="00641AE0"/>
    <w:rsid w:val="006422EC"/>
    <w:rsid w:val="00643345"/>
    <w:rsid w:val="006437F7"/>
    <w:rsid w:val="00644136"/>
    <w:rsid w:val="00644285"/>
    <w:rsid w:val="00644EB7"/>
    <w:rsid w:val="00645140"/>
    <w:rsid w:val="006453F4"/>
    <w:rsid w:val="00645427"/>
    <w:rsid w:val="00645433"/>
    <w:rsid w:val="00645827"/>
    <w:rsid w:val="00645CA9"/>
    <w:rsid w:val="00646045"/>
    <w:rsid w:val="00646432"/>
    <w:rsid w:val="00646ADC"/>
    <w:rsid w:val="00646B1B"/>
    <w:rsid w:val="00646C41"/>
    <w:rsid w:val="006477D5"/>
    <w:rsid w:val="00647A60"/>
    <w:rsid w:val="00647DA2"/>
    <w:rsid w:val="00650AE3"/>
    <w:rsid w:val="0065107D"/>
    <w:rsid w:val="006510CC"/>
    <w:rsid w:val="00651B65"/>
    <w:rsid w:val="00653336"/>
    <w:rsid w:val="0065367D"/>
    <w:rsid w:val="006537DF"/>
    <w:rsid w:val="00653C5F"/>
    <w:rsid w:val="00654785"/>
    <w:rsid w:val="006547E3"/>
    <w:rsid w:val="00655400"/>
    <w:rsid w:val="00656300"/>
    <w:rsid w:val="0065686F"/>
    <w:rsid w:val="00656B0E"/>
    <w:rsid w:val="0065737F"/>
    <w:rsid w:val="00657C44"/>
    <w:rsid w:val="00657D48"/>
    <w:rsid w:val="00657F2B"/>
    <w:rsid w:val="00660399"/>
    <w:rsid w:val="00660A34"/>
    <w:rsid w:val="006615C3"/>
    <w:rsid w:val="00661750"/>
    <w:rsid w:val="00661926"/>
    <w:rsid w:val="00661D45"/>
    <w:rsid w:val="00661F51"/>
    <w:rsid w:val="006626AB"/>
    <w:rsid w:val="0066281E"/>
    <w:rsid w:val="00662D08"/>
    <w:rsid w:val="00662D35"/>
    <w:rsid w:val="00663B6B"/>
    <w:rsid w:val="006641F1"/>
    <w:rsid w:val="00664310"/>
    <w:rsid w:val="00664A3E"/>
    <w:rsid w:val="00664A6E"/>
    <w:rsid w:val="006652A8"/>
    <w:rsid w:val="00666A15"/>
    <w:rsid w:val="00666CBA"/>
    <w:rsid w:val="00666CE4"/>
    <w:rsid w:val="006674E2"/>
    <w:rsid w:val="00667E6D"/>
    <w:rsid w:val="00667EAA"/>
    <w:rsid w:val="00667F37"/>
    <w:rsid w:val="00667FC9"/>
    <w:rsid w:val="006703B8"/>
    <w:rsid w:val="00670683"/>
    <w:rsid w:val="00671F4D"/>
    <w:rsid w:val="006727A9"/>
    <w:rsid w:val="00673006"/>
    <w:rsid w:val="006730A2"/>
    <w:rsid w:val="00673D48"/>
    <w:rsid w:val="0067438D"/>
    <w:rsid w:val="00674672"/>
    <w:rsid w:val="006746B7"/>
    <w:rsid w:val="006751F7"/>
    <w:rsid w:val="006757AC"/>
    <w:rsid w:val="00675832"/>
    <w:rsid w:val="00675F35"/>
    <w:rsid w:val="006763E2"/>
    <w:rsid w:val="00676553"/>
    <w:rsid w:val="00677056"/>
    <w:rsid w:val="00677555"/>
    <w:rsid w:val="00677B77"/>
    <w:rsid w:val="0068007A"/>
    <w:rsid w:val="006801ED"/>
    <w:rsid w:val="00680821"/>
    <w:rsid w:val="00680B4F"/>
    <w:rsid w:val="006810DF"/>
    <w:rsid w:val="006826B1"/>
    <w:rsid w:val="006837EB"/>
    <w:rsid w:val="00683EA4"/>
    <w:rsid w:val="0068450A"/>
    <w:rsid w:val="0068504D"/>
    <w:rsid w:val="00685477"/>
    <w:rsid w:val="00686472"/>
    <w:rsid w:val="006864CC"/>
    <w:rsid w:val="00686C39"/>
    <w:rsid w:val="00687F2E"/>
    <w:rsid w:val="006907C7"/>
    <w:rsid w:val="006908DE"/>
    <w:rsid w:val="00691673"/>
    <w:rsid w:val="006919FD"/>
    <w:rsid w:val="00692359"/>
    <w:rsid w:val="00692423"/>
    <w:rsid w:val="00692559"/>
    <w:rsid w:val="006930B5"/>
    <w:rsid w:val="006934A2"/>
    <w:rsid w:val="006935AC"/>
    <w:rsid w:val="00693898"/>
    <w:rsid w:val="00693A72"/>
    <w:rsid w:val="00694D64"/>
    <w:rsid w:val="0069524E"/>
    <w:rsid w:val="00695570"/>
    <w:rsid w:val="006962CE"/>
    <w:rsid w:val="00696B2A"/>
    <w:rsid w:val="00696FCF"/>
    <w:rsid w:val="0069780E"/>
    <w:rsid w:val="00697E2B"/>
    <w:rsid w:val="006A1274"/>
    <w:rsid w:val="006A1B36"/>
    <w:rsid w:val="006A22B2"/>
    <w:rsid w:val="006A29DC"/>
    <w:rsid w:val="006A2E19"/>
    <w:rsid w:val="006A3D59"/>
    <w:rsid w:val="006A4A06"/>
    <w:rsid w:val="006A4E35"/>
    <w:rsid w:val="006A4E40"/>
    <w:rsid w:val="006A4FB9"/>
    <w:rsid w:val="006A5258"/>
    <w:rsid w:val="006A58F5"/>
    <w:rsid w:val="006A6DE8"/>
    <w:rsid w:val="006A7838"/>
    <w:rsid w:val="006A7949"/>
    <w:rsid w:val="006A7A3C"/>
    <w:rsid w:val="006A7A5A"/>
    <w:rsid w:val="006A7B5E"/>
    <w:rsid w:val="006B0089"/>
    <w:rsid w:val="006B09FD"/>
    <w:rsid w:val="006B22FC"/>
    <w:rsid w:val="006B257B"/>
    <w:rsid w:val="006B2E8D"/>
    <w:rsid w:val="006B35AE"/>
    <w:rsid w:val="006B3A0F"/>
    <w:rsid w:val="006B3AEA"/>
    <w:rsid w:val="006B3BE3"/>
    <w:rsid w:val="006B3CD2"/>
    <w:rsid w:val="006B3ED7"/>
    <w:rsid w:val="006B46FB"/>
    <w:rsid w:val="006B5BEF"/>
    <w:rsid w:val="006B73B1"/>
    <w:rsid w:val="006B73D1"/>
    <w:rsid w:val="006B7563"/>
    <w:rsid w:val="006B75F3"/>
    <w:rsid w:val="006C068F"/>
    <w:rsid w:val="006C0DE2"/>
    <w:rsid w:val="006C1020"/>
    <w:rsid w:val="006C1B30"/>
    <w:rsid w:val="006C1BA9"/>
    <w:rsid w:val="006C1C7D"/>
    <w:rsid w:val="006C212B"/>
    <w:rsid w:val="006C23E5"/>
    <w:rsid w:val="006C2AC3"/>
    <w:rsid w:val="006C2EC4"/>
    <w:rsid w:val="006C309F"/>
    <w:rsid w:val="006C3622"/>
    <w:rsid w:val="006C3736"/>
    <w:rsid w:val="006C4493"/>
    <w:rsid w:val="006C465E"/>
    <w:rsid w:val="006C4F85"/>
    <w:rsid w:val="006C5081"/>
    <w:rsid w:val="006C52A6"/>
    <w:rsid w:val="006C61F9"/>
    <w:rsid w:val="006C662C"/>
    <w:rsid w:val="006C69C5"/>
    <w:rsid w:val="006C71C8"/>
    <w:rsid w:val="006C73F5"/>
    <w:rsid w:val="006C770E"/>
    <w:rsid w:val="006D0452"/>
    <w:rsid w:val="006D04EA"/>
    <w:rsid w:val="006D1166"/>
    <w:rsid w:val="006D1575"/>
    <w:rsid w:val="006D1DAF"/>
    <w:rsid w:val="006D1E02"/>
    <w:rsid w:val="006D223C"/>
    <w:rsid w:val="006D266E"/>
    <w:rsid w:val="006D29CC"/>
    <w:rsid w:val="006D387C"/>
    <w:rsid w:val="006D44BC"/>
    <w:rsid w:val="006D4953"/>
    <w:rsid w:val="006D4DD0"/>
    <w:rsid w:val="006D5D27"/>
    <w:rsid w:val="006D5D66"/>
    <w:rsid w:val="006D63EE"/>
    <w:rsid w:val="006D6410"/>
    <w:rsid w:val="006D64BE"/>
    <w:rsid w:val="006D741E"/>
    <w:rsid w:val="006D7613"/>
    <w:rsid w:val="006D77EE"/>
    <w:rsid w:val="006D7966"/>
    <w:rsid w:val="006D7A04"/>
    <w:rsid w:val="006E1D03"/>
    <w:rsid w:val="006E23E3"/>
    <w:rsid w:val="006E35D1"/>
    <w:rsid w:val="006E3605"/>
    <w:rsid w:val="006E385E"/>
    <w:rsid w:val="006E4154"/>
    <w:rsid w:val="006E4A86"/>
    <w:rsid w:val="006E50BA"/>
    <w:rsid w:val="006E5876"/>
    <w:rsid w:val="006E64B3"/>
    <w:rsid w:val="006E65EE"/>
    <w:rsid w:val="006E6719"/>
    <w:rsid w:val="006E7DD8"/>
    <w:rsid w:val="006F0377"/>
    <w:rsid w:val="006F0E06"/>
    <w:rsid w:val="006F1146"/>
    <w:rsid w:val="006F129B"/>
    <w:rsid w:val="006F24EC"/>
    <w:rsid w:val="006F2C3B"/>
    <w:rsid w:val="006F3337"/>
    <w:rsid w:val="006F4C0A"/>
    <w:rsid w:val="006F4D7F"/>
    <w:rsid w:val="006F5355"/>
    <w:rsid w:val="006F55C7"/>
    <w:rsid w:val="006F56C0"/>
    <w:rsid w:val="006F57D0"/>
    <w:rsid w:val="006F6376"/>
    <w:rsid w:val="006F64F6"/>
    <w:rsid w:val="006F6E9F"/>
    <w:rsid w:val="006F793F"/>
    <w:rsid w:val="006F7A50"/>
    <w:rsid w:val="0070004C"/>
    <w:rsid w:val="007000FD"/>
    <w:rsid w:val="00700371"/>
    <w:rsid w:val="007008E4"/>
    <w:rsid w:val="00700FA8"/>
    <w:rsid w:val="0070100D"/>
    <w:rsid w:val="0070164D"/>
    <w:rsid w:val="00701D8A"/>
    <w:rsid w:val="0070283C"/>
    <w:rsid w:val="007038AA"/>
    <w:rsid w:val="007038CF"/>
    <w:rsid w:val="00703F8E"/>
    <w:rsid w:val="0070461D"/>
    <w:rsid w:val="00704803"/>
    <w:rsid w:val="0070587C"/>
    <w:rsid w:val="00705CA4"/>
    <w:rsid w:val="00706042"/>
    <w:rsid w:val="00706060"/>
    <w:rsid w:val="007065BE"/>
    <w:rsid w:val="00706752"/>
    <w:rsid w:val="00706961"/>
    <w:rsid w:val="00706E0F"/>
    <w:rsid w:val="00706F27"/>
    <w:rsid w:val="00707309"/>
    <w:rsid w:val="007074BC"/>
    <w:rsid w:val="0071003A"/>
    <w:rsid w:val="00710A2A"/>
    <w:rsid w:val="00710BA9"/>
    <w:rsid w:val="00711570"/>
    <w:rsid w:val="00711CD6"/>
    <w:rsid w:val="00711EA9"/>
    <w:rsid w:val="0071213B"/>
    <w:rsid w:val="007123AC"/>
    <w:rsid w:val="00712770"/>
    <w:rsid w:val="00712EA4"/>
    <w:rsid w:val="007141DC"/>
    <w:rsid w:val="007159B1"/>
    <w:rsid w:val="0071604B"/>
    <w:rsid w:val="007167B2"/>
    <w:rsid w:val="00716EE4"/>
    <w:rsid w:val="00717145"/>
    <w:rsid w:val="007178E7"/>
    <w:rsid w:val="00717E03"/>
    <w:rsid w:val="00720B08"/>
    <w:rsid w:val="00720FF3"/>
    <w:rsid w:val="00721190"/>
    <w:rsid w:val="0072140E"/>
    <w:rsid w:val="00721756"/>
    <w:rsid w:val="00722718"/>
    <w:rsid w:val="00722753"/>
    <w:rsid w:val="00722A69"/>
    <w:rsid w:val="00722E55"/>
    <w:rsid w:val="0072313F"/>
    <w:rsid w:val="00724935"/>
    <w:rsid w:val="007249FB"/>
    <w:rsid w:val="00724F62"/>
    <w:rsid w:val="007251A5"/>
    <w:rsid w:val="00725F66"/>
    <w:rsid w:val="007264A8"/>
    <w:rsid w:val="0072661B"/>
    <w:rsid w:val="00726AF0"/>
    <w:rsid w:val="00726EAA"/>
    <w:rsid w:val="007270E1"/>
    <w:rsid w:val="00727A12"/>
    <w:rsid w:val="00727D06"/>
    <w:rsid w:val="007309D3"/>
    <w:rsid w:val="00730A7F"/>
    <w:rsid w:val="00730F62"/>
    <w:rsid w:val="00731394"/>
    <w:rsid w:val="00731908"/>
    <w:rsid w:val="00732684"/>
    <w:rsid w:val="00732738"/>
    <w:rsid w:val="00732C4F"/>
    <w:rsid w:val="00732D21"/>
    <w:rsid w:val="00732FA2"/>
    <w:rsid w:val="00733042"/>
    <w:rsid w:val="00733382"/>
    <w:rsid w:val="00733429"/>
    <w:rsid w:val="00734363"/>
    <w:rsid w:val="007348CA"/>
    <w:rsid w:val="00734A0D"/>
    <w:rsid w:val="00734CD1"/>
    <w:rsid w:val="00734F1B"/>
    <w:rsid w:val="007352E1"/>
    <w:rsid w:val="00735671"/>
    <w:rsid w:val="00736383"/>
    <w:rsid w:val="007363CF"/>
    <w:rsid w:val="00736E47"/>
    <w:rsid w:val="00737747"/>
    <w:rsid w:val="00740302"/>
    <w:rsid w:val="00740425"/>
    <w:rsid w:val="00740C10"/>
    <w:rsid w:val="00740FFC"/>
    <w:rsid w:val="00741BBF"/>
    <w:rsid w:val="00742471"/>
    <w:rsid w:val="00742689"/>
    <w:rsid w:val="0074321F"/>
    <w:rsid w:val="007432BC"/>
    <w:rsid w:val="007437B0"/>
    <w:rsid w:val="00743C50"/>
    <w:rsid w:val="007440B2"/>
    <w:rsid w:val="0074432B"/>
    <w:rsid w:val="00744497"/>
    <w:rsid w:val="0074452D"/>
    <w:rsid w:val="0074464A"/>
    <w:rsid w:val="00745AAB"/>
    <w:rsid w:val="00745ECB"/>
    <w:rsid w:val="007463B0"/>
    <w:rsid w:val="00746E53"/>
    <w:rsid w:val="00747238"/>
    <w:rsid w:val="00747573"/>
    <w:rsid w:val="00747D3F"/>
    <w:rsid w:val="00750204"/>
    <w:rsid w:val="00750B28"/>
    <w:rsid w:val="00750C6C"/>
    <w:rsid w:val="00751196"/>
    <w:rsid w:val="0075120B"/>
    <w:rsid w:val="00751309"/>
    <w:rsid w:val="00751B4C"/>
    <w:rsid w:val="00752DF1"/>
    <w:rsid w:val="00753126"/>
    <w:rsid w:val="00753197"/>
    <w:rsid w:val="00753565"/>
    <w:rsid w:val="007537EC"/>
    <w:rsid w:val="00753E62"/>
    <w:rsid w:val="00753F60"/>
    <w:rsid w:val="00754B69"/>
    <w:rsid w:val="00754EA1"/>
    <w:rsid w:val="00757522"/>
    <w:rsid w:val="00757D7D"/>
    <w:rsid w:val="007604C9"/>
    <w:rsid w:val="00760761"/>
    <w:rsid w:val="00760CAE"/>
    <w:rsid w:val="00762215"/>
    <w:rsid w:val="007626D4"/>
    <w:rsid w:val="00762701"/>
    <w:rsid w:val="007631F3"/>
    <w:rsid w:val="00763394"/>
    <w:rsid w:val="00763B43"/>
    <w:rsid w:val="007640A1"/>
    <w:rsid w:val="00764289"/>
    <w:rsid w:val="00765382"/>
    <w:rsid w:val="00765419"/>
    <w:rsid w:val="00765FE1"/>
    <w:rsid w:val="007663B9"/>
    <w:rsid w:val="00766533"/>
    <w:rsid w:val="007667AD"/>
    <w:rsid w:val="00766E0D"/>
    <w:rsid w:val="00767852"/>
    <w:rsid w:val="00767A91"/>
    <w:rsid w:val="00767D7C"/>
    <w:rsid w:val="00767F5E"/>
    <w:rsid w:val="00770672"/>
    <w:rsid w:val="00770BDC"/>
    <w:rsid w:val="00770D1F"/>
    <w:rsid w:val="00772816"/>
    <w:rsid w:val="00772B55"/>
    <w:rsid w:val="00773ED5"/>
    <w:rsid w:val="00774A2E"/>
    <w:rsid w:val="00775C5B"/>
    <w:rsid w:val="00775CF0"/>
    <w:rsid w:val="00775EBC"/>
    <w:rsid w:val="007765C6"/>
    <w:rsid w:val="00776A12"/>
    <w:rsid w:val="00776EB2"/>
    <w:rsid w:val="007774FE"/>
    <w:rsid w:val="007776CB"/>
    <w:rsid w:val="0077774B"/>
    <w:rsid w:val="00777F00"/>
    <w:rsid w:val="00780D28"/>
    <w:rsid w:val="0078147A"/>
    <w:rsid w:val="0078183C"/>
    <w:rsid w:val="00781949"/>
    <w:rsid w:val="007819C9"/>
    <w:rsid w:val="00781D30"/>
    <w:rsid w:val="00781EA4"/>
    <w:rsid w:val="0078214F"/>
    <w:rsid w:val="0078257F"/>
    <w:rsid w:val="0078315C"/>
    <w:rsid w:val="00783BF3"/>
    <w:rsid w:val="007842FB"/>
    <w:rsid w:val="00784817"/>
    <w:rsid w:val="00784890"/>
    <w:rsid w:val="0078501A"/>
    <w:rsid w:val="007850B7"/>
    <w:rsid w:val="00785506"/>
    <w:rsid w:val="0078566D"/>
    <w:rsid w:val="00785CB6"/>
    <w:rsid w:val="007866C2"/>
    <w:rsid w:val="00786FE2"/>
    <w:rsid w:val="0079030D"/>
    <w:rsid w:val="007908D1"/>
    <w:rsid w:val="00790FEC"/>
    <w:rsid w:val="0079164C"/>
    <w:rsid w:val="007917BB"/>
    <w:rsid w:val="007918CB"/>
    <w:rsid w:val="0079224C"/>
    <w:rsid w:val="00792320"/>
    <w:rsid w:val="007926CD"/>
    <w:rsid w:val="00792708"/>
    <w:rsid w:val="00792DF2"/>
    <w:rsid w:val="00793A4D"/>
    <w:rsid w:val="00793EDA"/>
    <w:rsid w:val="00794C5D"/>
    <w:rsid w:val="007952A7"/>
    <w:rsid w:val="007959A3"/>
    <w:rsid w:val="00795AAB"/>
    <w:rsid w:val="00796E27"/>
    <w:rsid w:val="00797696"/>
    <w:rsid w:val="007A007D"/>
    <w:rsid w:val="007A0296"/>
    <w:rsid w:val="007A0B27"/>
    <w:rsid w:val="007A0C36"/>
    <w:rsid w:val="007A0FDA"/>
    <w:rsid w:val="007A189C"/>
    <w:rsid w:val="007A1B09"/>
    <w:rsid w:val="007A1DB0"/>
    <w:rsid w:val="007A1E02"/>
    <w:rsid w:val="007A20AC"/>
    <w:rsid w:val="007A223E"/>
    <w:rsid w:val="007A2B85"/>
    <w:rsid w:val="007A35F7"/>
    <w:rsid w:val="007A3628"/>
    <w:rsid w:val="007A3E03"/>
    <w:rsid w:val="007A431C"/>
    <w:rsid w:val="007A4910"/>
    <w:rsid w:val="007A4CDB"/>
    <w:rsid w:val="007A4F46"/>
    <w:rsid w:val="007A50C0"/>
    <w:rsid w:val="007A53E3"/>
    <w:rsid w:val="007A565D"/>
    <w:rsid w:val="007A5A07"/>
    <w:rsid w:val="007A5AB9"/>
    <w:rsid w:val="007A6FEC"/>
    <w:rsid w:val="007A7CC1"/>
    <w:rsid w:val="007B09AA"/>
    <w:rsid w:val="007B0CAF"/>
    <w:rsid w:val="007B0E54"/>
    <w:rsid w:val="007B0F70"/>
    <w:rsid w:val="007B125B"/>
    <w:rsid w:val="007B1378"/>
    <w:rsid w:val="007B160C"/>
    <w:rsid w:val="007B207F"/>
    <w:rsid w:val="007B229E"/>
    <w:rsid w:val="007B2483"/>
    <w:rsid w:val="007B25CC"/>
    <w:rsid w:val="007B2A46"/>
    <w:rsid w:val="007B2CE2"/>
    <w:rsid w:val="007B3B00"/>
    <w:rsid w:val="007B407E"/>
    <w:rsid w:val="007B4176"/>
    <w:rsid w:val="007B434F"/>
    <w:rsid w:val="007B4790"/>
    <w:rsid w:val="007B4796"/>
    <w:rsid w:val="007B4800"/>
    <w:rsid w:val="007B4944"/>
    <w:rsid w:val="007B49DD"/>
    <w:rsid w:val="007B581C"/>
    <w:rsid w:val="007B70A8"/>
    <w:rsid w:val="007B7169"/>
    <w:rsid w:val="007C03B5"/>
    <w:rsid w:val="007C0613"/>
    <w:rsid w:val="007C179E"/>
    <w:rsid w:val="007C1BD8"/>
    <w:rsid w:val="007C2985"/>
    <w:rsid w:val="007C3029"/>
    <w:rsid w:val="007C34DB"/>
    <w:rsid w:val="007C3A85"/>
    <w:rsid w:val="007C3C58"/>
    <w:rsid w:val="007C3D02"/>
    <w:rsid w:val="007C3D74"/>
    <w:rsid w:val="007C43E4"/>
    <w:rsid w:val="007C4732"/>
    <w:rsid w:val="007C4C43"/>
    <w:rsid w:val="007C584F"/>
    <w:rsid w:val="007C5E12"/>
    <w:rsid w:val="007C5E21"/>
    <w:rsid w:val="007C6002"/>
    <w:rsid w:val="007C6B01"/>
    <w:rsid w:val="007C7123"/>
    <w:rsid w:val="007C713C"/>
    <w:rsid w:val="007C7B85"/>
    <w:rsid w:val="007C7F55"/>
    <w:rsid w:val="007C7F8E"/>
    <w:rsid w:val="007D00B5"/>
    <w:rsid w:val="007D0848"/>
    <w:rsid w:val="007D08FF"/>
    <w:rsid w:val="007D0E11"/>
    <w:rsid w:val="007D132A"/>
    <w:rsid w:val="007D158F"/>
    <w:rsid w:val="007D1D44"/>
    <w:rsid w:val="007D1E55"/>
    <w:rsid w:val="007D1E8A"/>
    <w:rsid w:val="007D203D"/>
    <w:rsid w:val="007D3542"/>
    <w:rsid w:val="007D377C"/>
    <w:rsid w:val="007D39B5"/>
    <w:rsid w:val="007D407C"/>
    <w:rsid w:val="007D4749"/>
    <w:rsid w:val="007D4D0B"/>
    <w:rsid w:val="007D5C06"/>
    <w:rsid w:val="007D5C0D"/>
    <w:rsid w:val="007D6040"/>
    <w:rsid w:val="007D670E"/>
    <w:rsid w:val="007D6B23"/>
    <w:rsid w:val="007E0312"/>
    <w:rsid w:val="007E1B12"/>
    <w:rsid w:val="007E1EDF"/>
    <w:rsid w:val="007E2116"/>
    <w:rsid w:val="007E248C"/>
    <w:rsid w:val="007E24A9"/>
    <w:rsid w:val="007E2835"/>
    <w:rsid w:val="007E2993"/>
    <w:rsid w:val="007E2C45"/>
    <w:rsid w:val="007E2EC9"/>
    <w:rsid w:val="007E447C"/>
    <w:rsid w:val="007E4771"/>
    <w:rsid w:val="007E4C85"/>
    <w:rsid w:val="007E5212"/>
    <w:rsid w:val="007E5422"/>
    <w:rsid w:val="007E5504"/>
    <w:rsid w:val="007E59E3"/>
    <w:rsid w:val="007E6B4A"/>
    <w:rsid w:val="007E703D"/>
    <w:rsid w:val="007E75C3"/>
    <w:rsid w:val="007E770A"/>
    <w:rsid w:val="007F083E"/>
    <w:rsid w:val="007F10FF"/>
    <w:rsid w:val="007F1C84"/>
    <w:rsid w:val="007F240E"/>
    <w:rsid w:val="007F28A2"/>
    <w:rsid w:val="007F2A27"/>
    <w:rsid w:val="007F2DFB"/>
    <w:rsid w:val="007F326B"/>
    <w:rsid w:val="007F34F6"/>
    <w:rsid w:val="007F34F7"/>
    <w:rsid w:val="007F3844"/>
    <w:rsid w:val="007F411D"/>
    <w:rsid w:val="007F477D"/>
    <w:rsid w:val="007F4E3A"/>
    <w:rsid w:val="007F536E"/>
    <w:rsid w:val="007F5573"/>
    <w:rsid w:val="007F5E3D"/>
    <w:rsid w:val="007F739A"/>
    <w:rsid w:val="007F77D7"/>
    <w:rsid w:val="007F7EAF"/>
    <w:rsid w:val="00800088"/>
    <w:rsid w:val="008002A6"/>
    <w:rsid w:val="00800552"/>
    <w:rsid w:val="00800621"/>
    <w:rsid w:val="00801765"/>
    <w:rsid w:val="00802A77"/>
    <w:rsid w:val="00802FDB"/>
    <w:rsid w:val="00803410"/>
    <w:rsid w:val="008034F4"/>
    <w:rsid w:val="008035C1"/>
    <w:rsid w:val="00803855"/>
    <w:rsid w:val="0080395F"/>
    <w:rsid w:val="00803C14"/>
    <w:rsid w:val="00803E7A"/>
    <w:rsid w:val="008041B6"/>
    <w:rsid w:val="00804ED9"/>
    <w:rsid w:val="00805768"/>
    <w:rsid w:val="008058C0"/>
    <w:rsid w:val="0080600B"/>
    <w:rsid w:val="00807350"/>
    <w:rsid w:val="00807728"/>
    <w:rsid w:val="00810ADC"/>
    <w:rsid w:val="00810F03"/>
    <w:rsid w:val="00811229"/>
    <w:rsid w:val="008114F4"/>
    <w:rsid w:val="0081221F"/>
    <w:rsid w:val="0081237C"/>
    <w:rsid w:val="00813531"/>
    <w:rsid w:val="0081438B"/>
    <w:rsid w:val="00814432"/>
    <w:rsid w:val="00814D98"/>
    <w:rsid w:val="00814E8B"/>
    <w:rsid w:val="00815268"/>
    <w:rsid w:val="0081573E"/>
    <w:rsid w:val="00815D39"/>
    <w:rsid w:val="00815DF9"/>
    <w:rsid w:val="00815E38"/>
    <w:rsid w:val="00816326"/>
    <w:rsid w:val="008172D7"/>
    <w:rsid w:val="00817707"/>
    <w:rsid w:val="008178F9"/>
    <w:rsid w:val="008203D1"/>
    <w:rsid w:val="00820769"/>
    <w:rsid w:val="00821F72"/>
    <w:rsid w:val="0082200A"/>
    <w:rsid w:val="00823489"/>
    <w:rsid w:val="00823A3D"/>
    <w:rsid w:val="008244EF"/>
    <w:rsid w:val="008249FE"/>
    <w:rsid w:val="00825025"/>
    <w:rsid w:val="008252AF"/>
    <w:rsid w:val="008252BB"/>
    <w:rsid w:val="008256D8"/>
    <w:rsid w:val="008259A4"/>
    <w:rsid w:val="00825B40"/>
    <w:rsid w:val="00825CB1"/>
    <w:rsid w:val="00826980"/>
    <w:rsid w:val="00826CCD"/>
    <w:rsid w:val="00827694"/>
    <w:rsid w:val="00827B74"/>
    <w:rsid w:val="00827F27"/>
    <w:rsid w:val="00827F8A"/>
    <w:rsid w:val="00831A25"/>
    <w:rsid w:val="00832941"/>
    <w:rsid w:val="00832D45"/>
    <w:rsid w:val="00833A08"/>
    <w:rsid w:val="00834609"/>
    <w:rsid w:val="00834CB6"/>
    <w:rsid w:val="00836460"/>
    <w:rsid w:val="00837B64"/>
    <w:rsid w:val="00837BBB"/>
    <w:rsid w:val="00840353"/>
    <w:rsid w:val="0084094A"/>
    <w:rsid w:val="008433A7"/>
    <w:rsid w:val="00843BFF"/>
    <w:rsid w:val="00843CA7"/>
    <w:rsid w:val="00844147"/>
    <w:rsid w:val="00844237"/>
    <w:rsid w:val="00845721"/>
    <w:rsid w:val="0084591B"/>
    <w:rsid w:val="00845E5C"/>
    <w:rsid w:val="008461EE"/>
    <w:rsid w:val="008463D2"/>
    <w:rsid w:val="00846536"/>
    <w:rsid w:val="008466CE"/>
    <w:rsid w:val="00846A01"/>
    <w:rsid w:val="00847057"/>
    <w:rsid w:val="00850C03"/>
    <w:rsid w:val="00850E0B"/>
    <w:rsid w:val="00851D00"/>
    <w:rsid w:val="008523E3"/>
    <w:rsid w:val="008525C8"/>
    <w:rsid w:val="0085353E"/>
    <w:rsid w:val="00853587"/>
    <w:rsid w:val="0085412A"/>
    <w:rsid w:val="00854559"/>
    <w:rsid w:val="00854659"/>
    <w:rsid w:val="00854BDA"/>
    <w:rsid w:val="00854EE0"/>
    <w:rsid w:val="008550F8"/>
    <w:rsid w:val="008555A4"/>
    <w:rsid w:val="008558A4"/>
    <w:rsid w:val="00855A31"/>
    <w:rsid w:val="00855AF6"/>
    <w:rsid w:val="00855F4D"/>
    <w:rsid w:val="00856135"/>
    <w:rsid w:val="00856493"/>
    <w:rsid w:val="00856A44"/>
    <w:rsid w:val="00856E03"/>
    <w:rsid w:val="0085725F"/>
    <w:rsid w:val="008576F6"/>
    <w:rsid w:val="00857733"/>
    <w:rsid w:val="008578F1"/>
    <w:rsid w:val="00857AE2"/>
    <w:rsid w:val="00860182"/>
    <w:rsid w:val="00860906"/>
    <w:rsid w:val="008612AD"/>
    <w:rsid w:val="00861CB6"/>
    <w:rsid w:val="0086203D"/>
    <w:rsid w:val="00862211"/>
    <w:rsid w:val="00862911"/>
    <w:rsid w:val="00862AB7"/>
    <w:rsid w:val="00863CDE"/>
    <w:rsid w:val="00863FCB"/>
    <w:rsid w:val="00864572"/>
    <w:rsid w:val="00865147"/>
    <w:rsid w:val="00865EEE"/>
    <w:rsid w:val="00865FB9"/>
    <w:rsid w:val="00866155"/>
    <w:rsid w:val="0086720F"/>
    <w:rsid w:val="00867542"/>
    <w:rsid w:val="0087012B"/>
    <w:rsid w:val="00870C3A"/>
    <w:rsid w:val="008717C8"/>
    <w:rsid w:val="00872213"/>
    <w:rsid w:val="00872494"/>
    <w:rsid w:val="00872F36"/>
    <w:rsid w:val="008730F9"/>
    <w:rsid w:val="0087325A"/>
    <w:rsid w:val="00873744"/>
    <w:rsid w:val="0087379F"/>
    <w:rsid w:val="00873B2A"/>
    <w:rsid w:val="00874620"/>
    <w:rsid w:val="00874BC3"/>
    <w:rsid w:val="00875538"/>
    <w:rsid w:val="008756BE"/>
    <w:rsid w:val="00875EC5"/>
    <w:rsid w:val="008763A9"/>
    <w:rsid w:val="00877729"/>
    <w:rsid w:val="008816D7"/>
    <w:rsid w:val="00881BAC"/>
    <w:rsid w:val="00881F1D"/>
    <w:rsid w:val="00881F8E"/>
    <w:rsid w:val="00882300"/>
    <w:rsid w:val="00882451"/>
    <w:rsid w:val="00882508"/>
    <w:rsid w:val="00882D67"/>
    <w:rsid w:val="0088489E"/>
    <w:rsid w:val="00884911"/>
    <w:rsid w:val="00884BC9"/>
    <w:rsid w:val="00884C94"/>
    <w:rsid w:val="00884F20"/>
    <w:rsid w:val="008851C1"/>
    <w:rsid w:val="00885DF8"/>
    <w:rsid w:val="0088655E"/>
    <w:rsid w:val="00886B0E"/>
    <w:rsid w:val="0088756B"/>
    <w:rsid w:val="00887E85"/>
    <w:rsid w:val="00890A07"/>
    <w:rsid w:val="008910CB"/>
    <w:rsid w:val="008910E1"/>
    <w:rsid w:val="008919EC"/>
    <w:rsid w:val="00891FE6"/>
    <w:rsid w:val="0089225A"/>
    <w:rsid w:val="00892493"/>
    <w:rsid w:val="00892A5D"/>
    <w:rsid w:val="0089391B"/>
    <w:rsid w:val="00894885"/>
    <w:rsid w:val="00894EB9"/>
    <w:rsid w:val="00894F8B"/>
    <w:rsid w:val="008950C6"/>
    <w:rsid w:val="008951EF"/>
    <w:rsid w:val="0089550D"/>
    <w:rsid w:val="008959B2"/>
    <w:rsid w:val="00895B95"/>
    <w:rsid w:val="00895EC1"/>
    <w:rsid w:val="00896B86"/>
    <w:rsid w:val="00897091"/>
    <w:rsid w:val="008A05DC"/>
    <w:rsid w:val="008A07AA"/>
    <w:rsid w:val="008A0A7D"/>
    <w:rsid w:val="008A1470"/>
    <w:rsid w:val="008A31FE"/>
    <w:rsid w:val="008A36FE"/>
    <w:rsid w:val="008A424A"/>
    <w:rsid w:val="008A4F6C"/>
    <w:rsid w:val="008A5E86"/>
    <w:rsid w:val="008A6895"/>
    <w:rsid w:val="008B0034"/>
    <w:rsid w:val="008B06BF"/>
    <w:rsid w:val="008B080E"/>
    <w:rsid w:val="008B1501"/>
    <w:rsid w:val="008B248A"/>
    <w:rsid w:val="008B2837"/>
    <w:rsid w:val="008B2A03"/>
    <w:rsid w:val="008B2A4A"/>
    <w:rsid w:val="008B2CFA"/>
    <w:rsid w:val="008B315E"/>
    <w:rsid w:val="008B3338"/>
    <w:rsid w:val="008B344D"/>
    <w:rsid w:val="008B3A1C"/>
    <w:rsid w:val="008B3B77"/>
    <w:rsid w:val="008B3E17"/>
    <w:rsid w:val="008B53EB"/>
    <w:rsid w:val="008B5D1C"/>
    <w:rsid w:val="008B6A47"/>
    <w:rsid w:val="008B6B93"/>
    <w:rsid w:val="008B7BDE"/>
    <w:rsid w:val="008C0552"/>
    <w:rsid w:val="008C1789"/>
    <w:rsid w:val="008C1DDE"/>
    <w:rsid w:val="008C1DDF"/>
    <w:rsid w:val="008C3B68"/>
    <w:rsid w:val="008C3BA3"/>
    <w:rsid w:val="008C516B"/>
    <w:rsid w:val="008C53C0"/>
    <w:rsid w:val="008C57A1"/>
    <w:rsid w:val="008C6468"/>
    <w:rsid w:val="008C66EA"/>
    <w:rsid w:val="008C688D"/>
    <w:rsid w:val="008C752B"/>
    <w:rsid w:val="008D01FE"/>
    <w:rsid w:val="008D08C6"/>
    <w:rsid w:val="008D0CFD"/>
    <w:rsid w:val="008D16BA"/>
    <w:rsid w:val="008D280E"/>
    <w:rsid w:val="008D3224"/>
    <w:rsid w:val="008D4705"/>
    <w:rsid w:val="008D483F"/>
    <w:rsid w:val="008D4BCD"/>
    <w:rsid w:val="008D4FCD"/>
    <w:rsid w:val="008D552A"/>
    <w:rsid w:val="008D6896"/>
    <w:rsid w:val="008D6977"/>
    <w:rsid w:val="008D6CB1"/>
    <w:rsid w:val="008D710D"/>
    <w:rsid w:val="008D71FD"/>
    <w:rsid w:val="008D7977"/>
    <w:rsid w:val="008D7A46"/>
    <w:rsid w:val="008E0E03"/>
    <w:rsid w:val="008E100E"/>
    <w:rsid w:val="008E1887"/>
    <w:rsid w:val="008E1BA8"/>
    <w:rsid w:val="008E1CDC"/>
    <w:rsid w:val="008E29FA"/>
    <w:rsid w:val="008E3128"/>
    <w:rsid w:val="008E3CA6"/>
    <w:rsid w:val="008E3D13"/>
    <w:rsid w:val="008E3F69"/>
    <w:rsid w:val="008E406C"/>
    <w:rsid w:val="008E4417"/>
    <w:rsid w:val="008E5A18"/>
    <w:rsid w:val="008E678A"/>
    <w:rsid w:val="008E6829"/>
    <w:rsid w:val="008E6B35"/>
    <w:rsid w:val="008E75C8"/>
    <w:rsid w:val="008E78FF"/>
    <w:rsid w:val="008E7C92"/>
    <w:rsid w:val="008F08AF"/>
    <w:rsid w:val="008F0B87"/>
    <w:rsid w:val="008F1033"/>
    <w:rsid w:val="008F1141"/>
    <w:rsid w:val="008F17AF"/>
    <w:rsid w:val="008F1A00"/>
    <w:rsid w:val="008F1CBC"/>
    <w:rsid w:val="008F2358"/>
    <w:rsid w:val="008F2CF3"/>
    <w:rsid w:val="008F3A3C"/>
    <w:rsid w:val="008F3C33"/>
    <w:rsid w:val="008F44CF"/>
    <w:rsid w:val="008F4579"/>
    <w:rsid w:val="008F4812"/>
    <w:rsid w:val="008F6011"/>
    <w:rsid w:val="008F6B43"/>
    <w:rsid w:val="008F6DF5"/>
    <w:rsid w:val="008F7ABF"/>
    <w:rsid w:val="008F7C5D"/>
    <w:rsid w:val="008F7D30"/>
    <w:rsid w:val="009009B2"/>
    <w:rsid w:val="00900BC0"/>
    <w:rsid w:val="00900BD4"/>
    <w:rsid w:val="00900D1B"/>
    <w:rsid w:val="009012F2"/>
    <w:rsid w:val="009019BD"/>
    <w:rsid w:val="009029B6"/>
    <w:rsid w:val="00902C25"/>
    <w:rsid w:val="00902F26"/>
    <w:rsid w:val="009032C5"/>
    <w:rsid w:val="0090369A"/>
    <w:rsid w:val="00903973"/>
    <w:rsid w:val="00903F60"/>
    <w:rsid w:val="00904469"/>
    <w:rsid w:val="00904CE4"/>
    <w:rsid w:val="00905447"/>
    <w:rsid w:val="00905A1B"/>
    <w:rsid w:val="00906314"/>
    <w:rsid w:val="00906892"/>
    <w:rsid w:val="00907417"/>
    <w:rsid w:val="00907817"/>
    <w:rsid w:val="00910BAD"/>
    <w:rsid w:val="00910D87"/>
    <w:rsid w:val="009112E8"/>
    <w:rsid w:val="00911F78"/>
    <w:rsid w:val="0091262F"/>
    <w:rsid w:val="009126DE"/>
    <w:rsid w:val="009137D3"/>
    <w:rsid w:val="009142F2"/>
    <w:rsid w:val="00914584"/>
    <w:rsid w:val="009146CB"/>
    <w:rsid w:val="00914927"/>
    <w:rsid w:val="00914FB6"/>
    <w:rsid w:val="009153C1"/>
    <w:rsid w:val="009154A7"/>
    <w:rsid w:val="00915665"/>
    <w:rsid w:val="00915710"/>
    <w:rsid w:val="00915873"/>
    <w:rsid w:val="0091672E"/>
    <w:rsid w:val="00916F7E"/>
    <w:rsid w:val="00917047"/>
    <w:rsid w:val="00917B96"/>
    <w:rsid w:val="009205CA"/>
    <w:rsid w:val="009207BD"/>
    <w:rsid w:val="00920BCC"/>
    <w:rsid w:val="00921503"/>
    <w:rsid w:val="009221EE"/>
    <w:rsid w:val="009223B5"/>
    <w:rsid w:val="00922B39"/>
    <w:rsid w:val="009230AC"/>
    <w:rsid w:val="0092340D"/>
    <w:rsid w:val="00923F56"/>
    <w:rsid w:val="009240A8"/>
    <w:rsid w:val="0092428E"/>
    <w:rsid w:val="00924D1F"/>
    <w:rsid w:val="009252FA"/>
    <w:rsid w:val="009258C9"/>
    <w:rsid w:val="00925AAC"/>
    <w:rsid w:val="00925F52"/>
    <w:rsid w:val="00926393"/>
    <w:rsid w:val="00926BB5"/>
    <w:rsid w:val="00927671"/>
    <w:rsid w:val="009278E2"/>
    <w:rsid w:val="00927AC2"/>
    <w:rsid w:val="00927B5B"/>
    <w:rsid w:val="00927B9A"/>
    <w:rsid w:val="00927D64"/>
    <w:rsid w:val="009306F5"/>
    <w:rsid w:val="009307F5"/>
    <w:rsid w:val="0093098E"/>
    <w:rsid w:val="00930D37"/>
    <w:rsid w:val="0093125D"/>
    <w:rsid w:val="009312E7"/>
    <w:rsid w:val="00931411"/>
    <w:rsid w:val="009327DE"/>
    <w:rsid w:val="00933C8E"/>
    <w:rsid w:val="00933E74"/>
    <w:rsid w:val="00933FA6"/>
    <w:rsid w:val="00934045"/>
    <w:rsid w:val="009342BA"/>
    <w:rsid w:val="009346C4"/>
    <w:rsid w:val="00935BBC"/>
    <w:rsid w:val="00937C3B"/>
    <w:rsid w:val="00937CE3"/>
    <w:rsid w:val="00937FB7"/>
    <w:rsid w:val="009403C8"/>
    <w:rsid w:val="00941E2F"/>
    <w:rsid w:val="00942700"/>
    <w:rsid w:val="00943026"/>
    <w:rsid w:val="009436C7"/>
    <w:rsid w:val="0094372D"/>
    <w:rsid w:val="0094421D"/>
    <w:rsid w:val="00944C53"/>
    <w:rsid w:val="0094524B"/>
    <w:rsid w:val="00946DA0"/>
    <w:rsid w:val="00951F85"/>
    <w:rsid w:val="00952559"/>
    <w:rsid w:val="00952A8E"/>
    <w:rsid w:val="00953219"/>
    <w:rsid w:val="009535E2"/>
    <w:rsid w:val="00953CCA"/>
    <w:rsid w:val="00954053"/>
    <w:rsid w:val="00954CF3"/>
    <w:rsid w:val="00955CDA"/>
    <w:rsid w:val="009560A2"/>
    <w:rsid w:val="00956232"/>
    <w:rsid w:val="009567FD"/>
    <w:rsid w:val="0095695A"/>
    <w:rsid w:val="00956A9F"/>
    <w:rsid w:val="00956AC4"/>
    <w:rsid w:val="00956D99"/>
    <w:rsid w:val="0096143E"/>
    <w:rsid w:val="00962251"/>
    <w:rsid w:val="00962266"/>
    <w:rsid w:val="00962336"/>
    <w:rsid w:val="0096280E"/>
    <w:rsid w:val="00962C65"/>
    <w:rsid w:val="00963471"/>
    <w:rsid w:val="00963C0C"/>
    <w:rsid w:val="00964513"/>
    <w:rsid w:val="009645BF"/>
    <w:rsid w:val="0096577E"/>
    <w:rsid w:val="00965AB1"/>
    <w:rsid w:val="00965B29"/>
    <w:rsid w:val="00965CD6"/>
    <w:rsid w:val="0096799C"/>
    <w:rsid w:val="00970D16"/>
    <w:rsid w:val="00971213"/>
    <w:rsid w:val="00971C4B"/>
    <w:rsid w:val="00972E07"/>
    <w:rsid w:val="00973017"/>
    <w:rsid w:val="0097309A"/>
    <w:rsid w:val="0097327E"/>
    <w:rsid w:val="00973716"/>
    <w:rsid w:val="00973794"/>
    <w:rsid w:val="00973A80"/>
    <w:rsid w:val="0097496E"/>
    <w:rsid w:val="00974F26"/>
    <w:rsid w:val="00975347"/>
    <w:rsid w:val="00976220"/>
    <w:rsid w:val="00976782"/>
    <w:rsid w:val="00977707"/>
    <w:rsid w:val="00977B77"/>
    <w:rsid w:val="00980363"/>
    <w:rsid w:val="00980B7B"/>
    <w:rsid w:val="0098149A"/>
    <w:rsid w:val="009815AF"/>
    <w:rsid w:val="0098167C"/>
    <w:rsid w:val="00981B81"/>
    <w:rsid w:val="00981F4F"/>
    <w:rsid w:val="0098268D"/>
    <w:rsid w:val="0098362F"/>
    <w:rsid w:val="00983BB5"/>
    <w:rsid w:val="00983CEE"/>
    <w:rsid w:val="009840D7"/>
    <w:rsid w:val="00984255"/>
    <w:rsid w:val="00984956"/>
    <w:rsid w:val="00984B35"/>
    <w:rsid w:val="00985656"/>
    <w:rsid w:val="00985CB6"/>
    <w:rsid w:val="00986EEE"/>
    <w:rsid w:val="00987033"/>
    <w:rsid w:val="00987469"/>
    <w:rsid w:val="00987F9D"/>
    <w:rsid w:val="009901AC"/>
    <w:rsid w:val="009907A7"/>
    <w:rsid w:val="00991291"/>
    <w:rsid w:val="00991452"/>
    <w:rsid w:val="009916BE"/>
    <w:rsid w:val="00991976"/>
    <w:rsid w:val="00991A6A"/>
    <w:rsid w:val="009926AB"/>
    <w:rsid w:val="00992BE8"/>
    <w:rsid w:val="00993245"/>
    <w:rsid w:val="00993E4B"/>
    <w:rsid w:val="00994443"/>
    <w:rsid w:val="009946B1"/>
    <w:rsid w:val="00995D6C"/>
    <w:rsid w:val="009962A2"/>
    <w:rsid w:val="0099637E"/>
    <w:rsid w:val="0099688E"/>
    <w:rsid w:val="009972BB"/>
    <w:rsid w:val="009A0404"/>
    <w:rsid w:val="009A048E"/>
    <w:rsid w:val="009A0AC4"/>
    <w:rsid w:val="009A0B93"/>
    <w:rsid w:val="009A244B"/>
    <w:rsid w:val="009A2AE1"/>
    <w:rsid w:val="009A3EF9"/>
    <w:rsid w:val="009A455C"/>
    <w:rsid w:val="009A4C91"/>
    <w:rsid w:val="009A57A8"/>
    <w:rsid w:val="009A5D95"/>
    <w:rsid w:val="009A60B8"/>
    <w:rsid w:val="009A61DC"/>
    <w:rsid w:val="009A7157"/>
    <w:rsid w:val="009A7508"/>
    <w:rsid w:val="009A7927"/>
    <w:rsid w:val="009A7E37"/>
    <w:rsid w:val="009B0B32"/>
    <w:rsid w:val="009B0DDE"/>
    <w:rsid w:val="009B11BB"/>
    <w:rsid w:val="009B14E0"/>
    <w:rsid w:val="009B1975"/>
    <w:rsid w:val="009B199C"/>
    <w:rsid w:val="009B2299"/>
    <w:rsid w:val="009B2910"/>
    <w:rsid w:val="009B323A"/>
    <w:rsid w:val="009B3412"/>
    <w:rsid w:val="009B3575"/>
    <w:rsid w:val="009B3921"/>
    <w:rsid w:val="009B3D3C"/>
    <w:rsid w:val="009B3F82"/>
    <w:rsid w:val="009B3FF1"/>
    <w:rsid w:val="009B4876"/>
    <w:rsid w:val="009B5CEF"/>
    <w:rsid w:val="009B5D3E"/>
    <w:rsid w:val="009B5D68"/>
    <w:rsid w:val="009B5D73"/>
    <w:rsid w:val="009B6E6C"/>
    <w:rsid w:val="009B6FCE"/>
    <w:rsid w:val="009B707D"/>
    <w:rsid w:val="009B70AC"/>
    <w:rsid w:val="009B77A1"/>
    <w:rsid w:val="009B7C81"/>
    <w:rsid w:val="009B7CAC"/>
    <w:rsid w:val="009B7DFB"/>
    <w:rsid w:val="009B7EAE"/>
    <w:rsid w:val="009C076F"/>
    <w:rsid w:val="009C0CE4"/>
    <w:rsid w:val="009C13F9"/>
    <w:rsid w:val="009C155B"/>
    <w:rsid w:val="009C179C"/>
    <w:rsid w:val="009C1F20"/>
    <w:rsid w:val="009C36D4"/>
    <w:rsid w:val="009C558F"/>
    <w:rsid w:val="009C56A0"/>
    <w:rsid w:val="009C69AA"/>
    <w:rsid w:val="009C7230"/>
    <w:rsid w:val="009C72B2"/>
    <w:rsid w:val="009C7471"/>
    <w:rsid w:val="009C7775"/>
    <w:rsid w:val="009C7C6C"/>
    <w:rsid w:val="009C7D27"/>
    <w:rsid w:val="009D0038"/>
    <w:rsid w:val="009D01C5"/>
    <w:rsid w:val="009D09DC"/>
    <w:rsid w:val="009D0ABB"/>
    <w:rsid w:val="009D0C0F"/>
    <w:rsid w:val="009D193F"/>
    <w:rsid w:val="009D1CD1"/>
    <w:rsid w:val="009D1FC1"/>
    <w:rsid w:val="009D33A2"/>
    <w:rsid w:val="009D3751"/>
    <w:rsid w:val="009D427C"/>
    <w:rsid w:val="009D4AE9"/>
    <w:rsid w:val="009D56D1"/>
    <w:rsid w:val="009D5763"/>
    <w:rsid w:val="009D57E3"/>
    <w:rsid w:val="009D7448"/>
    <w:rsid w:val="009D7DD6"/>
    <w:rsid w:val="009D7EB3"/>
    <w:rsid w:val="009E0467"/>
    <w:rsid w:val="009E04D0"/>
    <w:rsid w:val="009E0915"/>
    <w:rsid w:val="009E13CC"/>
    <w:rsid w:val="009E1793"/>
    <w:rsid w:val="009E1D91"/>
    <w:rsid w:val="009E1DB4"/>
    <w:rsid w:val="009E2D1C"/>
    <w:rsid w:val="009E2D56"/>
    <w:rsid w:val="009E2EA9"/>
    <w:rsid w:val="009E3363"/>
    <w:rsid w:val="009E4ACF"/>
    <w:rsid w:val="009E4DE1"/>
    <w:rsid w:val="009E4E2E"/>
    <w:rsid w:val="009E609D"/>
    <w:rsid w:val="009E6A1E"/>
    <w:rsid w:val="009E6A81"/>
    <w:rsid w:val="009E6BC0"/>
    <w:rsid w:val="009E6E22"/>
    <w:rsid w:val="009E7086"/>
    <w:rsid w:val="009E71A4"/>
    <w:rsid w:val="009E72B0"/>
    <w:rsid w:val="009E7405"/>
    <w:rsid w:val="009E77A2"/>
    <w:rsid w:val="009E786C"/>
    <w:rsid w:val="009F0458"/>
    <w:rsid w:val="009F0C39"/>
    <w:rsid w:val="009F0F02"/>
    <w:rsid w:val="009F0FCE"/>
    <w:rsid w:val="009F13AA"/>
    <w:rsid w:val="009F17FB"/>
    <w:rsid w:val="009F1903"/>
    <w:rsid w:val="009F1C5B"/>
    <w:rsid w:val="009F209E"/>
    <w:rsid w:val="009F20C4"/>
    <w:rsid w:val="009F273D"/>
    <w:rsid w:val="009F33DD"/>
    <w:rsid w:val="009F4557"/>
    <w:rsid w:val="009F4FB7"/>
    <w:rsid w:val="009F4FCF"/>
    <w:rsid w:val="009F5864"/>
    <w:rsid w:val="009F5CE7"/>
    <w:rsid w:val="009F5E9A"/>
    <w:rsid w:val="009F63E0"/>
    <w:rsid w:val="009F6423"/>
    <w:rsid w:val="009F6474"/>
    <w:rsid w:val="009F6841"/>
    <w:rsid w:val="009F752D"/>
    <w:rsid w:val="00A00526"/>
    <w:rsid w:val="00A00D1F"/>
    <w:rsid w:val="00A0197C"/>
    <w:rsid w:val="00A019BA"/>
    <w:rsid w:val="00A01C94"/>
    <w:rsid w:val="00A01ED2"/>
    <w:rsid w:val="00A023AF"/>
    <w:rsid w:val="00A024D8"/>
    <w:rsid w:val="00A02B9A"/>
    <w:rsid w:val="00A031AA"/>
    <w:rsid w:val="00A031FB"/>
    <w:rsid w:val="00A034CC"/>
    <w:rsid w:val="00A03D23"/>
    <w:rsid w:val="00A0497D"/>
    <w:rsid w:val="00A0498C"/>
    <w:rsid w:val="00A04C87"/>
    <w:rsid w:val="00A050F7"/>
    <w:rsid w:val="00A052F3"/>
    <w:rsid w:val="00A05405"/>
    <w:rsid w:val="00A057BE"/>
    <w:rsid w:val="00A05F26"/>
    <w:rsid w:val="00A06016"/>
    <w:rsid w:val="00A06717"/>
    <w:rsid w:val="00A06AB4"/>
    <w:rsid w:val="00A06C74"/>
    <w:rsid w:val="00A07993"/>
    <w:rsid w:val="00A10192"/>
    <w:rsid w:val="00A1032E"/>
    <w:rsid w:val="00A10A8D"/>
    <w:rsid w:val="00A10DBE"/>
    <w:rsid w:val="00A11240"/>
    <w:rsid w:val="00A116A3"/>
    <w:rsid w:val="00A12064"/>
    <w:rsid w:val="00A120A6"/>
    <w:rsid w:val="00A126D3"/>
    <w:rsid w:val="00A126E8"/>
    <w:rsid w:val="00A13621"/>
    <w:rsid w:val="00A137EC"/>
    <w:rsid w:val="00A138A5"/>
    <w:rsid w:val="00A13C37"/>
    <w:rsid w:val="00A14166"/>
    <w:rsid w:val="00A141D7"/>
    <w:rsid w:val="00A142B1"/>
    <w:rsid w:val="00A1431E"/>
    <w:rsid w:val="00A14719"/>
    <w:rsid w:val="00A14BF1"/>
    <w:rsid w:val="00A14C90"/>
    <w:rsid w:val="00A151CB"/>
    <w:rsid w:val="00A152C7"/>
    <w:rsid w:val="00A1615D"/>
    <w:rsid w:val="00A16989"/>
    <w:rsid w:val="00A169FA"/>
    <w:rsid w:val="00A17C31"/>
    <w:rsid w:val="00A20349"/>
    <w:rsid w:val="00A208CE"/>
    <w:rsid w:val="00A21578"/>
    <w:rsid w:val="00A21A1D"/>
    <w:rsid w:val="00A22156"/>
    <w:rsid w:val="00A222CB"/>
    <w:rsid w:val="00A22367"/>
    <w:rsid w:val="00A2271F"/>
    <w:rsid w:val="00A22BE1"/>
    <w:rsid w:val="00A23686"/>
    <w:rsid w:val="00A23E74"/>
    <w:rsid w:val="00A24DC8"/>
    <w:rsid w:val="00A25226"/>
    <w:rsid w:val="00A25D8A"/>
    <w:rsid w:val="00A279E2"/>
    <w:rsid w:val="00A27F21"/>
    <w:rsid w:val="00A309E9"/>
    <w:rsid w:val="00A309F4"/>
    <w:rsid w:val="00A315F5"/>
    <w:rsid w:val="00A31A71"/>
    <w:rsid w:val="00A31AB0"/>
    <w:rsid w:val="00A324EB"/>
    <w:rsid w:val="00A32F8A"/>
    <w:rsid w:val="00A33147"/>
    <w:rsid w:val="00A33845"/>
    <w:rsid w:val="00A343C2"/>
    <w:rsid w:val="00A34A9D"/>
    <w:rsid w:val="00A3531E"/>
    <w:rsid w:val="00A35743"/>
    <w:rsid w:val="00A36487"/>
    <w:rsid w:val="00A3685B"/>
    <w:rsid w:val="00A37187"/>
    <w:rsid w:val="00A372BA"/>
    <w:rsid w:val="00A37335"/>
    <w:rsid w:val="00A403A6"/>
    <w:rsid w:val="00A40911"/>
    <w:rsid w:val="00A4124F"/>
    <w:rsid w:val="00A41324"/>
    <w:rsid w:val="00A41A56"/>
    <w:rsid w:val="00A41AA7"/>
    <w:rsid w:val="00A41CCC"/>
    <w:rsid w:val="00A4238F"/>
    <w:rsid w:val="00A426DF"/>
    <w:rsid w:val="00A42731"/>
    <w:rsid w:val="00A42828"/>
    <w:rsid w:val="00A428C2"/>
    <w:rsid w:val="00A43276"/>
    <w:rsid w:val="00A43296"/>
    <w:rsid w:val="00A43E19"/>
    <w:rsid w:val="00A43E24"/>
    <w:rsid w:val="00A444F9"/>
    <w:rsid w:val="00A4518A"/>
    <w:rsid w:val="00A459E3"/>
    <w:rsid w:val="00A468D3"/>
    <w:rsid w:val="00A46D1A"/>
    <w:rsid w:val="00A47279"/>
    <w:rsid w:val="00A47364"/>
    <w:rsid w:val="00A5054E"/>
    <w:rsid w:val="00A51BE4"/>
    <w:rsid w:val="00A52492"/>
    <w:rsid w:val="00A5313D"/>
    <w:rsid w:val="00A53A62"/>
    <w:rsid w:val="00A53AB7"/>
    <w:rsid w:val="00A54D7A"/>
    <w:rsid w:val="00A550F5"/>
    <w:rsid w:val="00A554A6"/>
    <w:rsid w:val="00A5572D"/>
    <w:rsid w:val="00A5619D"/>
    <w:rsid w:val="00A561AE"/>
    <w:rsid w:val="00A5629F"/>
    <w:rsid w:val="00A56C76"/>
    <w:rsid w:val="00A574E3"/>
    <w:rsid w:val="00A57EF9"/>
    <w:rsid w:val="00A57F71"/>
    <w:rsid w:val="00A60D9E"/>
    <w:rsid w:val="00A6206F"/>
    <w:rsid w:val="00A62087"/>
    <w:rsid w:val="00A621EE"/>
    <w:rsid w:val="00A622B2"/>
    <w:rsid w:val="00A62FA3"/>
    <w:rsid w:val="00A63375"/>
    <w:rsid w:val="00A6337F"/>
    <w:rsid w:val="00A63721"/>
    <w:rsid w:val="00A6390B"/>
    <w:rsid w:val="00A63ACA"/>
    <w:rsid w:val="00A63BC6"/>
    <w:rsid w:val="00A64F34"/>
    <w:rsid w:val="00A65445"/>
    <w:rsid w:val="00A656AA"/>
    <w:rsid w:val="00A65F53"/>
    <w:rsid w:val="00A66065"/>
    <w:rsid w:val="00A66D90"/>
    <w:rsid w:val="00A66DF1"/>
    <w:rsid w:val="00A670B6"/>
    <w:rsid w:val="00A67806"/>
    <w:rsid w:val="00A70E12"/>
    <w:rsid w:val="00A70E97"/>
    <w:rsid w:val="00A70EC8"/>
    <w:rsid w:val="00A70FB4"/>
    <w:rsid w:val="00A715A5"/>
    <w:rsid w:val="00A724A0"/>
    <w:rsid w:val="00A72E69"/>
    <w:rsid w:val="00A733A2"/>
    <w:rsid w:val="00A73B40"/>
    <w:rsid w:val="00A74DA5"/>
    <w:rsid w:val="00A7515A"/>
    <w:rsid w:val="00A7526B"/>
    <w:rsid w:val="00A757FB"/>
    <w:rsid w:val="00A75C43"/>
    <w:rsid w:val="00A75F7B"/>
    <w:rsid w:val="00A76616"/>
    <w:rsid w:val="00A76A64"/>
    <w:rsid w:val="00A76C2E"/>
    <w:rsid w:val="00A7717A"/>
    <w:rsid w:val="00A77499"/>
    <w:rsid w:val="00A7794C"/>
    <w:rsid w:val="00A803A9"/>
    <w:rsid w:val="00A810B7"/>
    <w:rsid w:val="00A81179"/>
    <w:rsid w:val="00A81F6E"/>
    <w:rsid w:val="00A823E2"/>
    <w:rsid w:val="00A82A6A"/>
    <w:rsid w:val="00A8337A"/>
    <w:rsid w:val="00A836A6"/>
    <w:rsid w:val="00A83F12"/>
    <w:rsid w:val="00A83F98"/>
    <w:rsid w:val="00A84300"/>
    <w:rsid w:val="00A8447A"/>
    <w:rsid w:val="00A84FB9"/>
    <w:rsid w:val="00A85159"/>
    <w:rsid w:val="00A856F9"/>
    <w:rsid w:val="00A865A8"/>
    <w:rsid w:val="00A86D3A"/>
    <w:rsid w:val="00A873C1"/>
    <w:rsid w:val="00A8756C"/>
    <w:rsid w:val="00A9062C"/>
    <w:rsid w:val="00A90697"/>
    <w:rsid w:val="00A90ACE"/>
    <w:rsid w:val="00A90EB5"/>
    <w:rsid w:val="00A9138B"/>
    <w:rsid w:val="00A91CAE"/>
    <w:rsid w:val="00A91CF9"/>
    <w:rsid w:val="00A9244A"/>
    <w:rsid w:val="00A92E7E"/>
    <w:rsid w:val="00A9449A"/>
    <w:rsid w:val="00A94558"/>
    <w:rsid w:val="00A95151"/>
    <w:rsid w:val="00A9653B"/>
    <w:rsid w:val="00A96578"/>
    <w:rsid w:val="00A97324"/>
    <w:rsid w:val="00A97342"/>
    <w:rsid w:val="00A974C7"/>
    <w:rsid w:val="00A97957"/>
    <w:rsid w:val="00A97F51"/>
    <w:rsid w:val="00AA0360"/>
    <w:rsid w:val="00AA0E89"/>
    <w:rsid w:val="00AA10DE"/>
    <w:rsid w:val="00AA1756"/>
    <w:rsid w:val="00AA318A"/>
    <w:rsid w:val="00AA3310"/>
    <w:rsid w:val="00AA33E8"/>
    <w:rsid w:val="00AA343A"/>
    <w:rsid w:val="00AA3692"/>
    <w:rsid w:val="00AA4D8B"/>
    <w:rsid w:val="00AA58F6"/>
    <w:rsid w:val="00AA6492"/>
    <w:rsid w:val="00AA6B2D"/>
    <w:rsid w:val="00AA6F43"/>
    <w:rsid w:val="00AA703C"/>
    <w:rsid w:val="00AA75EA"/>
    <w:rsid w:val="00AA78B1"/>
    <w:rsid w:val="00AA7C1D"/>
    <w:rsid w:val="00AB013F"/>
    <w:rsid w:val="00AB0FB0"/>
    <w:rsid w:val="00AB16EF"/>
    <w:rsid w:val="00AB1A5C"/>
    <w:rsid w:val="00AB1AD4"/>
    <w:rsid w:val="00AB1BE6"/>
    <w:rsid w:val="00AB1E66"/>
    <w:rsid w:val="00AB31F7"/>
    <w:rsid w:val="00AB3A60"/>
    <w:rsid w:val="00AB3B8F"/>
    <w:rsid w:val="00AB3D00"/>
    <w:rsid w:val="00AB3F33"/>
    <w:rsid w:val="00AB3F8E"/>
    <w:rsid w:val="00AB4507"/>
    <w:rsid w:val="00AB4C6D"/>
    <w:rsid w:val="00AB4EDA"/>
    <w:rsid w:val="00AB4FFD"/>
    <w:rsid w:val="00AB5A30"/>
    <w:rsid w:val="00AB6FD2"/>
    <w:rsid w:val="00AB7BE8"/>
    <w:rsid w:val="00AB7FBC"/>
    <w:rsid w:val="00AC0707"/>
    <w:rsid w:val="00AC0E52"/>
    <w:rsid w:val="00AC1680"/>
    <w:rsid w:val="00AC17CB"/>
    <w:rsid w:val="00AC196C"/>
    <w:rsid w:val="00AC1F3A"/>
    <w:rsid w:val="00AC2AE6"/>
    <w:rsid w:val="00AC3137"/>
    <w:rsid w:val="00AC34A3"/>
    <w:rsid w:val="00AC39CC"/>
    <w:rsid w:val="00AC4DD6"/>
    <w:rsid w:val="00AC5046"/>
    <w:rsid w:val="00AC5A83"/>
    <w:rsid w:val="00AC6386"/>
    <w:rsid w:val="00AC649D"/>
    <w:rsid w:val="00AC658B"/>
    <w:rsid w:val="00AC660F"/>
    <w:rsid w:val="00AC69F0"/>
    <w:rsid w:val="00AC6D24"/>
    <w:rsid w:val="00AD0484"/>
    <w:rsid w:val="00AD0C03"/>
    <w:rsid w:val="00AD2697"/>
    <w:rsid w:val="00AD26E6"/>
    <w:rsid w:val="00AD27F5"/>
    <w:rsid w:val="00AD2CFC"/>
    <w:rsid w:val="00AD2EC1"/>
    <w:rsid w:val="00AD3311"/>
    <w:rsid w:val="00AD3B7A"/>
    <w:rsid w:val="00AD4050"/>
    <w:rsid w:val="00AD4184"/>
    <w:rsid w:val="00AD4B1F"/>
    <w:rsid w:val="00AD5134"/>
    <w:rsid w:val="00AD5199"/>
    <w:rsid w:val="00AD51D1"/>
    <w:rsid w:val="00AD549F"/>
    <w:rsid w:val="00AD5822"/>
    <w:rsid w:val="00AD58FD"/>
    <w:rsid w:val="00AD65A7"/>
    <w:rsid w:val="00AD7D7D"/>
    <w:rsid w:val="00AE145C"/>
    <w:rsid w:val="00AE1F9E"/>
    <w:rsid w:val="00AE341F"/>
    <w:rsid w:val="00AE3D9D"/>
    <w:rsid w:val="00AE45CD"/>
    <w:rsid w:val="00AE460F"/>
    <w:rsid w:val="00AE46E2"/>
    <w:rsid w:val="00AE4AC5"/>
    <w:rsid w:val="00AE54CB"/>
    <w:rsid w:val="00AE5554"/>
    <w:rsid w:val="00AE5676"/>
    <w:rsid w:val="00AE5CC5"/>
    <w:rsid w:val="00AE6330"/>
    <w:rsid w:val="00AE6436"/>
    <w:rsid w:val="00AE6E50"/>
    <w:rsid w:val="00AE756A"/>
    <w:rsid w:val="00AE7996"/>
    <w:rsid w:val="00AE7F20"/>
    <w:rsid w:val="00AF044C"/>
    <w:rsid w:val="00AF193C"/>
    <w:rsid w:val="00AF281E"/>
    <w:rsid w:val="00AF28E4"/>
    <w:rsid w:val="00AF4A96"/>
    <w:rsid w:val="00AF5307"/>
    <w:rsid w:val="00AF5491"/>
    <w:rsid w:val="00AF5837"/>
    <w:rsid w:val="00AF60D8"/>
    <w:rsid w:val="00AF69BE"/>
    <w:rsid w:val="00AF6B19"/>
    <w:rsid w:val="00AF7AAE"/>
    <w:rsid w:val="00AF7DCE"/>
    <w:rsid w:val="00B00236"/>
    <w:rsid w:val="00B007F0"/>
    <w:rsid w:val="00B00DF7"/>
    <w:rsid w:val="00B01021"/>
    <w:rsid w:val="00B0102C"/>
    <w:rsid w:val="00B0135C"/>
    <w:rsid w:val="00B02D4C"/>
    <w:rsid w:val="00B0300B"/>
    <w:rsid w:val="00B037D9"/>
    <w:rsid w:val="00B04077"/>
    <w:rsid w:val="00B04146"/>
    <w:rsid w:val="00B0498C"/>
    <w:rsid w:val="00B04CB9"/>
    <w:rsid w:val="00B066AE"/>
    <w:rsid w:val="00B066C7"/>
    <w:rsid w:val="00B06711"/>
    <w:rsid w:val="00B06A95"/>
    <w:rsid w:val="00B06FF2"/>
    <w:rsid w:val="00B075FF"/>
    <w:rsid w:val="00B07A53"/>
    <w:rsid w:val="00B1082D"/>
    <w:rsid w:val="00B10865"/>
    <w:rsid w:val="00B108DA"/>
    <w:rsid w:val="00B10FA1"/>
    <w:rsid w:val="00B1125A"/>
    <w:rsid w:val="00B11BFC"/>
    <w:rsid w:val="00B11CC9"/>
    <w:rsid w:val="00B120B3"/>
    <w:rsid w:val="00B12567"/>
    <w:rsid w:val="00B12B3E"/>
    <w:rsid w:val="00B12DBD"/>
    <w:rsid w:val="00B14B05"/>
    <w:rsid w:val="00B15636"/>
    <w:rsid w:val="00B15885"/>
    <w:rsid w:val="00B1621E"/>
    <w:rsid w:val="00B16FE2"/>
    <w:rsid w:val="00B17051"/>
    <w:rsid w:val="00B17537"/>
    <w:rsid w:val="00B17679"/>
    <w:rsid w:val="00B17CF9"/>
    <w:rsid w:val="00B20713"/>
    <w:rsid w:val="00B20B5D"/>
    <w:rsid w:val="00B21152"/>
    <w:rsid w:val="00B2128C"/>
    <w:rsid w:val="00B21CBE"/>
    <w:rsid w:val="00B21F56"/>
    <w:rsid w:val="00B21F8E"/>
    <w:rsid w:val="00B22174"/>
    <w:rsid w:val="00B222B4"/>
    <w:rsid w:val="00B225E7"/>
    <w:rsid w:val="00B2264E"/>
    <w:rsid w:val="00B2342F"/>
    <w:rsid w:val="00B23527"/>
    <w:rsid w:val="00B23DE0"/>
    <w:rsid w:val="00B24218"/>
    <w:rsid w:val="00B2440E"/>
    <w:rsid w:val="00B245B4"/>
    <w:rsid w:val="00B24F89"/>
    <w:rsid w:val="00B25C7B"/>
    <w:rsid w:val="00B262F3"/>
    <w:rsid w:val="00B2685C"/>
    <w:rsid w:val="00B2711A"/>
    <w:rsid w:val="00B273C9"/>
    <w:rsid w:val="00B27443"/>
    <w:rsid w:val="00B27444"/>
    <w:rsid w:val="00B2757E"/>
    <w:rsid w:val="00B27A2E"/>
    <w:rsid w:val="00B310F3"/>
    <w:rsid w:val="00B31111"/>
    <w:rsid w:val="00B313ED"/>
    <w:rsid w:val="00B3153E"/>
    <w:rsid w:val="00B31734"/>
    <w:rsid w:val="00B31D6C"/>
    <w:rsid w:val="00B31ED9"/>
    <w:rsid w:val="00B320D5"/>
    <w:rsid w:val="00B32AE0"/>
    <w:rsid w:val="00B32DCA"/>
    <w:rsid w:val="00B33205"/>
    <w:rsid w:val="00B33985"/>
    <w:rsid w:val="00B3434D"/>
    <w:rsid w:val="00B34641"/>
    <w:rsid w:val="00B34699"/>
    <w:rsid w:val="00B3479A"/>
    <w:rsid w:val="00B34C67"/>
    <w:rsid w:val="00B3518D"/>
    <w:rsid w:val="00B35A6B"/>
    <w:rsid w:val="00B35CBE"/>
    <w:rsid w:val="00B36C9A"/>
    <w:rsid w:val="00B36D95"/>
    <w:rsid w:val="00B36EA7"/>
    <w:rsid w:val="00B36F53"/>
    <w:rsid w:val="00B37469"/>
    <w:rsid w:val="00B37B09"/>
    <w:rsid w:val="00B37D85"/>
    <w:rsid w:val="00B381BC"/>
    <w:rsid w:val="00B401BB"/>
    <w:rsid w:val="00B40235"/>
    <w:rsid w:val="00B4087E"/>
    <w:rsid w:val="00B40A18"/>
    <w:rsid w:val="00B40A78"/>
    <w:rsid w:val="00B41038"/>
    <w:rsid w:val="00B4198D"/>
    <w:rsid w:val="00B41D2F"/>
    <w:rsid w:val="00B4240F"/>
    <w:rsid w:val="00B4241D"/>
    <w:rsid w:val="00B42509"/>
    <w:rsid w:val="00B42E71"/>
    <w:rsid w:val="00B431CB"/>
    <w:rsid w:val="00B43D7E"/>
    <w:rsid w:val="00B43D7F"/>
    <w:rsid w:val="00B44408"/>
    <w:rsid w:val="00B444CF"/>
    <w:rsid w:val="00B4498D"/>
    <w:rsid w:val="00B4518F"/>
    <w:rsid w:val="00B4530C"/>
    <w:rsid w:val="00B4589E"/>
    <w:rsid w:val="00B46C8D"/>
    <w:rsid w:val="00B46DE3"/>
    <w:rsid w:val="00B4712E"/>
    <w:rsid w:val="00B472A0"/>
    <w:rsid w:val="00B479EA"/>
    <w:rsid w:val="00B5058E"/>
    <w:rsid w:val="00B51170"/>
    <w:rsid w:val="00B516E3"/>
    <w:rsid w:val="00B525A7"/>
    <w:rsid w:val="00B5269B"/>
    <w:rsid w:val="00B535F7"/>
    <w:rsid w:val="00B538A0"/>
    <w:rsid w:val="00B53DE6"/>
    <w:rsid w:val="00B544E4"/>
    <w:rsid w:val="00B54B53"/>
    <w:rsid w:val="00B5561C"/>
    <w:rsid w:val="00B55981"/>
    <w:rsid w:val="00B55D3C"/>
    <w:rsid w:val="00B55E39"/>
    <w:rsid w:val="00B56289"/>
    <w:rsid w:val="00B5641E"/>
    <w:rsid w:val="00B600F2"/>
    <w:rsid w:val="00B606EF"/>
    <w:rsid w:val="00B6079D"/>
    <w:rsid w:val="00B60938"/>
    <w:rsid w:val="00B61151"/>
    <w:rsid w:val="00B613CC"/>
    <w:rsid w:val="00B616F2"/>
    <w:rsid w:val="00B622A8"/>
    <w:rsid w:val="00B625FE"/>
    <w:rsid w:val="00B6288B"/>
    <w:rsid w:val="00B63DB8"/>
    <w:rsid w:val="00B63EE6"/>
    <w:rsid w:val="00B63F6B"/>
    <w:rsid w:val="00B641A3"/>
    <w:rsid w:val="00B645BA"/>
    <w:rsid w:val="00B6470E"/>
    <w:rsid w:val="00B64C82"/>
    <w:rsid w:val="00B6540D"/>
    <w:rsid w:val="00B65621"/>
    <w:rsid w:val="00B65D85"/>
    <w:rsid w:val="00B65DE3"/>
    <w:rsid w:val="00B6666E"/>
    <w:rsid w:val="00B66675"/>
    <w:rsid w:val="00B6692C"/>
    <w:rsid w:val="00B67989"/>
    <w:rsid w:val="00B67AB2"/>
    <w:rsid w:val="00B67BED"/>
    <w:rsid w:val="00B70AED"/>
    <w:rsid w:val="00B7133A"/>
    <w:rsid w:val="00B7150F"/>
    <w:rsid w:val="00B717AB"/>
    <w:rsid w:val="00B726AB"/>
    <w:rsid w:val="00B72A16"/>
    <w:rsid w:val="00B73E17"/>
    <w:rsid w:val="00B743EF"/>
    <w:rsid w:val="00B748A8"/>
    <w:rsid w:val="00B748B5"/>
    <w:rsid w:val="00B74BEB"/>
    <w:rsid w:val="00B74FEB"/>
    <w:rsid w:val="00B750FB"/>
    <w:rsid w:val="00B7524F"/>
    <w:rsid w:val="00B7568A"/>
    <w:rsid w:val="00B75870"/>
    <w:rsid w:val="00B762F6"/>
    <w:rsid w:val="00B77023"/>
    <w:rsid w:val="00B77426"/>
    <w:rsid w:val="00B77F24"/>
    <w:rsid w:val="00B80E4D"/>
    <w:rsid w:val="00B81151"/>
    <w:rsid w:val="00B81BE9"/>
    <w:rsid w:val="00B81CF7"/>
    <w:rsid w:val="00B81D8F"/>
    <w:rsid w:val="00B82233"/>
    <w:rsid w:val="00B83D0C"/>
    <w:rsid w:val="00B83D46"/>
    <w:rsid w:val="00B840A2"/>
    <w:rsid w:val="00B8418B"/>
    <w:rsid w:val="00B84441"/>
    <w:rsid w:val="00B8575E"/>
    <w:rsid w:val="00B85B0D"/>
    <w:rsid w:val="00B85F97"/>
    <w:rsid w:val="00B860D1"/>
    <w:rsid w:val="00B86544"/>
    <w:rsid w:val="00B86A58"/>
    <w:rsid w:val="00B901B2"/>
    <w:rsid w:val="00B9053E"/>
    <w:rsid w:val="00B91177"/>
    <w:rsid w:val="00B91B44"/>
    <w:rsid w:val="00B92063"/>
    <w:rsid w:val="00B92933"/>
    <w:rsid w:val="00B93AF9"/>
    <w:rsid w:val="00B93B91"/>
    <w:rsid w:val="00B940FD"/>
    <w:rsid w:val="00B942C6"/>
    <w:rsid w:val="00B94386"/>
    <w:rsid w:val="00B94448"/>
    <w:rsid w:val="00B94801"/>
    <w:rsid w:val="00B94A45"/>
    <w:rsid w:val="00B94E20"/>
    <w:rsid w:val="00B94E29"/>
    <w:rsid w:val="00B95207"/>
    <w:rsid w:val="00B9560F"/>
    <w:rsid w:val="00B959D0"/>
    <w:rsid w:val="00B95A19"/>
    <w:rsid w:val="00B95DC1"/>
    <w:rsid w:val="00B9717B"/>
    <w:rsid w:val="00B972C2"/>
    <w:rsid w:val="00B974B1"/>
    <w:rsid w:val="00B97789"/>
    <w:rsid w:val="00B977D6"/>
    <w:rsid w:val="00BA0FDA"/>
    <w:rsid w:val="00BA1103"/>
    <w:rsid w:val="00BA162B"/>
    <w:rsid w:val="00BA16A6"/>
    <w:rsid w:val="00BA2445"/>
    <w:rsid w:val="00BA283A"/>
    <w:rsid w:val="00BA29E6"/>
    <w:rsid w:val="00BA2AC6"/>
    <w:rsid w:val="00BA321E"/>
    <w:rsid w:val="00BA3FA8"/>
    <w:rsid w:val="00BA433D"/>
    <w:rsid w:val="00BA4651"/>
    <w:rsid w:val="00BA46BD"/>
    <w:rsid w:val="00BA4B41"/>
    <w:rsid w:val="00BA5906"/>
    <w:rsid w:val="00BA60E3"/>
    <w:rsid w:val="00BA6503"/>
    <w:rsid w:val="00BA6D37"/>
    <w:rsid w:val="00BA6EA6"/>
    <w:rsid w:val="00BA737A"/>
    <w:rsid w:val="00BA7AAE"/>
    <w:rsid w:val="00BA7FC1"/>
    <w:rsid w:val="00BB0940"/>
    <w:rsid w:val="00BB1530"/>
    <w:rsid w:val="00BB1697"/>
    <w:rsid w:val="00BB18A2"/>
    <w:rsid w:val="00BB1A62"/>
    <w:rsid w:val="00BB227E"/>
    <w:rsid w:val="00BB243C"/>
    <w:rsid w:val="00BB24A7"/>
    <w:rsid w:val="00BB2AF6"/>
    <w:rsid w:val="00BB2EE0"/>
    <w:rsid w:val="00BB320E"/>
    <w:rsid w:val="00BB437E"/>
    <w:rsid w:val="00BB4907"/>
    <w:rsid w:val="00BB55ED"/>
    <w:rsid w:val="00BB5E33"/>
    <w:rsid w:val="00BB68FB"/>
    <w:rsid w:val="00BB6EB0"/>
    <w:rsid w:val="00BB6F17"/>
    <w:rsid w:val="00BB7062"/>
    <w:rsid w:val="00BB74C9"/>
    <w:rsid w:val="00BB7F60"/>
    <w:rsid w:val="00BC00CA"/>
    <w:rsid w:val="00BC0431"/>
    <w:rsid w:val="00BC0E33"/>
    <w:rsid w:val="00BC13C4"/>
    <w:rsid w:val="00BC1D6F"/>
    <w:rsid w:val="00BC219F"/>
    <w:rsid w:val="00BC29B4"/>
    <w:rsid w:val="00BC359B"/>
    <w:rsid w:val="00BC3A36"/>
    <w:rsid w:val="00BC4159"/>
    <w:rsid w:val="00BC4506"/>
    <w:rsid w:val="00BC4914"/>
    <w:rsid w:val="00BC4B0C"/>
    <w:rsid w:val="00BC4B3B"/>
    <w:rsid w:val="00BC4CFB"/>
    <w:rsid w:val="00BC4DD7"/>
    <w:rsid w:val="00BC541B"/>
    <w:rsid w:val="00BC6537"/>
    <w:rsid w:val="00BC680E"/>
    <w:rsid w:val="00BC717B"/>
    <w:rsid w:val="00BC742B"/>
    <w:rsid w:val="00BC7581"/>
    <w:rsid w:val="00BC7C8E"/>
    <w:rsid w:val="00BD1208"/>
    <w:rsid w:val="00BD1AA3"/>
    <w:rsid w:val="00BD2232"/>
    <w:rsid w:val="00BD299C"/>
    <w:rsid w:val="00BD30DC"/>
    <w:rsid w:val="00BD329D"/>
    <w:rsid w:val="00BD366B"/>
    <w:rsid w:val="00BD464D"/>
    <w:rsid w:val="00BD4957"/>
    <w:rsid w:val="00BD4C1C"/>
    <w:rsid w:val="00BD4ED4"/>
    <w:rsid w:val="00BD59F9"/>
    <w:rsid w:val="00BD5A64"/>
    <w:rsid w:val="00BD6198"/>
    <w:rsid w:val="00BD68A2"/>
    <w:rsid w:val="00BD694A"/>
    <w:rsid w:val="00BD69C3"/>
    <w:rsid w:val="00BD6D82"/>
    <w:rsid w:val="00BD6F14"/>
    <w:rsid w:val="00BD70EE"/>
    <w:rsid w:val="00BD71F3"/>
    <w:rsid w:val="00BD73B5"/>
    <w:rsid w:val="00BD77B5"/>
    <w:rsid w:val="00BD7AAE"/>
    <w:rsid w:val="00BE0B24"/>
    <w:rsid w:val="00BE1267"/>
    <w:rsid w:val="00BE173B"/>
    <w:rsid w:val="00BE198D"/>
    <w:rsid w:val="00BE2A89"/>
    <w:rsid w:val="00BE3245"/>
    <w:rsid w:val="00BE383C"/>
    <w:rsid w:val="00BE3A2D"/>
    <w:rsid w:val="00BE414F"/>
    <w:rsid w:val="00BE4172"/>
    <w:rsid w:val="00BE51C1"/>
    <w:rsid w:val="00BE57F7"/>
    <w:rsid w:val="00BE59D9"/>
    <w:rsid w:val="00BE6384"/>
    <w:rsid w:val="00BE664A"/>
    <w:rsid w:val="00BE71BD"/>
    <w:rsid w:val="00BF090F"/>
    <w:rsid w:val="00BF0D38"/>
    <w:rsid w:val="00BF10E2"/>
    <w:rsid w:val="00BF11BA"/>
    <w:rsid w:val="00BF13B6"/>
    <w:rsid w:val="00BF1664"/>
    <w:rsid w:val="00BF1732"/>
    <w:rsid w:val="00BF1BFE"/>
    <w:rsid w:val="00BF1E61"/>
    <w:rsid w:val="00BF1F8B"/>
    <w:rsid w:val="00BF2056"/>
    <w:rsid w:val="00BF2271"/>
    <w:rsid w:val="00BF23BA"/>
    <w:rsid w:val="00BF2673"/>
    <w:rsid w:val="00BF32A1"/>
    <w:rsid w:val="00BF3753"/>
    <w:rsid w:val="00BF397C"/>
    <w:rsid w:val="00BF3F67"/>
    <w:rsid w:val="00BF41D3"/>
    <w:rsid w:val="00BF45A8"/>
    <w:rsid w:val="00BF5AD7"/>
    <w:rsid w:val="00BF629E"/>
    <w:rsid w:val="00BF6714"/>
    <w:rsid w:val="00BF75B5"/>
    <w:rsid w:val="00BF7712"/>
    <w:rsid w:val="00BF77E2"/>
    <w:rsid w:val="00BF7CDB"/>
    <w:rsid w:val="00BF7D31"/>
    <w:rsid w:val="00C008E7"/>
    <w:rsid w:val="00C00C61"/>
    <w:rsid w:val="00C0136C"/>
    <w:rsid w:val="00C014A8"/>
    <w:rsid w:val="00C016BA"/>
    <w:rsid w:val="00C029A4"/>
    <w:rsid w:val="00C03F74"/>
    <w:rsid w:val="00C04E6B"/>
    <w:rsid w:val="00C04FB8"/>
    <w:rsid w:val="00C052AE"/>
    <w:rsid w:val="00C057C7"/>
    <w:rsid w:val="00C05A4C"/>
    <w:rsid w:val="00C060AB"/>
    <w:rsid w:val="00C06177"/>
    <w:rsid w:val="00C0746D"/>
    <w:rsid w:val="00C0763D"/>
    <w:rsid w:val="00C07A36"/>
    <w:rsid w:val="00C1071A"/>
    <w:rsid w:val="00C10891"/>
    <w:rsid w:val="00C1098D"/>
    <w:rsid w:val="00C11C6A"/>
    <w:rsid w:val="00C11F82"/>
    <w:rsid w:val="00C125DD"/>
    <w:rsid w:val="00C128DF"/>
    <w:rsid w:val="00C12B25"/>
    <w:rsid w:val="00C1364C"/>
    <w:rsid w:val="00C137B4"/>
    <w:rsid w:val="00C13EC0"/>
    <w:rsid w:val="00C13FCF"/>
    <w:rsid w:val="00C141C9"/>
    <w:rsid w:val="00C142E3"/>
    <w:rsid w:val="00C1447E"/>
    <w:rsid w:val="00C1493F"/>
    <w:rsid w:val="00C14F6E"/>
    <w:rsid w:val="00C16116"/>
    <w:rsid w:val="00C1675D"/>
    <w:rsid w:val="00C169F3"/>
    <w:rsid w:val="00C17D4E"/>
    <w:rsid w:val="00C20DBB"/>
    <w:rsid w:val="00C22033"/>
    <w:rsid w:val="00C24066"/>
    <w:rsid w:val="00C240A4"/>
    <w:rsid w:val="00C248BA"/>
    <w:rsid w:val="00C249B6"/>
    <w:rsid w:val="00C2526A"/>
    <w:rsid w:val="00C25394"/>
    <w:rsid w:val="00C2573B"/>
    <w:rsid w:val="00C25EBC"/>
    <w:rsid w:val="00C26128"/>
    <w:rsid w:val="00C26625"/>
    <w:rsid w:val="00C27099"/>
    <w:rsid w:val="00C273D6"/>
    <w:rsid w:val="00C27643"/>
    <w:rsid w:val="00C27EFD"/>
    <w:rsid w:val="00C30B80"/>
    <w:rsid w:val="00C30D57"/>
    <w:rsid w:val="00C3120E"/>
    <w:rsid w:val="00C313FB"/>
    <w:rsid w:val="00C335F7"/>
    <w:rsid w:val="00C3378F"/>
    <w:rsid w:val="00C337A3"/>
    <w:rsid w:val="00C33876"/>
    <w:rsid w:val="00C33CAA"/>
    <w:rsid w:val="00C340AC"/>
    <w:rsid w:val="00C34363"/>
    <w:rsid w:val="00C36769"/>
    <w:rsid w:val="00C36EA6"/>
    <w:rsid w:val="00C371AE"/>
    <w:rsid w:val="00C3764B"/>
    <w:rsid w:val="00C37B46"/>
    <w:rsid w:val="00C37E04"/>
    <w:rsid w:val="00C37FD9"/>
    <w:rsid w:val="00C4139C"/>
    <w:rsid w:val="00C41486"/>
    <w:rsid w:val="00C4182E"/>
    <w:rsid w:val="00C4194E"/>
    <w:rsid w:val="00C41CC8"/>
    <w:rsid w:val="00C42392"/>
    <w:rsid w:val="00C42707"/>
    <w:rsid w:val="00C429E6"/>
    <w:rsid w:val="00C42D78"/>
    <w:rsid w:val="00C431A0"/>
    <w:rsid w:val="00C434C8"/>
    <w:rsid w:val="00C43518"/>
    <w:rsid w:val="00C44BB4"/>
    <w:rsid w:val="00C457BD"/>
    <w:rsid w:val="00C465AE"/>
    <w:rsid w:val="00C468D6"/>
    <w:rsid w:val="00C46A70"/>
    <w:rsid w:val="00C504CF"/>
    <w:rsid w:val="00C5196E"/>
    <w:rsid w:val="00C520E4"/>
    <w:rsid w:val="00C525B2"/>
    <w:rsid w:val="00C5350A"/>
    <w:rsid w:val="00C53516"/>
    <w:rsid w:val="00C5373E"/>
    <w:rsid w:val="00C53F8B"/>
    <w:rsid w:val="00C54119"/>
    <w:rsid w:val="00C54AFF"/>
    <w:rsid w:val="00C551B4"/>
    <w:rsid w:val="00C552D4"/>
    <w:rsid w:val="00C552DA"/>
    <w:rsid w:val="00C565C8"/>
    <w:rsid w:val="00C56CBF"/>
    <w:rsid w:val="00C56F62"/>
    <w:rsid w:val="00C56F82"/>
    <w:rsid w:val="00C57833"/>
    <w:rsid w:val="00C5787A"/>
    <w:rsid w:val="00C6019B"/>
    <w:rsid w:val="00C60F52"/>
    <w:rsid w:val="00C6165D"/>
    <w:rsid w:val="00C61EB3"/>
    <w:rsid w:val="00C6275D"/>
    <w:rsid w:val="00C63034"/>
    <w:rsid w:val="00C63D51"/>
    <w:rsid w:val="00C640AA"/>
    <w:rsid w:val="00C642C0"/>
    <w:rsid w:val="00C64C9C"/>
    <w:rsid w:val="00C64EFE"/>
    <w:rsid w:val="00C64FC0"/>
    <w:rsid w:val="00C65F14"/>
    <w:rsid w:val="00C665F0"/>
    <w:rsid w:val="00C670D5"/>
    <w:rsid w:val="00C67592"/>
    <w:rsid w:val="00C67D35"/>
    <w:rsid w:val="00C6B5EA"/>
    <w:rsid w:val="00C70B65"/>
    <w:rsid w:val="00C70EC5"/>
    <w:rsid w:val="00C71168"/>
    <w:rsid w:val="00C71BF4"/>
    <w:rsid w:val="00C7242F"/>
    <w:rsid w:val="00C7436B"/>
    <w:rsid w:val="00C74373"/>
    <w:rsid w:val="00C743E2"/>
    <w:rsid w:val="00C74F7C"/>
    <w:rsid w:val="00C753AE"/>
    <w:rsid w:val="00C7547C"/>
    <w:rsid w:val="00C76475"/>
    <w:rsid w:val="00C76A90"/>
    <w:rsid w:val="00C76F46"/>
    <w:rsid w:val="00C76F66"/>
    <w:rsid w:val="00C776E1"/>
    <w:rsid w:val="00C77AB5"/>
    <w:rsid w:val="00C8021D"/>
    <w:rsid w:val="00C80908"/>
    <w:rsid w:val="00C80A70"/>
    <w:rsid w:val="00C8127E"/>
    <w:rsid w:val="00C817EC"/>
    <w:rsid w:val="00C8234F"/>
    <w:rsid w:val="00C82CA2"/>
    <w:rsid w:val="00C82FFC"/>
    <w:rsid w:val="00C83571"/>
    <w:rsid w:val="00C83A46"/>
    <w:rsid w:val="00C8418E"/>
    <w:rsid w:val="00C863B5"/>
    <w:rsid w:val="00C87A35"/>
    <w:rsid w:val="00C87D08"/>
    <w:rsid w:val="00C87FB4"/>
    <w:rsid w:val="00C9086A"/>
    <w:rsid w:val="00C9154B"/>
    <w:rsid w:val="00C92119"/>
    <w:rsid w:val="00C925E7"/>
    <w:rsid w:val="00C92641"/>
    <w:rsid w:val="00C92B4F"/>
    <w:rsid w:val="00C930AA"/>
    <w:rsid w:val="00C931D1"/>
    <w:rsid w:val="00C9413D"/>
    <w:rsid w:val="00C94536"/>
    <w:rsid w:val="00C94802"/>
    <w:rsid w:val="00C952E7"/>
    <w:rsid w:val="00C955AF"/>
    <w:rsid w:val="00C95B52"/>
    <w:rsid w:val="00C95BD1"/>
    <w:rsid w:val="00C95DF3"/>
    <w:rsid w:val="00C95F80"/>
    <w:rsid w:val="00C96658"/>
    <w:rsid w:val="00C96848"/>
    <w:rsid w:val="00C9716E"/>
    <w:rsid w:val="00C9759A"/>
    <w:rsid w:val="00C9798E"/>
    <w:rsid w:val="00CA09FF"/>
    <w:rsid w:val="00CA1DC7"/>
    <w:rsid w:val="00CA23B5"/>
    <w:rsid w:val="00CA2727"/>
    <w:rsid w:val="00CA28BB"/>
    <w:rsid w:val="00CA28D6"/>
    <w:rsid w:val="00CA3B7F"/>
    <w:rsid w:val="00CA3BC0"/>
    <w:rsid w:val="00CA3D73"/>
    <w:rsid w:val="00CA3FEA"/>
    <w:rsid w:val="00CA4F63"/>
    <w:rsid w:val="00CA54F9"/>
    <w:rsid w:val="00CA6252"/>
    <w:rsid w:val="00CA6853"/>
    <w:rsid w:val="00CA6E3A"/>
    <w:rsid w:val="00CA7759"/>
    <w:rsid w:val="00CA7A7F"/>
    <w:rsid w:val="00CA7BF8"/>
    <w:rsid w:val="00CA7E4C"/>
    <w:rsid w:val="00CA7EAD"/>
    <w:rsid w:val="00CB00DF"/>
    <w:rsid w:val="00CB0393"/>
    <w:rsid w:val="00CB03D5"/>
    <w:rsid w:val="00CB04FE"/>
    <w:rsid w:val="00CB0FBD"/>
    <w:rsid w:val="00CB1CAF"/>
    <w:rsid w:val="00CB1E68"/>
    <w:rsid w:val="00CB1FC5"/>
    <w:rsid w:val="00CB269E"/>
    <w:rsid w:val="00CB294F"/>
    <w:rsid w:val="00CB2D11"/>
    <w:rsid w:val="00CB3044"/>
    <w:rsid w:val="00CB3F0A"/>
    <w:rsid w:val="00CB417E"/>
    <w:rsid w:val="00CB47B4"/>
    <w:rsid w:val="00CB4B42"/>
    <w:rsid w:val="00CB640F"/>
    <w:rsid w:val="00CC08B8"/>
    <w:rsid w:val="00CC15BC"/>
    <w:rsid w:val="00CC24EF"/>
    <w:rsid w:val="00CC2A9B"/>
    <w:rsid w:val="00CC3006"/>
    <w:rsid w:val="00CC3225"/>
    <w:rsid w:val="00CC369C"/>
    <w:rsid w:val="00CC44AF"/>
    <w:rsid w:val="00CC46DA"/>
    <w:rsid w:val="00CC4DF8"/>
    <w:rsid w:val="00CC4F90"/>
    <w:rsid w:val="00CC4FF5"/>
    <w:rsid w:val="00CC51E7"/>
    <w:rsid w:val="00CC59A8"/>
    <w:rsid w:val="00CC6480"/>
    <w:rsid w:val="00CC6AF9"/>
    <w:rsid w:val="00CC6EF9"/>
    <w:rsid w:val="00CC728E"/>
    <w:rsid w:val="00CD0850"/>
    <w:rsid w:val="00CD08B1"/>
    <w:rsid w:val="00CD09C2"/>
    <w:rsid w:val="00CD0B83"/>
    <w:rsid w:val="00CD1336"/>
    <w:rsid w:val="00CD230C"/>
    <w:rsid w:val="00CD3E76"/>
    <w:rsid w:val="00CD4757"/>
    <w:rsid w:val="00CD4794"/>
    <w:rsid w:val="00CD4B4B"/>
    <w:rsid w:val="00CD4D5C"/>
    <w:rsid w:val="00CD502E"/>
    <w:rsid w:val="00CD5896"/>
    <w:rsid w:val="00CD594A"/>
    <w:rsid w:val="00CD6136"/>
    <w:rsid w:val="00CD6362"/>
    <w:rsid w:val="00CD6F2D"/>
    <w:rsid w:val="00CD75A2"/>
    <w:rsid w:val="00CD76F9"/>
    <w:rsid w:val="00CD77C7"/>
    <w:rsid w:val="00CD7A5E"/>
    <w:rsid w:val="00CE0C19"/>
    <w:rsid w:val="00CE0F67"/>
    <w:rsid w:val="00CE1130"/>
    <w:rsid w:val="00CE1410"/>
    <w:rsid w:val="00CE1983"/>
    <w:rsid w:val="00CE1A0A"/>
    <w:rsid w:val="00CE1A87"/>
    <w:rsid w:val="00CE2700"/>
    <w:rsid w:val="00CE27EE"/>
    <w:rsid w:val="00CE2FC1"/>
    <w:rsid w:val="00CE39BB"/>
    <w:rsid w:val="00CE3B09"/>
    <w:rsid w:val="00CE3C6D"/>
    <w:rsid w:val="00CE4082"/>
    <w:rsid w:val="00CE46B6"/>
    <w:rsid w:val="00CE4776"/>
    <w:rsid w:val="00CE5171"/>
    <w:rsid w:val="00CE55A0"/>
    <w:rsid w:val="00CE5998"/>
    <w:rsid w:val="00CE64C8"/>
    <w:rsid w:val="00CE6DB6"/>
    <w:rsid w:val="00CE74E7"/>
    <w:rsid w:val="00CE7F51"/>
    <w:rsid w:val="00CF050F"/>
    <w:rsid w:val="00CF1470"/>
    <w:rsid w:val="00CF1A41"/>
    <w:rsid w:val="00CF1AB3"/>
    <w:rsid w:val="00CF1D68"/>
    <w:rsid w:val="00CF1FB5"/>
    <w:rsid w:val="00CF24F0"/>
    <w:rsid w:val="00CF2AAA"/>
    <w:rsid w:val="00CF2B03"/>
    <w:rsid w:val="00CF2D11"/>
    <w:rsid w:val="00CF30BD"/>
    <w:rsid w:val="00CF35A1"/>
    <w:rsid w:val="00CF3895"/>
    <w:rsid w:val="00CF398B"/>
    <w:rsid w:val="00CF3D00"/>
    <w:rsid w:val="00CF4342"/>
    <w:rsid w:val="00CF478A"/>
    <w:rsid w:val="00CF4E72"/>
    <w:rsid w:val="00CF504B"/>
    <w:rsid w:val="00CF50AB"/>
    <w:rsid w:val="00CF59E2"/>
    <w:rsid w:val="00CF5A36"/>
    <w:rsid w:val="00CF5B50"/>
    <w:rsid w:val="00CF5E13"/>
    <w:rsid w:val="00CF642C"/>
    <w:rsid w:val="00CF660C"/>
    <w:rsid w:val="00CF68FE"/>
    <w:rsid w:val="00CF6AC7"/>
    <w:rsid w:val="00CF6BFA"/>
    <w:rsid w:val="00CF7777"/>
    <w:rsid w:val="00D0002B"/>
    <w:rsid w:val="00D0079D"/>
    <w:rsid w:val="00D00C71"/>
    <w:rsid w:val="00D00DCE"/>
    <w:rsid w:val="00D00EEA"/>
    <w:rsid w:val="00D010F4"/>
    <w:rsid w:val="00D0181A"/>
    <w:rsid w:val="00D01ACE"/>
    <w:rsid w:val="00D0281E"/>
    <w:rsid w:val="00D03550"/>
    <w:rsid w:val="00D03B65"/>
    <w:rsid w:val="00D03F6E"/>
    <w:rsid w:val="00D04327"/>
    <w:rsid w:val="00D043F1"/>
    <w:rsid w:val="00D047CD"/>
    <w:rsid w:val="00D05C03"/>
    <w:rsid w:val="00D07553"/>
    <w:rsid w:val="00D07AC6"/>
    <w:rsid w:val="00D07C7D"/>
    <w:rsid w:val="00D10057"/>
    <w:rsid w:val="00D109F4"/>
    <w:rsid w:val="00D10BA7"/>
    <w:rsid w:val="00D112FC"/>
    <w:rsid w:val="00D1180A"/>
    <w:rsid w:val="00D128DA"/>
    <w:rsid w:val="00D12B15"/>
    <w:rsid w:val="00D1355E"/>
    <w:rsid w:val="00D13688"/>
    <w:rsid w:val="00D13A07"/>
    <w:rsid w:val="00D13BFE"/>
    <w:rsid w:val="00D1527E"/>
    <w:rsid w:val="00D15D8D"/>
    <w:rsid w:val="00D16560"/>
    <w:rsid w:val="00D17D58"/>
    <w:rsid w:val="00D17D9B"/>
    <w:rsid w:val="00D2004F"/>
    <w:rsid w:val="00D2052D"/>
    <w:rsid w:val="00D20687"/>
    <w:rsid w:val="00D20DA3"/>
    <w:rsid w:val="00D20F68"/>
    <w:rsid w:val="00D21862"/>
    <w:rsid w:val="00D22172"/>
    <w:rsid w:val="00D2273B"/>
    <w:rsid w:val="00D236C9"/>
    <w:rsid w:val="00D23A28"/>
    <w:rsid w:val="00D24217"/>
    <w:rsid w:val="00D24A00"/>
    <w:rsid w:val="00D253FC"/>
    <w:rsid w:val="00D262A6"/>
    <w:rsid w:val="00D26AAE"/>
    <w:rsid w:val="00D26B05"/>
    <w:rsid w:val="00D27141"/>
    <w:rsid w:val="00D30111"/>
    <w:rsid w:val="00D30117"/>
    <w:rsid w:val="00D30A6B"/>
    <w:rsid w:val="00D30EBC"/>
    <w:rsid w:val="00D31D03"/>
    <w:rsid w:val="00D32AA6"/>
    <w:rsid w:val="00D32B8D"/>
    <w:rsid w:val="00D33432"/>
    <w:rsid w:val="00D334D0"/>
    <w:rsid w:val="00D33BEE"/>
    <w:rsid w:val="00D33E59"/>
    <w:rsid w:val="00D34F79"/>
    <w:rsid w:val="00D35362"/>
    <w:rsid w:val="00D354A0"/>
    <w:rsid w:val="00D35ACE"/>
    <w:rsid w:val="00D361F5"/>
    <w:rsid w:val="00D366E3"/>
    <w:rsid w:val="00D369FE"/>
    <w:rsid w:val="00D36E88"/>
    <w:rsid w:val="00D3843D"/>
    <w:rsid w:val="00D41374"/>
    <w:rsid w:val="00D41E70"/>
    <w:rsid w:val="00D42C9A"/>
    <w:rsid w:val="00D43577"/>
    <w:rsid w:val="00D43A99"/>
    <w:rsid w:val="00D44150"/>
    <w:rsid w:val="00D44215"/>
    <w:rsid w:val="00D4478A"/>
    <w:rsid w:val="00D44FB4"/>
    <w:rsid w:val="00D452B7"/>
    <w:rsid w:val="00D4538C"/>
    <w:rsid w:val="00D45572"/>
    <w:rsid w:val="00D45627"/>
    <w:rsid w:val="00D458B5"/>
    <w:rsid w:val="00D45AF4"/>
    <w:rsid w:val="00D46217"/>
    <w:rsid w:val="00D465AF"/>
    <w:rsid w:val="00D46628"/>
    <w:rsid w:val="00D468C2"/>
    <w:rsid w:val="00D46F7D"/>
    <w:rsid w:val="00D47084"/>
    <w:rsid w:val="00D47560"/>
    <w:rsid w:val="00D47DBA"/>
    <w:rsid w:val="00D5015E"/>
    <w:rsid w:val="00D50C04"/>
    <w:rsid w:val="00D50F80"/>
    <w:rsid w:val="00D50FB2"/>
    <w:rsid w:val="00D513DB"/>
    <w:rsid w:val="00D51A5F"/>
    <w:rsid w:val="00D51ECD"/>
    <w:rsid w:val="00D5215D"/>
    <w:rsid w:val="00D52296"/>
    <w:rsid w:val="00D52484"/>
    <w:rsid w:val="00D52784"/>
    <w:rsid w:val="00D528DB"/>
    <w:rsid w:val="00D52959"/>
    <w:rsid w:val="00D53688"/>
    <w:rsid w:val="00D53A8B"/>
    <w:rsid w:val="00D53B23"/>
    <w:rsid w:val="00D53E6F"/>
    <w:rsid w:val="00D5435F"/>
    <w:rsid w:val="00D54C1F"/>
    <w:rsid w:val="00D54E97"/>
    <w:rsid w:val="00D54F6F"/>
    <w:rsid w:val="00D55761"/>
    <w:rsid w:val="00D562FB"/>
    <w:rsid w:val="00D5695E"/>
    <w:rsid w:val="00D570B4"/>
    <w:rsid w:val="00D5778A"/>
    <w:rsid w:val="00D5783E"/>
    <w:rsid w:val="00D60A54"/>
    <w:rsid w:val="00D60E15"/>
    <w:rsid w:val="00D61073"/>
    <w:rsid w:val="00D6160F"/>
    <w:rsid w:val="00D6198E"/>
    <w:rsid w:val="00D62174"/>
    <w:rsid w:val="00D62334"/>
    <w:rsid w:val="00D62632"/>
    <w:rsid w:val="00D627CE"/>
    <w:rsid w:val="00D63319"/>
    <w:rsid w:val="00D63C85"/>
    <w:rsid w:val="00D6430E"/>
    <w:rsid w:val="00D65B5C"/>
    <w:rsid w:val="00D67FE1"/>
    <w:rsid w:val="00D70060"/>
    <w:rsid w:val="00D70841"/>
    <w:rsid w:val="00D709F8"/>
    <w:rsid w:val="00D7117C"/>
    <w:rsid w:val="00D71CE7"/>
    <w:rsid w:val="00D7239D"/>
    <w:rsid w:val="00D73163"/>
    <w:rsid w:val="00D7395C"/>
    <w:rsid w:val="00D743F9"/>
    <w:rsid w:val="00D7478D"/>
    <w:rsid w:val="00D74F8B"/>
    <w:rsid w:val="00D75029"/>
    <w:rsid w:val="00D7530C"/>
    <w:rsid w:val="00D75A9C"/>
    <w:rsid w:val="00D75C42"/>
    <w:rsid w:val="00D76946"/>
    <w:rsid w:val="00D76CBB"/>
    <w:rsid w:val="00D77A0A"/>
    <w:rsid w:val="00D805E4"/>
    <w:rsid w:val="00D805EF"/>
    <w:rsid w:val="00D8075B"/>
    <w:rsid w:val="00D80F2E"/>
    <w:rsid w:val="00D81A3A"/>
    <w:rsid w:val="00D8235A"/>
    <w:rsid w:val="00D8305F"/>
    <w:rsid w:val="00D83505"/>
    <w:rsid w:val="00D83890"/>
    <w:rsid w:val="00D83E5D"/>
    <w:rsid w:val="00D843DA"/>
    <w:rsid w:val="00D857F3"/>
    <w:rsid w:val="00D8589C"/>
    <w:rsid w:val="00D86196"/>
    <w:rsid w:val="00D864A0"/>
    <w:rsid w:val="00D87A51"/>
    <w:rsid w:val="00D902F4"/>
    <w:rsid w:val="00D9073B"/>
    <w:rsid w:val="00D90C29"/>
    <w:rsid w:val="00D90CF6"/>
    <w:rsid w:val="00D90F62"/>
    <w:rsid w:val="00D91608"/>
    <w:rsid w:val="00D919B5"/>
    <w:rsid w:val="00D919E6"/>
    <w:rsid w:val="00D91BA8"/>
    <w:rsid w:val="00D9211D"/>
    <w:rsid w:val="00D921C0"/>
    <w:rsid w:val="00D929D5"/>
    <w:rsid w:val="00D92E94"/>
    <w:rsid w:val="00D9300F"/>
    <w:rsid w:val="00D930BA"/>
    <w:rsid w:val="00D93159"/>
    <w:rsid w:val="00D9345B"/>
    <w:rsid w:val="00D934EC"/>
    <w:rsid w:val="00D93507"/>
    <w:rsid w:val="00D95CC4"/>
    <w:rsid w:val="00D96392"/>
    <w:rsid w:val="00D9641C"/>
    <w:rsid w:val="00D96666"/>
    <w:rsid w:val="00D97488"/>
    <w:rsid w:val="00D975CE"/>
    <w:rsid w:val="00D97746"/>
    <w:rsid w:val="00DA024E"/>
    <w:rsid w:val="00DA07B3"/>
    <w:rsid w:val="00DA0A39"/>
    <w:rsid w:val="00DA1157"/>
    <w:rsid w:val="00DA18C0"/>
    <w:rsid w:val="00DA23C7"/>
    <w:rsid w:val="00DA333B"/>
    <w:rsid w:val="00DA3AF5"/>
    <w:rsid w:val="00DA460E"/>
    <w:rsid w:val="00DA51E5"/>
    <w:rsid w:val="00DA529D"/>
    <w:rsid w:val="00DA5990"/>
    <w:rsid w:val="00DA6590"/>
    <w:rsid w:val="00DA692C"/>
    <w:rsid w:val="00DA6D76"/>
    <w:rsid w:val="00DA7990"/>
    <w:rsid w:val="00DB0B4E"/>
    <w:rsid w:val="00DB0EDD"/>
    <w:rsid w:val="00DB0F6F"/>
    <w:rsid w:val="00DB186C"/>
    <w:rsid w:val="00DB1E07"/>
    <w:rsid w:val="00DB273D"/>
    <w:rsid w:val="00DB29BC"/>
    <w:rsid w:val="00DB36FC"/>
    <w:rsid w:val="00DB372A"/>
    <w:rsid w:val="00DB4A73"/>
    <w:rsid w:val="00DB627B"/>
    <w:rsid w:val="00DB6494"/>
    <w:rsid w:val="00DB68D7"/>
    <w:rsid w:val="00DB6AA4"/>
    <w:rsid w:val="00DB6BD2"/>
    <w:rsid w:val="00DB6D8D"/>
    <w:rsid w:val="00DB72D4"/>
    <w:rsid w:val="00DB7653"/>
    <w:rsid w:val="00DB7EAD"/>
    <w:rsid w:val="00DC071F"/>
    <w:rsid w:val="00DC0784"/>
    <w:rsid w:val="00DC0B94"/>
    <w:rsid w:val="00DC1055"/>
    <w:rsid w:val="00DC19A2"/>
    <w:rsid w:val="00DC1B60"/>
    <w:rsid w:val="00DC1F18"/>
    <w:rsid w:val="00DC208E"/>
    <w:rsid w:val="00DC2C41"/>
    <w:rsid w:val="00DC308C"/>
    <w:rsid w:val="00DC30B1"/>
    <w:rsid w:val="00DC336B"/>
    <w:rsid w:val="00DC33A4"/>
    <w:rsid w:val="00DC34AF"/>
    <w:rsid w:val="00DC35C7"/>
    <w:rsid w:val="00DC3E73"/>
    <w:rsid w:val="00DC4D45"/>
    <w:rsid w:val="00DC5D88"/>
    <w:rsid w:val="00DC6611"/>
    <w:rsid w:val="00DC6F00"/>
    <w:rsid w:val="00DC6F33"/>
    <w:rsid w:val="00DC7129"/>
    <w:rsid w:val="00DC7460"/>
    <w:rsid w:val="00DC74E1"/>
    <w:rsid w:val="00DC7726"/>
    <w:rsid w:val="00DC7A9D"/>
    <w:rsid w:val="00DC7DDC"/>
    <w:rsid w:val="00DC7EE8"/>
    <w:rsid w:val="00DD01A1"/>
    <w:rsid w:val="00DD073A"/>
    <w:rsid w:val="00DD08D8"/>
    <w:rsid w:val="00DD0928"/>
    <w:rsid w:val="00DD1670"/>
    <w:rsid w:val="00DD1ECE"/>
    <w:rsid w:val="00DD2969"/>
    <w:rsid w:val="00DD3263"/>
    <w:rsid w:val="00DD339B"/>
    <w:rsid w:val="00DD3982"/>
    <w:rsid w:val="00DD400C"/>
    <w:rsid w:val="00DD4446"/>
    <w:rsid w:val="00DD4488"/>
    <w:rsid w:val="00DD5214"/>
    <w:rsid w:val="00DD5416"/>
    <w:rsid w:val="00DD573B"/>
    <w:rsid w:val="00DD5D19"/>
    <w:rsid w:val="00DD5F49"/>
    <w:rsid w:val="00DD5F78"/>
    <w:rsid w:val="00DD63A6"/>
    <w:rsid w:val="00DD6677"/>
    <w:rsid w:val="00DD6D54"/>
    <w:rsid w:val="00DD6DE0"/>
    <w:rsid w:val="00DD700A"/>
    <w:rsid w:val="00DD705A"/>
    <w:rsid w:val="00DD7223"/>
    <w:rsid w:val="00DE001E"/>
    <w:rsid w:val="00DE010F"/>
    <w:rsid w:val="00DE09C8"/>
    <w:rsid w:val="00DE0C38"/>
    <w:rsid w:val="00DE1D1A"/>
    <w:rsid w:val="00DE1FD3"/>
    <w:rsid w:val="00DE2303"/>
    <w:rsid w:val="00DE2607"/>
    <w:rsid w:val="00DE26FB"/>
    <w:rsid w:val="00DE2994"/>
    <w:rsid w:val="00DE2AD1"/>
    <w:rsid w:val="00DE2CC2"/>
    <w:rsid w:val="00DE2D9C"/>
    <w:rsid w:val="00DE36DE"/>
    <w:rsid w:val="00DE3C13"/>
    <w:rsid w:val="00DE43D2"/>
    <w:rsid w:val="00DE463C"/>
    <w:rsid w:val="00DE4D90"/>
    <w:rsid w:val="00DE60C6"/>
    <w:rsid w:val="00DE6672"/>
    <w:rsid w:val="00DE6BA6"/>
    <w:rsid w:val="00DE720D"/>
    <w:rsid w:val="00DE78AB"/>
    <w:rsid w:val="00DE7ED9"/>
    <w:rsid w:val="00DF0100"/>
    <w:rsid w:val="00DF01D4"/>
    <w:rsid w:val="00DF0A91"/>
    <w:rsid w:val="00DF21F7"/>
    <w:rsid w:val="00DF359A"/>
    <w:rsid w:val="00DF39D6"/>
    <w:rsid w:val="00DF3AEA"/>
    <w:rsid w:val="00DF3B17"/>
    <w:rsid w:val="00DF3F0E"/>
    <w:rsid w:val="00DF4FA8"/>
    <w:rsid w:val="00DF56D2"/>
    <w:rsid w:val="00DF5767"/>
    <w:rsid w:val="00DF5942"/>
    <w:rsid w:val="00DF5E5F"/>
    <w:rsid w:val="00DF68D0"/>
    <w:rsid w:val="00DF6D10"/>
    <w:rsid w:val="00E00150"/>
    <w:rsid w:val="00E019D0"/>
    <w:rsid w:val="00E019ED"/>
    <w:rsid w:val="00E01A3C"/>
    <w:rsid w:val="00E01E27"/>
    <w:rsid w:val="00E025C1"/>
    <w:rsid w:val="00E02F94"/>
    <w:rsid w:val="00E033E3"/>
    <w:rsid w:val="00E03940"/>
    <w:rsid w:val="00E041ED"/>
    <w:rsid w:val="00E042E8"/>
    <w:rsid w:val="00E0511A"/>
    <w:rsid w:val="00E069DE"/>
    <w:rsid w:val="00E06D57"/>
    <w:rsid w:val="00E072C7"/>
    <w:rsid w:val="00E10968"/>
    <w:rsid w:val="00E10F07"/>
    <w:rsid w:val="00E10FF4"/>
    <w:rsid w:val="00E111D8"/>
    <w:rsid w:val="00E12ACB"/>
    <w:rsid w:val="00E12D38"/>
    <w:rsid w:val="00E1383C"/>
    <w:rsid w:val="00E1394F"/>
    <w:rsid w:val="00E14F0D"/>
    <w:rsid w:val="00E1537A"/>
    <w:rsid w:val="00E15436"/>
    <w:rsid w:val="00E15B34"/>
    <w:rsid w:val="00E15C4A"/>
    <w:rsid w:val="00E16354"/>
    <w:rsid w:val="00E17590"/>
    <w:rsid w:val="00E20529"/>
    <w:rsid w:val="00E21060"/>
    <w:rsid w:val="00E2112B"/>
    <w:rsid w:val="00E21708"/>
    <w:rsid w:val="00E21B34"/>
    <w:rsid w:val="00E21C17"/>
    <w:rsid w:val="00E229E9"/>
    <w:rsid w:val="00E22ACC"/>
    <w:rsid w:val="00E22BBC"/>
    <w:rsid w:val="00E22ED9"/>
    <w:rsid w:val="00E2347B"/>
    <w:rsid w:val="00E23B46"/>
    <w:rsid w:val="00E23E8C"/>
    <w:rsid w:val="00E243F6"/>
    <w:rsid w:val="00E2496B"/>
    <w:rsid w:val="00E24EB5"/>
    <w:rsid w:val="00E2526B"/>
    <w:rsid w:val="00E2591B"/>
    <w:rsid w:val="00E25921"/>
    <w:rsid w:val="00E25A1B"/>
    <w:rsid w:val="00E26465"/>
    <w:rsid w:val="00E2661B"/>
    <w:rsid w:val="00E27100"/>
    <w:rsid w:val="00E30146"/>
    <w:rsid w:val="00E30C28"/>
    <w:rsid w:val="00E31011"/>
    <w:rsid w:val="00E31109"/>
    <w:rsid w:val="00E31A38"/>
    <w:rsid w:val="00E3328A"/>
    <w:rsid w:val="00E334C5"/>
    <w:rsid w:val="00E3357E"/>
    <w:rsid w:val="00E337DD"/>
    <w:rsid w:val="00E33B0A"/>
    <w:rsid w:val="00E3402E"/>
    <w:rsid w:val="00E3482C"/>
    <w:rsid w:val="00E349E8"/>
    <w:rsid w:val="00E34CCF"/>
    <w:rsid w:val="00E34EA5"/>
    <w:rsid w:val="00E356AB"/>
    <w:rsid w:val="00E361CF"/>
    <w:rsid w:val="00E36D14"/>
    <w:rsid w:val="00E36FD2"/>
    <w:rsid w:val="00E3747F"/>
    <w:rsid w:val="00E37905"/>
    <w:rsid w:val="00E37B73"/>
    <w:rsid w:val="00E37E5B"/>
    <w:rsid w:val="00E37F0A"/>
    <w:rsid w:val="00E37F94"/>
    <w:rsid w:val="00E407C9"/>
    <w:rsid w:val="00E40DFA"/>
    <w:rsid w:val="00E40E1A"/>
    <w:rsid w:val="00E417A1"/>
    <w:rsid w:val="00E4192A"/>
    <w:rsid w:val="00E421D5"/>
    <w:rsid w:val="00E426A9"/>
    <w:rsid w:val="00E42758"/>
    <w:rsid w:val="00E430E2"/>
    <w:rsid w:val="00E439C1"/>
    <w:rsid w:val="00E43D55"/>
    <w:rsid w:val="00E44B7F"/>
    <w:rsid w:val="00E451C7"/>
    <w:rsid w:val="00E45206"/>
    <w:rsid w:val="00E459AF"/>
    <w:rsid w:val="00E46944"/>
    <w:rsid w:val="00E469F8"/>
    <w:rsid w:val="00E46B6E"/>
    <w:rsid w:val="00E47AF8"/>
    <w:rsid w:val="00E50488"/>
    <w:rsid w:val="00E506CE"/>
    <w:rsid w:val="00E5103F"/>
    <w:rsid w:val="00E513E1"/>
    <w:rsid w:val="00E51BAD"/>
    <w:rsid w:val="00E529D4"/>
    <w:rsid w:val="00E529FA"/>
    <w:rsid w:val="00E52BC1"/>
    <w:rsid w:val="00E53045"/>
    <w:rsid w:val="00E533EC"/>
    <w:rsid w:val="00E535FF"/>
    <w:rsid w:val="00E54D5D"/>
    <w:rsid w:val="00E551D6"/>
    <w:rsid w:val="00E55DF9"/>
    <w:rsid w:val="00E560A5"/>
    <w:rsid w:val="00E56818"/>
    <w:rsid w:val="00E56939"/>
    <w:rsid w:val="00E56CAC"/>
    <w:rsid w:val="00E574CC"/>
    <w:rsid w:val="00E57BA1"/>
    <w:rsid w:val="00E60A66"/>
    <w:rsid w:val="00E60DBF"/>
    <w:rsid w:val="00E61626"/>
    <w:rsid w:val="00E617AD"/>
    <w:rsid w:val="00E61AA7"/>
    <w:rsid w:val="00E62241"/>
    <w:rsid w:val="00E62829"/>
    <w:rsid w:val="00E62C88"/>
    <w:rsid w:val="00E62CDD"/>
    <w:rsid w:val="00E63025"/>
    <w:rsid w:val="00E63314"/>
    <w:rsid w:val="00E636A1"/>
    <w:rsid w:val="00E63B3C"/>
    <w:rsid w:val="00E63DAD"/>
    <w:rsid w:val="00E643CD"/>
    <w:rsid w:val="00E64AC9"/>
    <w:rsid w:val="00E66524"/>
    <w:rsid w:val="00E66548"/>
    <w:rsid w:val="00E670C4"/>
    <w:rsid w:val="00E674FC"/>
    <w:rsid w:val="00E67644"/>
    <w:rsid w:val="00E67B05"/>
    <w:rsid w:val="00E70130"/>
    <w:rsid w:val="00E705E6"/>
    <w:rsid w:val="00E70AD9"/>
    <w:rsid w:val="00E70C3C"/>
    <w:rsid w:val="00E715F5"/>
    <w:rsid w:val="00E71A0F"/>
    <w:rsid w:val="00E71FB5"/>
    <w:rsid w:val="00E722EA"/>
    <w:rsid w:val="00E72B5D"/>
    <w:rsid w:val="00E72F75"/>
    <w:rsid w:val="00E74323"/>
    <w:rsid w:val="00E758E0"/>
    <w:rsid w:val="00E75E3A"/>
    <w:rsid w:val="00E76714"/>
    <w:rsid w:val="00E7735C"/>
    <w:rsid w:val="00E77456"/>
    <w:rsid w:val="00E81138"/>
    <w:rsid w:val="00E81781"/>
    <w:rsid w:val="00E81E2A"/>
    <w:rsid w:val="00E82289"/>
    <w:rsid w:val="00E83837"/>
    <w:rsid w:val="00E839D6"/>
    <w:rsid w:val="00E83C80"/>
    <w:rsid w:val="00E84178"/>
    <w:rsid w:val="00E847C9"/>
    <w:rsid w:val="00E84A43"/>
    <w:rsid w:val="00E84B83"/>
    <w:rsid w:val="00E85121"/>
    <w:rsid w:val="00E85F4F"/>
    <w:rsid w:val="00E86710"/>
    <w:rsid w:val="00E86EA3"/>
    <w:rsid w:val="00E86F7B"/>
    <w:rsid w:val="00E87483"/>
    <w:rsid w:val="00E87C48"/>
    <w:rsid w:val="00E87D26"/>
    <w:rsid w:val="00E90603"/>
    <w:rsid w:val="00E90B05"/>
    <w:rsid w:val="00E91B61"/>
    <w:rsid w:val="00E91E40"/>
    <w:rsid w:val="00E924EA"/>
    <w:rsid w:val="00E932E2"/>
    <w:rsid w:val="00E9348B"/>
    <w:rsid w:val="00E9380B"/>
    <w:rsid w:val="00E939C3"/>
    <w:rsid w:val="00E93ABD"/>
    <w:rsid w:val="00E93AC8"/>
    <w:rsid w:val="00E940DD"/>
    <w:rsid w:val="00E9457A"/>
    <w:rsid w:val="00E9471E"/>
    <w:rsid w:val="00E947E6"/>
    <w:rsid w:val="00E95020"/>
    <w:rsid w:val="00E95148"/>
    <w:rsid w:val="00E956EB"/>
    <w:rsid w:val="00E95703"/>
    <w:rsid w:val="00E95BDF"/>
    <w:rsid w:val="00E95F64"/>
    <w:rsid w:val="00E960FC"/>
    <w:rsid w:val="00E9666E"/>
    <w:rsid w:val="00E96BA3"/>
    <w:rsid w:val="00E97012"/>
    <w:rsid w:val="00E9705B"/>
    <w:rsid w:val="00E9798C"/>
    <w:rsid w:val="00E97DC8"/>
    <w:rsid w:val="00E97EBF"/>
    <w:rsid w:val="00EA014A"/>
    <w:rsid w:val="00EA0246"/>
    <w:rsid w:val="00EA10CF"/>
    <w:rsid w:val="00EA1B37"/>
    <w:rsid w:val="00EA2DCC"/>
    <w:rsid w:val="00EA370B"/>
    <w:rsid w:val="00EA3C57"/>
    <w:rsid w:val="00EA423B"/>
    <w:rsid w:val="00EA45BB"/>
    <w:rsid w:val="00EA4A8E"/>
    <w:rsid w:val="00EA4AEA"/>
    <w:rsid w:val="00EA4D14"/>
    <w:rsid w:val="00EA5806"/>
    <w:rsid w:val="00EA5D34"/>
    <w:rsid w:val="00EA7222"/>
    <w:rsid w:val="00EA725E"/>
    <w:rsid w:val="00EA7C1A"/>
    <w:rsid w:val="00EB00A1"/>
    <w:rsid w:val="00EB00BE"/>
    <w:rsid w:val="00EB0606"/>
    <w:rsid w:val="00EB094B"/>
    <w:rsid w:val="00EB1730"/>
    <w:rsid w:val="00EB22B9"/>
    <w:rsid w:val="00EB284E"/>
    <w:rsid w:val="00EB2894"/>
    <w:rsid w:val="00EB28B5"/>
    <w:rsid w:val="00EB2CAA"/>
    <w:rsid w:val="00EB2EDB"/>
    <w:rsid w:val="00EB36E3"/>
    <w:rsid w:val="00EB59B4"/>
    <w:rsid w:val="00EB61C7"/>
    <w:rsid w:val="00EB63AC"/>
    <w:rsid w:val="00EB6821"/>
    <w:rsid w:val="00EC01D5"/>
    <w:rsid w:val="00EC22FC"/>
    <w:rsid w:val="00EC2A12"/>
    <w:rsid w:val="00EC30B9"/>
    <w:rsid w:val="00EC3901"/>
    <w:rsid w:val="00EC3ADF"/>
    <w:rsid w:val="00EC507B"/>
    <w:rsid w:val="00EC53A6"/>
    <w:rsid w:val="00EC5D49"/>
    <w:rsid w:val="00EC73F2"/>
    <w:rsid w:val="00EC767A"/>
    <w:rsid w:val="00EC76F5"/>
    <w:rsid w:val="00EC7880"/>
    <w:rsid w:val="00EC7B91"/>
    <w:rsid w:val="00EC7FBD"/>
    <w:rsid w:val="00ED09A5"/>
    <w:rsid w:val="00ED0B04"/>
    <w:rsid w:val="00ED1190"/>
    <w:rsid w:val="00ED1612"/>
    <w:rsid w:val="00ED18CC"/>
    <w:rsid w:val="00ED1989"/>
    <w:rsid w:val="00ED24EA"/>
    <w:rsid w:val="00ED2E90"/>
    <w:rsid w:val="00ED47F9"/>
    <w:rsid w:val="00ED4D08"/>
    <w:rsid w:val="00ED4FD1"/>
    <w:rsid w:val="00ED573D"/>
    <w:rsid w:val="00ED5ED4"/>
    <w:rsid w:val="00ED649B"/>
    <w:rsid w:val="00ED6B20"/>
    <w:rsid w:val="00ED6B45"/>
    <w:rsid w:val="00ED70F2"/>
    <w:rsid w:val="00ED7360"/>
    <w:rsid w:val="00ED73D9"/>
    <w:rsid w:val="00ED7FE2"/>
    <w:rsid w:val="00EE0A1A"/>
    <w:rsid w:val="00EE0CE6"/>
    <w:rsid w:val="00EE1F7F"/>
    <w:rsid w:val="00EE203E"/>
    <w:rsid w:val="00EE2336"/>
    <w:rsid w:val="00EE3116"/>
    <w:rsid w:val="00EE3173"/>
    <w:rsid w:val="00EE3C77"/>
    <w:rsid w:val="00EE431E"/>
    <w:rsid w:val="00EE4CEE"/>
    <w:rsid w:val="00EE4D40"/>
    <w:rsid w:val="00EE5060"/>
    <w:rsid w:val="00EE573F"/>
    <w:rsid w:val="00EE598B"/>
    <w:rsid w:val="00EE5BBA"/>
    <w:rsid w:val="00EE5D07"/>
    <w:rsid w:val="00EE61F9"/>
    <w:rsid w:val="00EE6C7F"/>
    <w:rsid w:val="00EE70B1"/>
    <w:rsid w:val="00EF118E"/>
    <w:rsid w:val="00EF164E"/>
    <w:rsid w:val="00EF1B7C"/>
    <w:rsid w:val="00EF27CE"/>
    <w:rsid w:val="00EF2B83"/>
    <w:rsid w:val="00EF2E73"/>
    <w:rsid w:val="00EF3219"/>
    <w:rsid w:val="00EF33D5"/>
    <w:rsid w:val="00EF343F"/>
    <w:rsid w:val="00EF34C0"/>
    <w:rsid w:val="00EF3A63"/>
    <w:rsid w:val="00EF3CD4"/>
    <w:rsid w:val="00EF4A12"/>
    <w:rsid w:val="00EF5713"/>
    <w:rsid w:val="00EF57CC"/>
    <w:rsid w:val="00EF700B"/>
    <w:rsid w:val="00EF7C5F"/>
    <w:rsid w:val="00F002D2"/>
    <w:rsid w:val="00F004E3"/>
    <w:rsid w:val="00F009E8"/>
    <w:rsid w:val="00F010FA"/>
    <w:rsid w:val="00F01776"/>
    <w:rsid w:val="00F019DC"/>
    <w:rsid w:val="00F01D2B"/>
    <w:rsid w:val="00F01FF7"/>
    <w:rsid w:val="00F026A8"/>
    <w:rsid w:val="00F02B00"/>
    <w:rsid w:val="00F02CB2"/>
    <w:rsid w:val="00F032C9"/>
    <w:rsid w:val="00F034FF"/>
    <w:rsid w:val="00F03F6A"/>
    <w:rsid w:val="00F04377"/>
    <w:rsid w:val="00F0481B"/>
    <w:rsid w:val="00F04846"/>
    <w:rsid w:val="00F04C37"/>
    <w:rsid w:val="00F04E68"/>
    <w:rsid w:val="00F05BC2"/>
    <w:rsid w:val="00F05FC7"/>
    <w:rsid w:val="00F06614"/>
    <w:rsid w:val="00F06804"/>
    <w:rsid w:val="00F06840"/>
    <w:rsid w:val="00F06960"/>
    <w:rsid w:val="00F06A36"/>
    <w:rsid w:val="00F06AF5"/>
    <w:rsid w:val="00F070A2"/>
    <w:rsid w:val="00F074C5"/>
    <w:rsid w:val="00F10004"/>
    <w:rsid w:val="00F1114A"/>
    <w:rsid w:val="00F11304"/>
    <w:rsid w:val="00F11342"/>
    <w:rsid w:val="00F11A87"/>
    <w:rsid w:val="00F1217C"/>
    <w:rsid w:val="00F13264"/>
    <w:rsid w:val="00F14DDD"/>
    <w:rsid w:val="00F154C9"/>
    <w:rsid w:val="00F1572A"/>
    <w:rsid w:val="00F15D02"/>
    <w:rsid w:val="00F162DF"/>
    <w:rsid w:val="00F1683A"/>
    <w:rsid w:val="00F1731D"/>
    <w:rsid w:val="00F17A89"/>
    <w:rsid w:val="00F2018A"/>
    <w:rsid w:val="00F2040C"/>
    <w:rsid w:val="00F2063F"/>
    <w:rsid w:val="00F20838"/>
    <w:rsid w:val="00F20D4D"/>
    <w:rsid w:val="00F20F52"/>
    <w:rsid w:val="00F22405"/>
    <w:rsid w:val="00F228D1"/>
    <w:rsid w:val="00F22B98"/>
    <w:rsid w:val="00F22E10"/>
    <w:rsid w:val="00F22F53"/>
    <w:rsid w:val="00F25140"/>
    <w:rsid w:val="00F257EE"/>
    <w:rsid w:val="00F25D4B"/>
    <w:rsid w:val="00F26145"/>
    <w:rsid w:val="00F263E8"/>
    <w:rsid w:val="00F26527"/>
    <w:rsid w:val="00F26C1B"/>
    <w:rsid w:val="00F27064"/>
    <w:rsid w:val="00F27513"/>
    <w:rsid w:val="00F300C5"/>
    <w:rsid w:val="00F30394"/>
    <w:rsid w:val="00F3083B"/>
    <w:rsid w:val="00F30858"/>
    <w:rsid w:val="00F30B77"/>
    <w:rsid w:val="00F30B9A"/>
    <w:rsid w:val="00F310C0"/>
    <w:rsid w:val="00F31BA2"/>
    <w:rsid w:val="00F31D9F"/>
    <w:rsid w:val="00F3276F"/>
    <w:rsid w:val="00F33698"/>
    <w:rsid w:val="00F33DDE"/>
    <w:rsid w:val="00F3505D"/>
    <w:rsid w:val="00F35489"/>
    <w:rsid w:val="00F35B73"/>
    <w:rsid w:val="00F3615C"/>
    <w:rsid w:val="00F3635A"/>
    <w:rsid w:val="00F36AB7"/>
    <w:rsid w:val="00F37031"/>
    <w:rsid w:val="00F373BE"/>
    <w:rsid w:val="00F37617"/>
    <w:rsid w:val="00F376E9"/>
    <w:rsid w:val="00F4135E"/>
    <w:rsid w:val="00F41AF4"/>
    <w:rsid w:val="00F42737"/>
    <w:rsid w:val="00F429A6"/>
    <w:rsid w:val="00F42B93"/>
    <w:rsid w:val="00F42BDF"/>
    <w:rsid w:val="00F435D5"/>
    <w:rsid w:val="00F43925"/>
    <w:rsid w:val="00F43CF4"/>
    <w:rsid w:val="00F440CA"/>
    <w:rsid w:val="00F44770"/>
    <w:rsid w:val="00F44DD3"/>
    <w:rsid w:val="00F44F6D"/>
    <w:rsid w:val="00F45583"/>
    <w:rsid w:val="00F4618A"/>
    <w:rsid w:val="00F47093"/>
    <w:rsid w:val="00F506C0"/>
    <w:rsid w:val="00F50B11"/>
    <w:rsid w:val="00F511BE"/>
    <w:rsid w:val="00F52151"/>
    <w:rsid w:val="00F52978"/>
    <w:rsid w:val="00F52F16"/>
    <w:rsid w:val="00F533E3"/>
    <w:rsid w:val="00F53EC6"/>
    <w:rsid w:val="00F53FC1"/>
    <w:rsid w:val="00F54A13"/>
    <w:rsid w:val="00F5548A"/>
    <w:rsid w:val="00F55956"/>
    <w:rsid w:val="00F55E2D"/>
    <w:rsid w:val="00F55FC1"/>
    <w:rsid w:val="00F55FF9"/>
    <w:rsid w:val="00F57973"/>
    <w:rsid w:val="00F57FB1"/>
    <w:rsid w:val="00F609B6"/>
    <w:rsid w:val="00F60C67"/>
    <w:rsid w:val="00F617EE"/>
    <w:rsid w:val="00F61B68"/>
    <w:rsid w:val="00F61D09"/>
    <w:rsid w:val="00F62890"/>
    <w:rsid w:val="00F62C81"/>
    <w:rsid w:val="00F63167"/>
    <w:rsid w:val="00F633F1"/>
    <w:rsid w:val="00F655AB"/>
    <w:rsid w:val="00F6667D"/>
    <w:rsid w:val="00F666D5"/>
    <w:rsid w:val="00F669EE"/>
    <w:rsid w:val="00F66A9C"/>
    <w:rsid w:val="00F66B05"/>
    <w:rsid w:val="00F66B70"/>
    <w:rsid w:val="00F67E99"/>
    <w:rsid w:val="00F67EEE"/>
    <w:rsid w:val="00F70790"/>
    <w:rsid w:val="00F70ABB"/>
    <w:rsid w:val="00F71171"/>
    <w:rsid w:val="00F725DD"/>
    <w:rsid w:val="00F73C6B"/>
    <w:rsid w:val="00F73CCC"/>
    <w:rsid w:val="00F74100"/>
    <w:rsid w:val="00F74D9A"/>
    <w:rsid w:val="00F75218"/>
    <w:rsid w:val="00F75DA6"/>
    <w:rsid w:val="00F75DEA"/>
    <w:rsid w:val="00F76786"/>
    <w:rsid w:val="00F767C8"/>
    <w:rsid w:val="00F76C0C"/>
    <w:rsid w:val="00F76EC3"/>
    <w:rsid w:val="00F7702C"/>
    <w:rsid w:val="00F772F4"/>
    <w:rsid w:val="00F77946"/>
    <w:rsid w:val="00F801A9"/>
    <w:rsid w:val="00F803FA"/>
    <w:rsid w:val="00F808B8"/>
    <w:rsid w:val="00F8108E"/>
    <w:rsid w:val="00F81375"/>
    <w:rsid w:val="00F825E4"/>
    <w:rsid w:val="00F82F3D"/>
    <w:rsid w:val="00F83251"/>
    <w:rsid w:val="00F83698"/>
    <w:rsid w:val="00F83A34"/>
    <w:rsid w:val="00F83ED5"/>
    <w:rsid w:val="00F83FF4"/>
    <w:rsid w:val="00F8404E"/>
    <w:rsid w:val="00F84174"/>
    <w:rsid w:val="00F849C2"/>
    <w:rsid w:val="00F84C81"/>
    <w:rsid w:val="00F84CA6"/>
    <w:rsid w:val="00F85284"/>
    <w:rsid w:val="00F85417"/>
    <w:rsid w:val="00F8556D"/>
    <w:rsid w:val="00F858C5"/>
    <w:rsid w:val="00F862B1"/>
    <w:rsid w:val="00F86543"/>
    <w:rsid w:val="00F86573"/>
    <w:rsid w:val="00F868F8"/>
    <w:rsid w:val="00F86ADE"/>
    <w:rsid w:val="00F86B21"/>
    <w:rsid w:val="00F86E77"/>
    <w:rsid w:val="00F9006E"/>
    <w:rsid w:val="00F90168"/>
    <w:rsid w:val="00F90801"/>
    <w:rsid w:val="00F91160"/>
    <w:rsid w:val="00F92C16"/>
    <w:rsid w:val="00F931E4"/>
    <w:rsid w:val="00F936AF"/>
    <w:rsid w:val="00F93920"/>
    <w:rsid w:val="00F93FB7"/>
    <w:rsid w:val="00F94825"/>
    <w:rsid w:val="00F94B21"/>
    <w:rsid w:val="00F9554C"/>
    <w:rsid w:val="00F96310"/>
    <w:rsid w:val="00F96854"/>
    <w:rsid w:val="00F96C06"/>
    <w:rsid w:val="00F96D36"/>
    <w:rsid w:val="00F96ED6"/>
    <w:rsid w:val="00F97227"/>
    <w:rsid w:val="00F97425"/>
    <w:rsid w:val="00F976C5"/>
    <w:rsid w:val="00FA0548"/>
    <w:rsid w:val="00FA05E8"/>
    <w:rsid w:val="00FA0648"/>
    <w:rsid w:val="00FA0C8C"/>
    <w:rsid w:val="00FA10CE"/>
    <w:rsid w:val="00FA173E"/>
    <w:rsid w:val="00FA1BDD"/>
    <w:rsid w:val="00FA2254"/>
    <w:rsid w:val="00FA2476"/>
    <w:rsid w:val="00FA2B17"/>
    <w:rsid w:val="00FA2DC7"/>
    <w:rsid w:val="00FA3A4E"/>
    <w:rsid w:val="00FA3D40"/>
    <w:rsid w:val="00FA47D4"/>
    <w:rsid w:val="00FA4842"/>
    <w:rsid w:val="00FA4B5A"/>
    <w:rsid w:val="00FA4E6D"/>
    <w:rsid w:val="00FA4F65"/>
    <w:rsid w:val="00FA54D7"/>
    <w:rsid w:val="00FA5A19"/>
    <w:rsid w:val="00FA5F14"/>
    <w:rsid w:val="00FA6036"/>
    <w:rsid w:val="00FA656A"/>
    <w:rsid w:val="00FA72AF"/>
    <w:rsid w:val="00FA73D6"/>
    <w:rsid w:val="00FA7ED7"/>
    <w:rsid w:val="00FB00E1"/>
    <w:rsid w:val="00FB10B4"/>
    <w:rsid w:val="00FB1181"/>
    <w:rsid w:val="00FB14D7"/>
    <w:rsid w:val="00FB2012"/>
    <w:rsid w:val="00FB23FF"/>
    <w:rsid w:val="00FB2562"/>
    <w:rsid w:val="00FB36BA"/>
    <w:rsid w:val="00FB3A8D"/>
    <w:rsid w:val="00FB4151"/>
    <w:rsid w:val="00FB4774"/>
    <w:rsid w:val="00FB5B21"/>
    <w:rsid w:val="00FB6330"/>
    <w:rsid w:val="00FB6C40"/>
    <w:rsid w:val="00FB7017"/>
    <w:rsid w:val="00FB7AE2"/>
    <w:rsid w:val="00FC013E"/>
    <w:rsid w:val="00FC1583"/>
    <w:rsid w:val="00FC1B45"/>
    <w:rsid w:val="00FC1CE3"/>
    <w:rsid w:val="00FC24D4"/>
    <w:rsid w:val="00FC27FB"/>
    <w:rsid w:val="00FC2D0D"/>
    <w:rsid w:val="00FC2D1A"/>
    <w:rsid w:val="00FC2ED2"/>
    <w:rsid w:val="00FC32B5"/>
    <w:rsid w:val="00FC39BC"/>
    <w:rsid w:val="00FC3E78"/>
    <w:rsid w:val="00FC3F72"/>
    <w:rsid w:val="00FC4487"/>
    <w:rsid w:val="00FC4CCD"/>
    <w:rsid w:val="00FC55CA"/>
    <w:rsid w:val="00FC55DB"/>
    <w:rsid w:val="00FC5624"/>
    <w:rsid w:val="00FC6434"/>
    <w:rsid w:val="00FC6B96"/>
    <w:rsid w:val="00FC7235"/>
    <w:rsid w:val="00FC72A7"/>
    <w:rsid w:val="00FC7687"/>
    <w:rsid w:val="00FC7B55"/>
    <w:rsid w:val="00FC7D85"/>
    <w:rsid w:val="00FD0D5A"/>
    <w:rsid w:val="00FD0EDF"/>
    <w:rsid w:val="00FD1423"/>
    <w:rsid w:val="00FD15F3"/>
    <w:rsid w:val="00FD1B1B"/>
    <w:rsid w:val="00FD1B54"/>
    <w:rsid w:val="00FD1CAB"/>
    <w:rsid w:val="00FD26A1"/>
    <w:rsid w:val="00FD2A28"/>
    <w:rsid w:val="00FD2B0E"/>
    <w:rsid w:val="00FD2F84"/>
    <w:rsid w:val="00FD3B6D"/>
    <w:rsid w:val="00FD3CA0"/>
    <w:rsid w:val="00FD3D65"/>
    <w:rsid w:val="00FD3E23"/>
    <w:rsid w:val="00FD4288"/>
    <w:rsid w:val="00FD46F6"/>
    <w:rsid w:val="00FD48F3"/>
    <w:rsid w:val="00FD4984"/>
    <w:rsid w:val="00FD4A98"/>
    <w:rsid w:val="00FD5EF7"/>
    <w:rsid w:val="00FD625E"/>
    <w:rsid w:val="00FD6D69"/>
    <w:rsid w:val="00FD7227"/>
    <w:rsid w:val="00FD7380"/>
    <w:rsid w:val="00FD79F0"/>
    <w:rsid w:val="00FE03F5"/>
    <w:rsid w:val="00FE15C8"/>
    <w:rsid w:val="00FE2388"/>
    <w:rsid w:val="00FE2806"/>
    <w:rsid w:val="00FE2DD8"/>
    <w:rsid w:val="00FE3979"/>
    <w:rsid w:val="00FE43DD"/>
    <w:rsid w:val="00FE5433"/>
    <w:rsid w:val="00FE625C"/>
    <w:rsid w:val="00FE6F16"/>
    <w:rsid w:val="00FE7A6F"/>
    <w:rsid w:val="00FE7F7C"/>
    <w:rsid w:val="00FF0332"/>
    <w:rsid w:val="00FF03BA"/>
    <w:rsid w:val="00FF064A"/>
    <w:rsid w:val="00FF0E1D"/>
    <w:rsid w:val="00FF1AD0"/>
    <w:rsid w:val="00FF264A"/>
    <w:rsid w:val="00FF2E0F"/>
    <w:rsid w:val="00FF3393"/>
    <w:rsid w:val="00FF3D85"/>
    <w:rsid w:val="00FF4116"/>
    <w:rsid w:val="00FF4F23"/>
    <w:rsid w:val="00FF55FE"/>
    <w:rsid w:val="00FF58C4"/>
    <w:rsid w:val="00FF5CA1"/>
    <w:rsid w:val="00FF6488"/>
    <w:rsid w:val="00FF6B6D"/>
    <w:rsid w:val="00FF6BB4"/>
    <w:rsid w:val="00FF6EA5"/>
    <w:rsid w:val="00FF6EC5"/>
    <w:rsid w:val="00FF6F37"/>
    <w:rsid w:val="00FF7111"/>
    <w:rsid w:val="00FF75D2"/>
    <w:rsid w:val="00FF7F63"/>
    <w:rsid w:val="01B037EE"/>
    <w:rsid w:val="02079AF6"/>
    <w:rsid w:val="022C1272"/>
    <w:rsid w:val="024B8426"/>
    <w:rsid w:val="02A2DBA9"/>
    <w:rsid w:val="02CE628B"/>
    <w:rsid w:val="02F0D1B0"/>
    <w:rsid w:val="02FEBDE9"/>
    <w:rsid w:val="031E1CDE"/>
    <w:rsid w:val="0341C1BA"/>
    <w:rsid w:val="036A8AAA"/>
    <w:rsid w:val="036A9A15"/>
    <w:rsid w:val="036B1C84"/>
    <w:rsid w:val="038D457E"/>
    <w:rsid w:val="03A624A4"/>
    <w:rsid w:val="03B010B6"/>
    <w:rsid w:val="03B747D3"/>
    <w:rsid w:val="04041C26"/>
    <w:rsid w:val="0426A02B"/>
    <w:rsid w:val="047672FD"/>
    <w:rsid w:val="04874735"/>
    <w:rsid w:val="04AC5E25"/>
    <w:rsid w:val="04BC5D82"/>
    <w:rsid w:val="04E897E9"/>
    <w:rsid w:val="04EBAA46"/>
    <w:rsid w:val="05108D66"/>
    <w:rsid w:val="052A1231"/>
    <w:rsid w:val="053A032C"/>
    <w:rsid w:val="054C835E"/>
    <w:rsid w:val="054FCCD8"/>
    <w:rsid w:val="0569EB0F"/>
    <w:rsid w:val="056CEBDB"/>
    <w:rsid w:val="05852A0B"/>
    <w:rsid w:val="05A1263E"/>
    <w:rsid w:val="05B9E6F9"/>
    <w:rsid w:val="05F711E5"/>
    <w:rsid w:val="05FA2A02"/>
    <w:rsid w:val="061E24CC"/>
    <w:rsid w:val="065C7FD2"/>
    <w:rsid w:val="06922846"/>
    <w:rsid w:val="06A651DE"/>
    <w:rsid w:val="06B00274"/>
    <w:rsid w:val="06D269B4"/>
    <w:rsid w:val="06E5898C"/>
    <w:rsid w:val="06E6E07D"/>
    <w:rsid w:val="0719FEF7"/>
    <w:rsid w:val="073371D3"/>
    <w:rsid w:val="075A339B"/>
    <w:rsid w:val="07639B3A"/>
    <w:rsid w:val="0783C4AE"/>
    <w:rsid w:val="078DCDE1"/>
    <w:rsid w:val="07A3C1CB"/>
    <w:rsid w:val="07A662A7"/>
    <w:rsid w:val="07AE8527"/>
    <w:rsid w:val="07B34616"/>
    <w:rsid w:val="07C35161"/>
    <w:rsid w:val="082414C8"/>
    <w:rsid w:val="0846AF07"/>
    <w:rsid w:val="0883B371"/>
    <w:rsid w:val="088B93DD"/>
    <w:rsid w:val="088CDD21"/>
    <w:rsid w:val="08C82642"/>
    <w:rsid w:val="08C88E63"/>
    <w:rsid w:val="091192A0"/>
    <w:rsid w:val="091875C7"/>
    <w:rsid w:val="09559E48"/>
    <w:rsid w:val="095F6BDD"/>
    <w:rsid w:val="098B98D4"/>
    <w:rsid w:val="09CABA87"/>
    <w:rsid w:val="09F4C05D"/>
    <w:rsid w:val="09F54DD0"/>
    <w:rsid w:val="0A25755B"/>
    <w:rsid w:val="0AAB2FB8"/>
    <w:rsid w:val="0AD2FA0D"/>
    <w:rsid w:val="0AFAC641"/>
    <w:rsid w:val="0B58974B"/>
    <w:rsid w:val="0B5F1B02"/>
    <w:rsid w:val="0B61CB21"/>
    <w:rsid w:val="0B93CF84"/>
    <w:rsid w:val="0BB1DFCC"/>
    <w:rsid w:val="0BC59DC2"/>
    <w:rsid w:val="0C2B4790"/>
    <w:rsid w:val="0C60DD83"/>
    <w:rsid w:val="0C80E7FD"/>
    <w:rsid w:val="0CA06D87"/>
    <w:rsid w:val="0CD5CBDB"/>
    <w:rsid w:val="0CDC1C95"/>
    <w:rsid w:val="0CE9466D"/>
    <w:rsid w:val="0CFE212B"/>
    <w:rsid w:val="0D06A4EA"/>
    <w:rsid w:val="0D547F5E"/>
    <w:rsid w:val="0D71F1C5"/>
    <w:rsid w:val="0D7887E4"/>
    <w:rsid w:val="0DAF81B3"/>
    <w:rsid w:val="0DBDFEAB"/>
    <w:rsid w:val="0DD2F314"/>
    <w:rsid w:val="0E060DA2"/>
    <w:rsid w:val="0E0A793B"/>
    <w:rsid w:val="0E1D74A7"/>
    <w:rsid w:val="0E2597DA"/>
    <w:rsid w:val="0E27664F"/>
    <w:rsid w:val="0E3647F2"/>
    <w:rsid w:val="0E3B5148"/>
    <w:rsid w:val="0E432F61"/>
    <w:rsid w:val="0E481819"/>
    <w:rsid w:val="0E5EE96D"/>
    <w:rsid w:val="0E65F025"/>
    <w:rsid w:val="0E6E4E7B"/>
    <w:rsid w:val="0E8045CF"/>
    <w:rsid w:val="0EAB1754"/>
    <w:rsid w:val="0ECF1B04"/>
    <w:rsid w:val="0F06FD79"/>
    <w:rsid w:val="0F1D2F96"/>
    <w:rsid w:val="0F2B1D3E"/>
    <w:rsid w:val="0F3FBA4B"/>
    <w:rsid w:val="0F55FEAC"/>
    <w:rsid w:val="0F7332E6"/>
    <w:rsid w:val="0FADADCA"/>
    <w:rsid w:val="0FB01B68"/>
    <w:rsid w:val="0FC78CC8"/>
    <w:rsid w:val="0FD6BF10"/>
    <w:rsid w:val="1005AD39"/>
    <w:rsid w:val="1005E405"/>
    <w:rsid w:val="10113B24"/>
    <w:rsid w:val="1032F8D3"/>
    <w:rsid w:val="103EEFBC"/>
    <w:rsid w:val="105D52BF"/>
    <w:rsid w:val="10667C0C"/>
    <w:rsid w:val="106AD68D"/>
    <w:rsid w:val="106C0AE6"/>
    <w:rsid w:val="108A5C22"/>
    <w:rsid w:val="1090E408"/>
    <w:rsid w:val="1097510B"/>
    <w:rsid w:val="10A7F77A"/>
    <w:rsid w:val="10E306DC"/>
    <w:rsid w:val="10E5CF15"/>
    <w:rsid w:val="10F6464E"/>
    <w:rsid w:val="115A248D"/>
    <w:rsid w:val="115A335A"/>
    <w:rsid w:val="11677491"/>
    <w:rsid w:val="11AB647E"/>
    <w:rsid w:val="11BF9094"/>
    <w:rsid w:val="11C387C5"/>
    <w:rsid w:val="11C993AC"/>
    <w:rsid w:val="11D3FBE2"/>
    <w:rsid w:val="11E3D91F"/>
    <w:rsid w:val="11E93169"/>
    <w:rsid w:val="121CC65E"/>
    <w:rsid w:val="12292743"/>
    <w:rsid w:val="123CD880"/>
    <w:rsid w:val="1272CBC9"/>
    <w:rsid w:val="128120AD"/>
    <w:rsid w:val="12B5E417"/>
    <w:rsid w:val="12F1A539"/>
    <w:rsid w:val="1302C7A8"/>
    <w:rsid w:val="131841A4"/>
    <w:rsid w:val="1325DAFA"/>
    <w:rsid w:val="133D2846"/>
    <w:rsid w:val="134717DF"/>
    <w:rsid w:val="13872286"/>
    <w:rsid w:val="1394FB02"/>
    <w:rsid w:val="13AB8635"/>
    <w:rsid w:val="13C0802C"/>
    <w:rsid w:val="13C17009"/>
    <w:rsid w:val="13CC4912"/>
    <w:rsid w:val="13DB1F8B"/>
    <w:rsid w:val="13E75EE2"/>
    <w:rsid w:val="13EB5BEE"/>
    <w:rsid w:val="141CDBAE"/>
    <w:rsid w:val="1427CA28"/>
    <w:rsid w:val="1431C27B"/>
    <w:rsid w:val="143539CC"/>
    <w:rsid w:val="144035B0"/>
    <w:rsid w:val="14935818"/>
    <w:rsid w:val="14B76450"/>
    <w:rsid w:val="14BC95C6"/>
    <w:rsid w:val="14DE6E2B"/>
    <w:rsid w:val="14DF511A"/>
    <w:rsid w:val="14EDF3E5"/>
    <w:rsid w:val="1503CA20"/>
    <w:rsid w:val="15612E3B"/>
    <w:rsid w:val="15734DF3"/>
    <w:rsid w:val="1587C02D"/>
    <w:rsid w:val="15923C72"/>
    <w:rsid w:val="15BB5290"/>
    <w:rsid w:val="15CDA7D4"/>
    <w:rsid w:val="15D8F135"/>
    <w:rsid w:val="15EC2F7B"/>
    <w:rsid w:val="15EE6E61"/>
    <w:rsid w:val="1613DAEE"/>
    <w:rsid w:val="16285F6F"/>
    <w:rsid w:val="168B7E22"/>
    <w:rsid w:val="16900EAD"/>
    <w:rsid w:val="16B70A6B"/>
    <w:rsid w:val="16BA67F5"/>
    <w:rsid w:val="16DE3AC5"/>
    <w:rsid w:val="16E9848D"/>
    <w:rsid w:val="1732CA6F"/>
    <w:rsid w:val="174621EF"/>
    <w:rsid w:val="174A3A6B"/>
    <w:rsid w:val="175E3194"/>
    <w:rsid w:val="1791366A"/>
    <w:rsid w:val="179F9AE2"/>
    <w:rsid w:val="17D671A0"/>
    <w:rsid w:val="17F092A0"/>
    <w:rsid w:val="18168577"/>
    <w:rsid w:val="18363B22"/>
    <w:rsid w:val="185B1D6F"/>
    <w:rsid w:val="188E8BE1"/>
    <w:rsid w:val="18B29DA5"/>
    <w:rsid w:val="18EF25D8"/>
    <w:rsid w:val="18F2A62B"/>
    <w:rsid w:val="18F5C570"/>
    <w:rsid w:val="193A879D"/>
    <w:rsid w:val="1947E4B1"/>
    <w:rsid w:val="194FCC47"/>
    <w:rsid w:val="1981461C"/>
    <w:rsid w:val="19AECC56"/>
    <w:rsid w:val="19BCF30E"/>
    <w:rsid w:val="19C2B8B8"/>
    <w:rsid w:val="19C7ED4F"/>
    <w:rsid w:val="19E16BCF"/>
    <w:rsid w:val="19E48660"/>
    <w:rsid w:val="19E7AFD1"/>
    <w:rsid w:val="1A13B908"/>
    <w:rsid w:val="1A326A5F"/>
    <w:rsid w:val="1A6AA635"/>
    <w:rsid w:val="1A759D37"/>
    <w:rsid w:val="1A7FC978"/>
    <w:rsid w:val="1A8BC4AD"/>
    <w:rsid w:val="1A8DD262"/>
    <w:rsid w:val="1AAF4A78"/>
    <w:rsid w:val="1B114A79"/>
    <w:rsid w:val="1B138BC9"/>
    <w:rsid w:val="1B2CB42A"/>
    <w:rsid w:val="1B2D1077"/>
    <w:rsid w:val="1B31D62E"/>
    <w:rsid w:val="1B589003"/>
    <w:rsid w:val="1B8AA1D4"/>
    <w:rsid w:val="1BEB4DC6"/>
    <w:rsid w:val="1C115296"/>
    <w:rsid w:val="1C14AC3B"/>
    <w:rsid w:val="1C17CB4A"/>
    <w:rsid w:val="1C2BBCCE"/>
    <w:rsid w:val="1C2F60D2"/>
    <w:rsid w:val="1C3F25C7"/>
    <w:rsid w:val="1C5BDA09"/>
    <w:rsid w:val="1C9BC112"/>
    <w:rsid w:val="1C9E322B"/>
    <w:rsid w:val="1CB58886"/>
    <w:rsid w:val="1CB8B51B"/>
    <w:rsid w:val="1D015604"/>
    <w:rsid w:val="1D1D694C"/>
    <w:rsid w:val="1D3B4A05"/>
    <w:rsid w:val="1D44AC5D"/>
    <w:rsid w:val="1D8782E2"/>
    <w:rsid w:val="1DAEC1E5"/>
    <w:rsid w:val="1DDC15C6"/>
    <w:rsid w:val="1E132D73"/>
    <w:rsid w:val="1E1EEE63"/>
    <w:rsid w:val="1E272002"/>
    <w:rsid w:val="1E2A6F8E"/>
    <w:rsid w:val="1E57A85E"/>
    <w:rsid w:val="1E7171A4"/>
    <w:rsid w:val="1E78FC87"/>
    <w:rsid w:val="1E7B50C6"/>
    <w:rsid w:val="1E7DB612"/>
    <w:rsid w:val="1E822FA0"/>
    <w:rsid w:val="1EE337D3"/>
    <w:rsid w:val="1EF04DB5"/>
    <w:rsid w:val="1EF3E19C"/>
    <w:rsid w:val="1EF71AEE"/>
    <w:rsid w:val="1EFEFB39"/>
    <w:rsid w:val="1F3E0CCA"/>
    <w:rsid w:val="1F5EB8A7"/>
    <w:rsid w:val="1F7E6FC2"/>
    <w:rsid w:val="1FADB6AD"/>
    <w:rsid w:val="1FCEDC43"/>
    <w:rsid w:val="1FDADA6C"/>
    <w:rsid w:val="20445C01"/>
    <w:rsid w:val="2049C90D"/>
    <w:rsid w:val="2072C456"/>
    <w:rsid w:val="20826BA8"/>
    <w:rsid w:val="20905913"/>
    <w:rsid w:val="209BDF16"/>
    <w:rsid w:val="209DABF6"/>
    <w:rsid w:val="20A42219"/>
    <w:rsid w:val="20C7EAF1"/>
    <w:rsid w:val="20D0F05D"/>
    <w:rsid w:val="20D966B0"/>
    <w:rsid w:val="210CCD86"/>
    <w:rsid w:val="2126A3E2"/>
    <w:rsid w:val="2132FF13"/>
    <w:rsid w:val="21796694"/>
    <w:rsid w:val="21A0D6C9"/>
    <w:rsid w:val="21A5D3F1"/>
    <w:rsid w:val="21FDDC6A"/>
    <w:rsid w:val="2233E2F7"/>
    <w:rsid w:val="2233EAE1"/>
    <w:rsid w:val="223641A7"/>
    <w:rsid w:val="2252BEE9"/>
    <w:rsid w:val="22552E5F"/>
    <w:rsid w:val="228982E1"/>
    <w:rsid w:val="22D43B81"/>
    <w:rsid w:val="22D594EE"/>
    <w:rsid w:val="22EBFA70"/>
    <w:rsid w:val="22FA3D59"/>
    <w:rsid w:val="2303EAD7"/>
    <w:rsid w:val="232DD4F5"/>
    <w:rsid w:val="233AC0A0"/>
    <w:rsid w:val="2359C98F"/>
    <w:rsid w:val="23771947"/>
    <w:rsid w:val="23D17ECD"/>
    <w:rsid w:val="23E1B800"/>
    <w:rsid w:val="23F9E904"/>
    <w:rsid w:val="240194AA"/>
    <w:rsid w:val="241B7154"/>
    <w:rsid w:val="2479DAB4"/>
    <w:rsid w:val="24A564AA"/>
    <w:rsid w:val="24AF5BB9"/>
    <w:rsid w:val="24BF7D11"/>
    <w:rsid w:val="24CDCC2D"/>
    <w:rsid w:val="24F51F81"/>
    <w:rsid w:val="252190B6"/>
    <w:rsid w:val="2549E7A2"/>
    <w:rsid w:val="2565AB7A"/>
    <w:rsid w:val="2597A964"/>
    <w:rsid w:val="25C63BDA"/>
    <w:rsid w:val="25F71A58"/>
    <w:rsid w:val="260022EB"/>
    <w:rsid w:val="260DA9ED"/>
    <w:rsid w:val="262478E9"/>
    <w:rsid w:val="2637B4E0"/>
    <w:rsid w:val="2676B008"/>
    <w:rsid w:val="26B6C1A8"/>
    <w:rsid w:val="26BC77CC"/>
    <w:rsid w:val="26C3A7FF"/>
    <w:rsid w:val="26D81633"/>
    <w:rsid w:val="26DB070B"/>
    <w:rsid w:val="26DFD7F7"/>
    <w:rsid w:val="26ECBFC5"/>
    <w:rsid w:val="2705877B"/>
    <w:rsid w:val="27180725"/>
    <w:rsid w:val="2722B84E"/>
    <w:rsid w:val="272AABDB"/>
    <w:rsid w:val="2745A985"/>
    <w:rsid w:val="274CEB03"/>
    <w:rsid w:val="2784A7D2"/>
    <w:rsid w:val="279C5149"/>
    <w:rsid w:val="27C1B992"/>
    <w:rsid w:val="27E9FBCF"/>
    <w:rsid w:val="2806E5EF"/>
    <w:rsid w:val="2828D4A8"/>
    <w:rsid w:val="282A3FBB"/>
    <w:rsid w:val="2838C024"/>
    <w:rsid w:val="2844F431"/>
    <w:rsid w:val="2853F532"/>
    <w:rsid w:val="28B7EEC5"/>
    <w:rsid w:val="28F3CE77"/>
    <w:rsid w:val="292215D9"/>
    <w:rsid w:val="29265CC7"/>
    <w:rsid w:val="292904DE"/>
    <w:rsid w:val="292F7E63"/>
    <w:rsid w:val="2939A482"/>
    <w:rsid w:val="294A2A05"/>
    <w:rsid w:val="294DFBC2"/>
    <w:rsid w:val="299B3933"/>
    <w:rsid w:val="29CADE5D"/>
    <w:rsid w:val="29D009F6"/>
    <w:rsid w:val="29F7D213"/>
    <w:rsid w:val="2A02A4C4"/>
    <w:rsid w:val="2A0F36E1"/>
    <w:rsid w:val="2A3627A8"/>
    <w:rsid w:val="2A482745"/>
    <w:rsid w:val="2A4E6092"/>
    <w:rsid w:val="2A6256F0"/>
    <w:rsid w:val="2A6D41F0"/>
    <w:rsid w:val="2AB5A3FC"/>
    <w:rsid w:val="2ADD9E95"/>
    <w:rsid w:val="2B9FB1AE"/>
    <w:rsid w:val="2BA7AC22"/>
    <w:rsid w:val="2BBA4120"/>
    <w:rsid w:val="2BDE6A69"/>
    <w:rsid w:val="2C7D5410"/>
    <w:rsid w:val="2C83F20B"/>
    <w:rsid w:val="2CA7C615"/>
    <w:rsid w:val="2CB1CEF9"/>
    <w:rsid w:val="2CDD9A43"/>
    <w:rsid w:val="2CE5FE37"/>
    <w:rsid w:val="2CEC0938"/>
    <w:rsid w:val="2D0BD840"/>
    <w:rsid w:val="2D103CB8"/>
    <w:rsid w:val="2D1C442A"/>
    <w:rsid w:val="2D9F1E0C"/>
    <w:rsid w:val="2DAA4600"/>
    <w:rsid w:val="2DD32E55"/>
    <w:rsid w:val="2DD3B15E"/>
    <w:rsid w:val="2E06F563"/>
    <w:rsid w:val="2E0D55D7"/>
    <w:rsid w:val="2E2B5D96"/>
    <w:rsid w:val="2E35096B"/>
    <w:rsid w:val="2E4FC4E5"/>
    <w:rsid w:val="2E67BECE"/>
    <w:rsid w:val="2E954E40"/>
    <w:rsid w:val="2E958A70"/>
    <w:rsid w:val="2EB7A5DA"/>
    <w:rsid w:val="2EEA2B76"/>
    <w:rsid w:val="2EF04960"/>
    <w:rsid w:val="2EFEEA7A"/>
    <w:rsid w:val="2F00ADA3"/>
    <w:rsid w:val="2F1F76E8"/>
    <w:rsid w:val="2F43478D"/>
    <w:rsid w:val="2F5AB7A6"/>
    <w:rsid w:val="2F8C2080"/>
    <w:rsid w:val="2FAA28B5"/>
    <w:rsid w:val="2FBB5CC5"/>
    <w:rsid w:val="2FCCD20D"/>
    <w:rsid w:val="2FDEB71E"/>
    <w:rsid w:val="2FF7C464"/>
    <w:rsid w:val="2FF88AAC"/>
    <w:rsid w:val="2FF8A9FD"/>
    <w:rsid w:val="3001CD5D"/>
    <w:rsid w:val="302DD553"/>
    <w:rsid w:val="302ECA77"/>
    <w:rsid w:val="303B4398"/>
    <w:rsid w:val="30413DB7"/>
    <w:rsid w:val="3046A0A1"/>
    <w:rsid w:val="307DCF96"/>
    <w:rsid w:val="30EFE5CD"/>
    <w:rsid w:val="310575B5"/>
    <w:rsid w:val="310987A4"/>
    <w:rsid w:val="313FE827"/>
    <w:rsid w:val="314366F7"/>
    <w:rsid w:val="315C904A"/>
    <w:rsid w:val="316CCF8D"/>
    <w:rsid w:val="317F02E3"/>
    <w:rsid w:val="319DEF9B"/>
    <w:rsid w:val="31A0E625"/>
    <w:rsid w:val="31AAD2EC"/>
    <w:rsid w:val="32000A3A"/>
    <w:rsid w:val="3209F353"/>
    <w:rsid w:val="3251D340"/>
    <w:rsid w:val="3266FA5C"/>
    <w:rsid w:val="32A79868"/>
    <w:rsid w:val="32D699F8"/>
    <w:rsid w:val="32EAFD3A"/>
    <w:rsid w:val="3353944A"/>
    <w:rsid w:val="3393EB2D"/>
    <w:rsid w:val="33DEFFA4"/>
    <w:rsid w:val="3419E741"/>
    <w:rsid w:val="346E793E"/>
    <w:rsid w:val="34701C2E"/>
    <w:rsid w:val="347908B0"/>
    <w:rsid w:val="34814618"/>
    <w:rsid w:val="34ABFF38"/>
    <w:rsid w:val="34AC2EC8"/>
    <w:rsid w:val="34B1B951"/>
    <w:rsid w:val="34D60F95"/>
    <w:rsid w:val="34E4DCA5"/>
    <w:rsid w:val="34F890E2"/>
    <w:rsid w:val="35479DAA"/>
    <w:rsid w:val="35631C85"/>
    <w:rsid w:val="356A6071"/>
    <w:rsid w:val="35819C7B"/>
    <w:rsid w:val="358E4F6C"/>
    <w:rsid w:val="35BB6DD8"/>
    <w:rsid w:val="35EAFDF0"/>
    <w:rsid w:val="35EECC7F"/>
    <w:rsid w:val="35F3975D"/>
    <w:rsid w:val="360ED2B4"/>
    <w:rsid w:val="362E308B"/>
    <w:rsid w:val="36571B3C"/>
    <w:rsid w:val="36807128"/>
    <w:rsid w:val="368F6129"/>
    <w:rsid w:val="36ABED5D"/>
    <w:rsid w:val="36C0FA75"/>
    <w:rsid w:val="36C43840"/>
    <w:rsid w:val="36DF0E1C"/>
    <w:rsid w:val="36EB7CFD"/>
    <w:rsid w:val="37260036"/>
    <w:rsid w:val="37607AAC"/>
    <w:rsid w:val="37809529"/>
    <w:rsid w:val="37852075"/>
    <w:rsid w:val="3794708B"/>
    <w:rsid w:val="37C7011A"/>
    <w:rsid w:val="37CF0ACD"/>
    <w:rsid w:val="382BB5A7"/>
    <w:rsid w:val="3842AB3D"/>
    <w:rsid w:val="387604DE"/>
    <w:rsid w:val="38A561D2"/>
    <w:rsid w:val="39032C3F"/>
    <w:rsid w:val="390923E2"/>
    <w:rsid w:val="392D34F5"/>
    <w:rsid w:val="3954E2AB"/>
    <w:rsid w:val="39640E86"/>
    <w:rsid w:val="3966C9A5"/>
    <w:rsid w:val="39715674"/>
    <w:rsid w:val="39760AC0"/>
    <w:rsid w:val="39787AB9"/>
    <w:rsid w:val="39A75D66"/>
    <w:rsid w:val="39B59EFE"/>
    <w:rsid w:val="39C405CE"/>
    <w:rsid w:val="39CAA287"/>
    <w:rsid w:val="39CE3319"/>
    <w:rsid w:val="39D4811D"/>
    <w:rsid w:val="3A0431B8"/>
    <w:rsid w:val="3A0FB80E"/>
    <w:rsid w:val="3A18F924"/>
    <w:rsid w:val="3A372957"/>
    <w:rsid w:val="3A466A3B"/>
    <w:rsid w:val="3A7AA7D2"/>
    <w:rsid w:val="3A8D4AC7"/>
    <w:rsid w:val="3AB10089"/>
    <w:rsid w:val="3AB4AC01"/>
    <w:rsid w:val="3AC8215E"/>
    <w:rsid w:val="3AF46224"/>
    <w:rsid w:val="3B004F7C"/>
    <w:rsid w:val="3B0F5A40"/>
    <w:rsid w:val="3B11D00F"/>
    <w:rsid w:val="3B1857CB"/>
    <w:rsid w:val="3B2E3E64"/>
    <w:rsid w:val="3B3FAFD0"/>
    <w:rsid w:val="3B5AA535"/>
    <w:rsid w:val="3B60FD49"/>
    <w:rsid w:val="3B9D97F4"/>
    <w:rsid w:val="3BF646BE"/>
    <w:rsid w:val="3C1C0C1A"/>
    <w:rsid w:val="3C26AA0F"/>
    <w:rsid w:val="3C396F6E"/>
    <w:rsid w:val="3C82A0FA"/>
    <w:rsid w:val="3CB522ED"/>
    <w:rsid w:val="3CD9EF10"/>
    <w:rsid w:val="3CF3009F"/>
    <w:rsid w:val="3CF84391"/>
    <w:rsid w:val="3D40E1F2"/>
    <w:rsid w:val="3D4E9367"/>
    <w:rsid w:val="3D885B82"/>
    <w:rsid w:val="3D9C321C"/>
    <w:rsid w:val="3D9F82B2"/>
    <w:rsid w:val="3DAF1B36"/>
    <w:rsid w:val="3DB9A1A6"/>
    <w:rsid w:val="3DEF67FA"/>
    <w:rsid w:val="3E03E6EA"/>
    <w:rsid w:val="3E106421"/>
    <w:rsid w:val="3E442A0F"/>
    <w:rsid w:val="3E66F21A"/>
    <w:rsid w:val="3E6DB0B0"/>
    <w:rsid w:val="3E713A96"/>
    <w:rsid w:val="3EBA7527"/>
    <w:rsid w:val="3EBDADD0"/>
    <w:rsid w:val="3ECE9907"/>
    <w:rsid w:val="3ED98B4F"/>
    <w:rsid w:val="3EE903A1"/>
    <w:rsid w:val="3F232FA6"/>
    <w:rsid w:val="3F55AEE3"/>
    <w:rsid w:val="3F6E5A68"/>
    <w:rsid w:val="3F7CB4E2"/>
    <w:rsid w:val="3F8A8436"/>
    <w:rsid w:val="3FC2116F"/>
    <w:rsid w:val="3FD9B39A"/>
    <w:rsid w:val="3FE937B2"/>
    <w:rsid w:val="4007B82E"/>
    <w:rsid w:val="402C5DED"/>
    <w:rsid w:val="4044F650"/>
    <w:rsid w:val="405310C3"/>
    <w:rsid w:val="40680D8C"/>
    <w:rsid w:val="408000F3"/>
    <w:rsid w:val="409615A1"/>
    <w:rsid w:val="40A907A1"/>
    <w:rsid w:val="40CBE07E"/>
    <w:rsid w:val="40EF3677"/>
    <w:rsid w:val="4123460A"/>
    <w:rsid w:val="414B2086"/>
    <w:rsid w:val="4162B1B3"/>
    <w:rsid w:val="417631C6"/>
    <w:rsid w:val="41768F2B"/>
    <w:rsid w:val="419CCE36"/>
    <w:rsid w:val="41A128DB"/>
    <w:rsid w:val="41A4971C"/>
    <w:rsid w:val="41C7A399"/>
    <w:rsid w:val="41CCFF1A"/>
    <w:rsid w:val="41DF5011"/>
    <w:rsid w:val="4210AAD8"/>
    <w:rsid w:val="4259EB0E"/>
    <w:rsid w:val="426FCB81"/>
    <w:rsid w:val="42BD9856"/>
    <w:rsid w:val="42C65112"/>
    <w:rsid w:val="431DCC75"/>
    <w:rsid w:val="4331FE61"/>
    <w:rsid w:val="434F8344"/>
    <w:rsid w:val="4363590F"/>
    <w:rsid w:val="43847B1B"/>
    <w:rsid w:val="4387E4E4"/>
    <w:rsid w:val="43A84820"/>
    <w:rsid w:val="43CF5535"/>
    <w:rsid w:val="43F9A8B0"/>
    <w:rsid w:val="441E23A1"/>
    <w:rsid w:val="4471275C"/>
    <w:rsid w:val="44A3D744"/>
    <w:rsid w:val="44E80BD0"/>
    <w:rsid w:val="450DAB4F"/>
    <w:rsid w:val="45302868"/>
    <w:rsid w:val="4557CF25"/>
    <w:rsid w:val="457C4DE5"/>
    <w:rsid w:val="457EAD06"/>
    <w:rsid w:val="458DAF01"/>
    <w:rsid w:val="45D8F3D7"/>
    <w:rsid w:val="45E9F748"/>
    <w:rsid w:val="4619A813"/>
    <w:rsid w:val="462161BE"/>
    <w:rsid w:val="46226ABF"/>
    <w:rsid w:val="4636996C"/>
    <w:rsid w:val="465DF637"/>
    <w:rsid w:val="46671DAA"/>
    <w:rsid w:val="466E71A4"/>
    <w:rsid w:val="468908B4"/>
    <w:rsid w:val="46A78BC6"/>
    <w:rsid w:val="46DDEBFE"/>
    <w:rsid w:val="46E1FEDB"/>
    <w:rsid w:val="46F26574"/>
    <w:rsid w:val="46F5DB57"/>
    <w:rsid w:val="470AC129"/>
    <w:rsid w:val="472888B9"/>
    <w:rsid w:val="47834A12"/>
    <w:rsid w:val="47A9EEAA"/>
    <w:rsid w:val="47ACC908"/>
    <w:rsid w:val="47AF8CC5"/>
    <w:rsid w:val="47B6B09F"/>
    <w:rsid w:val="47CB35DC"/>
    <w:rsid w:val="480888E9"/>
    <w:rsid w:val="48421C93"/>
    <w:rsid w:val="486D77F2"/>
    <w:rsid w:val="488177F7"/>
    <w:rsid w:val="4886E52C"/>
    <w:rsid w:val="48D8D8AD"/>
    <w:rsid w:val="48EA4D31"/>
    <w:rsid w:val="48F16E04"/>
    <w:rsid w:val="4922C05E"/>
    <w:rsid w:val="494E4A18"/>
    <w:rsid w:val="494FB0BF"/>
    <w:rsid w:val="49A27238"/>
    <w:rsid w:val="49AAE6BE"/>
    <w:rsid w:val="49AF27F4"/>
    <w:rsid w:val="4A07CCFC"/>
    <w:rsid w:val="4A1C1E2E"/>
    <w:rsid w:val="4A1EE66D"/>
    <w:rsid w:val="4A5479E5"/>
    <w:rsid w:val="4A5CD768"/>
    <w:rsid w:val="4A9EBF6C"/>
    <w:rsid w:val="4AA8E127"/>
    <w:rsid w:val="4ADB75A0"/>
    <w:rsid w:val="4AFAA65D"/>
    <w:rsid w:val="4AFDF5C0"/>
    <w:rsid w:val="4B4D3D4F"/>
    <w:rsid w:val="4B5180FE"/>
    <w:rsid w:val="4B675AF7"/>
    <w:rsid w:val="4B9A971F"/>
    <w:rsid w:val="4B9BBF61"/>
    <w:rsid w:val="4BF730C0"/>
    <w:rsid w:val="4C2C3752"/>
    <w:rsid w:val="4C921FD9"/>
    <w:rsid w:val="4C98086E"/>
    <w:rsid w:val="4CABB9C4"/>
    <w:rsid w:val="4CBCE80F"/>
    <w:rsid w:val="4CDEE367"/>
    <w:rsid w:val="4CF313A8"/>
    <w:rsid w:val="4D54FC7D"/>
    <w:rsid w:val="4D7F99E6"/>
    <w:rsid w:val="4DA67FEC"/>
    <w:rsid w:val="4DADDC70"/>
    <w:rsid w:val="4DBCE295"/>
    <w:rsid w:val="4DC188FC"/>
    <w:rsid w:val="4DEFB1F7"/>
    <w:rsid w:val="4DF2E0AD"/>
    <w:rsid w:val="4E082D95"/>
    <w:rsid w:val="4E1C6E29"/>
    <w:rsid w:val="4E2849E4"/>
    <w:rsid w:val="4E683937"/>
    <w:rsid w:val="4E7336F7"/>
    <w:rsid w:val="4EB939A1"/>
    <w:rsid w:val="4EE3CF10"/>
    <w:rsid w:val="4EECA796"/>
    <w:rsid w:val="4EF3E03E"/>
    <w:rsid w:val="4EFDB49B"/>
    <w:rsid w:val="4F07D7D6"/>
    <w:rsid w:val="4F2A8300"/>
    <w:rsid w:val="4F66B102"/>
    <w:rsid w:val="4F73F3C9"/>
    <w:rsid w:val="4F8084F9"/>
    <w:rsid w:val="4F900937"/>
    <w:rsid w:val="4FF90370"/>
    <w:rsid w:val="501859ED"/>
    <w:rsid w:val="50311EE3"/>
    <w:rsid w:val="50385956"/>
    <w:rsid w:val="5046A04B"/>
    <w:rsid w:val="50597258"/>
    <w:rsid w:val="50713194"/>
    <w:rsid w:val="5078DC10"/>
    <w:rsid w:val="5093F80E"/>
    <w:rsid w:val="50E0D728"/>
    <w:rsid w:val="5155AA7B"/>
    <w:rsid w:val="518540D2"/>
    <w:rsid w:val="51A8DE61"/>
    <w:rsid w:val="51B70B7D"/>
    <w:rsid w:val="51C07AF6"/>
    <w:rsid w:val="51E0068A"/>
    <w:rsid w:val="522FAFF0"/>
    <w:rsid w:val="524C88E3"/>
    <w:rsid w:val="525B678E"/>
    <w:rsid w:val="52A31738"/>
    <w:rsid w:val="52F16C15"/>
    <w:rsid w:val="5318E077"/>
    <w:rsid w:val="532A2EB4"/>
    <w:rsid w:val="5332FDE8"/>
    <w:rsid w:val="53923DF9"/>
    <w:rsid w:val="53950C6E"/>
    <w:rsid w:val="53BBF5E6"/>
    <w:rsid w:val="53C56124"/>
    <w:rsid w:val="53F6ACBA"/>
    <w:rsid w:val="540C01A8"/>
    <w:rsid w:val="54137B1A"/>
    <w:rsid w:val="542F1A74"/>
    <w:rsid w:val="54792C5A"/>
    <w:rsid w:val="5488D1B5"/>
    <w:rsid w:val="54B3D3C4"/>
    <w:rsid w:val="54F5F171"/>
    <w:rsid w:val="5523CDF3"/>
    <w:rsid w:val="553F5AC4"/>
    <w:rsid w:val="55473C3C"/>
    <w:rsid w:val="55770FE9"/>
    <w:rsid w:val="55C6BD18"/>
    <w:rsid w:val="55D2A833"/>
    <w:rsid w:val="55FA31C5"/>
    <w:rsid w:val="56692E55"/>
    <w:rsid w:val="5678F192"/>
    <w:rsid w:val="569B45F4"/>
    <w:rsid w:val="56BB6172"/>
    <w:rsid w:val="56ECF7AA"/>
    <w:rsid w:val="57024DBC"/>
    <w:rsid w:val="572F1EE0"/>
    <w:rsid w:val="574C7739"/>
    <w:rsid w:val="578F483E"/>
    <w:rsid w:val="57A786BE"/>
    <w:rsid w:val="57DBDD67"/>
    <w:rsid w:val="57FF560C"/>
    <w:rsid w:val="580229E9"/>
    <w:rsid w:val="580E0276"/>
    <w:rsid w:val="582149EE"/>
    <w:rsid w:val="58289BF0"/>
    <w:rsid w:val="58405B94"/>
    <w:rsid w:val="5840F446"/>
    <w:rsid w:val="5879D344"/>
    <w:rsid w:val="587F3B90"/>
    <w:rsid w:val="58C64A5A"/>
    <w:rsid w:val="58DC2637"/>
    <w:rsid w:val="59155F8C"/>
    <w:rsid w:val="591B7188"/>
    <w:rsid w:val="593D3018"/>
    <w:rsid w:val="596E0585"/>
    <w:rsid w:val="59C81C39"/>
    <w:rsid w:val="59F9F111"/>
    <w:rsid w:val="59FA270F"/>
    <w:rsid w:val="5A1566A0"/>
    <w:rsid w:val="5A3160EE"/>
    <w:rsid w:val="5A466AAC"/>
    <w:rsid w:val="5A4ACB5F"/>
    <w:rsid w:val="5A9E4B7B"/>
    <w:rsid w:val="5AABE0B0"/>
    <w:rsid w:val="5ABF5EFE"/>
    <w:rsid w:val="5AF22C13"/>
    <w:rsid w:val="5B09257D"/>
    <w:rsid w:val="5B0ED4CF"/>
    <w:rsid w:val="5B1B59B5"/>
    <w:rsid w:val="5B2D7E04"/>
    <w:rsid w:val="5B4FE748"/>
    <w:rsid w:val="5B79AD0E"/>
    <w:rsid w:val="5B7BE68B"/>
    <w:rsid w:val="5B96AF0F"/>
    <w:rsid w:val="5BAB44D1"/>
    <w:rsid w:val="5BECC834"/>
    <w:rsid w:val="5C2A3390"/>
    <w:rsid w:val="5C2ED632"/>
    <w:rsid w:val="5C40DDCB"/>
    <w:rsid w:val="5C705147"/>
    <w:rsid w:val="5CA451DA"/>
    <w:rsid w:val="5CDE6735"/>
    <w:rsid w:val="5CE036ED"/>
    <w:rsid w:val="5D1248CA"/>
    <w:rsid w:val="5D13E103"/>
    <w:rsid w:val="5D16B944"/>
    <w:rsid w:val="5D180BAC"/>
    <w:rsid w:val="5D1B18D3"/>
    <w:rsid w:val="5D28974C"/>
    <w:rsid w:val="5D6B7352"/>
    <w:rsid w:val="5D79148A"/>
    <w:rsid w:val="5D89472A"/>
    <w:rsid w:val="5E7623DC"/>
    <w:rsid w:val="5EAF8081"/>
    <w:rsid w:val="5EB153B6"/>
    <w:rsid w:val="5EBF9F3C"/>
    <w:rsid w:val="5EC75FDB"/>
    <w:rsid w:val="5EF7A400"/>
    <w:rsid w:val="5EFBDFB5"/>
    <w:rsid w:val="5F1FBA81"/>
    <w:rsid w:val="5F59A571"/>
    <w:rsid w:val="5F68976C"/>
    <w:rsid w:val="5F8F7D58"/>
    <w:rsid w:val="5F94B9A4"/>
    <w:rsid w:val="600BEB8D"/>
    <w:rsid w:val="6033C2D1"/>
    <w:rsid w:val="603C8CED"/>
    <w:rsid w:val="605DB896"/>
    <w:rsid w:val="60706BCC"/>
    <w:rsid w:val="6080CD46"/>
    <w:rsid w:val="6122228F"/>
    <w:rsid w:val="6136A6ED"/>
    <w:rsid w:val="6152BF3B"/>
    <w:rsid w:val="615DA9B3"/>
    <w:rsid w:val="615EC552"/>
    <w:rsid w:val="6192DD6B"/>
    <w:rsid w:val="61A1E91C"/>
    <w:rsid w:val="61CF0591"/>
    <w:rsid w:val="61E48CF0"/>
    <w:rsid w:val="621F2D10"/>
    <w:rsid w:val="62B3074E"/>
    <w:rsid w:val="62DD1D6D"/>
    <w:rsid w:val="62E68E56"/>
    <w:rsid w:val="631375B5"/>
    <w:rsid w:val="63170D2D"/>
    <w:rsid w:val="632F9E32"/>
    <w:rsid w:val="63367797"/>
    <w:rsid w:val="636A0F0A"/>
    <w:rsid w:val="63CA2D9A"/>
    <w:rsid w:val="63E07FEF"/>
    <w:rsid w:val="63F7A294"/>
    <w:rsid w:val="6400DB4B"/>
    <w:rsid w:val="64254061"/>
    <w:rsid w:val="6426BC71"/>
    <w:rsid w:val="6447EF4B"/>
    <w:rsid w:val="644D36DC"/>
    <w:rsid w:val="64B96270"/>
    <w:rsid w:val="64E730E6"/>
    <w:rsid w:val="64EA7FB1"/>
    <w:rsid w:val="6515F313"/>
    <w:rsid w:val="6517C48D"/>
    <w:rsid w:val="652D3F51"/>
    <w:rsid w:val="65303302"/>
    <w:rsid w:val="65760E37"/>
    <w:rsid w:val="657D79FB"/>
    <w:rsid w:val="659FDFFB"/>
    <w:rsid w:val="65B3B96C"/>
    <w:rsid w:val="65C10028"/>
    <w:rsid w:val="65F8E82C"/>
    <w:rsid w:val="6600750F"/>
    <w:rsid w:val="66044265"/>
    <w:rsid w:val="6609056F"/>
    <w:rsid w:val="662B5A3E"/>
    <w:rsid w:val="662FB40B"/>
    <w:rsid w:val="664B9D50"/>
    <w:rsid w:val="666F176C"/>
    <w:rsid w:val="6671416E"/>
    <w:rsid w:val="66728F85"/>
    <w:rsid w:val="6698967F"/>
    <w:rsid w:val="66B2E4EB"/>
    <w:rsid w:val="66F84BA1"/>
    <w:rsid w:val="6703B8DE"/>
    <w:rsid w:val="672452AE"/>
    <w:rsid w:val="67343EED"/>
    <w:rsid w:val="673AC23A"/>
    <w:rsid w:val="673E3EB8"/>
    <w:rsid w:val="67C4753B"/>
    <w:rsid w:val="67EE7EE9"/>
    <w:rsid w:val="67F848CC"/>
    <w:rsid w:val="67FF4C6E"/>
    <w:rsid w:val="681E9BCA"/>
    <w:rsid w:val="682699FF"/>
    <w:rsid w:val="68403CE9"/>
    <w:rsid w:val="686ED52E"/>
    <w:rsid w:val="688A8B1C"/>
    <w:rsid w:val="68993A88"/>
    <w:rsid w:val="68E48227"/>
    <w:rsid w:val="69118922"/>
    <w:rsid w:val="6934E9F1"/>
    <w:rsid w:val="6972F428"/>
    <w:rsid w:val="69975FA0"/>
    <w:rsid w:val="69B0D8F1"/>
    <w:rsid w:val="69B32E7B"/>
    <w:rsid w:val="69C21D01"/>
    <w:rsid w:val="69CB2A9B"/>
    <w:rsid w:val="69E329CD"/>
    <w:rsid w:val="69EA9C99"/>
    <w:rsid w:val="69F676CE"/>
    <w:rsid w:val="6A09AD65"/>
    <w:rsid w:val="6A0A6515"/>
    <w:rsid w:val="6A497AA8"/>
    <w:rsid w:val="6ACB1371"/>
    <w:rsid w:val="6AEE8F50"/>
    <w:rsid w:val="6AF15EED"/>
    <w:rsid w:val="6B0D37D0"/>
    <w:rsid w:val="6B288C14"/>
    <w:rsid w:val="6B46B6AB"/>
    <w:rsid w:val="6B6030AD"/>
    <w:rsid w:val="6B7A61F2"/>
    <w:rsid w:val="6BA655FC"/>
    <w:rsid w:val="6BCA725C"/>
    <w:rsid w:val="6BD4610C"/>
    <w:rsid w:val="6BF83D54"/>
    <w:rsid w:val="6C04F73C"/>
    <w:rsid w:val="6C0EC1F7"/>
    <w:rsid w:val="6C26A263"/>
    <w:rsid w:val="6CAC68BA"/>
    <w:rsid w:val="6CB21920"/>
    <w:rsid w:val="6CB46A25"/>
    <w:rsid w:val="6CC53F65"/>
    <w:rsid w:val="6CD0FCD6"/>
    <w:rsid w:val="6CFEEBA0"/>
    <w:rsid w:val="6D072631"/>
    <w:rsid w:val="6D07EC20"/>
    <w:rsid w:val="6D0C6656"/>
    <w:rsid w:val="6D13F1A8"/>
    <w:rsid w:val="6D2CCA8A"/>
    <w:rsid w:val="6D3ECA37"/>
    <w:rsid w:val="6D519635"/>
    <w:rsid w:val="6D7EE45B"/>
    <w:rsid w:val="6D837033"/>
    <w:rsid w:val="6D9EF3B3"/>
    <w:rsid w:val="6DB1D80B"/>
    <w:rsid w:val="6DC70EE3"/>
    <w:rsid w:val="6DDC5218"/>
    <w:rsid w:val="6DE967AC"/>
    <w:rsid w:val="6DF6FB81"/>
    <w:rsid w:val="6E4AB89A"/>
    <w:rsid w:val="6E6BFD0A"/>
    <w:rsid w:val="6E750232"/>
    <w:rsid w:val="6E90F4AD"/>
    <w:rsid w:val="6EAAA921"/>
    <w:rsid w:val="6EC0E87E"/>
    <w:rsid w:val="6ED5B021"/>
    <w:rsid w:val="6ED5D1C8"/>
    <w:rsid w:val="6EE04810"/>
    <w:rsid w:val="6EF0E461"/>
    <w:rsid w:val="6EF89E99"/>
    <w:rsid w:val="6FA36B28"/>
    <w:rsid w:val="6FCB4B07"/>
    <w:rsid w:val="6FEEF101"/>
    <w:rsid w:val="6FF3B742"/>
    <w:rsid w:val="6FFCDB6F"/>
    <w:rsid w:val="6FFD9FC6"/>
    <w:rsid w:val="702BCD89"/>
    <w:rsid w:val="7053E0D2"/>
    <w:rsid w:val="7072C5A2"/>
    <w:rsid w:val="7093667A"/>
    <w:rsid w:val="70BD3740"/>
    <w:rsid w:val="70D1BD06"/>
    <w:rsid w:val="70D93F6B"/>
    <w:rsid w:val="70E22039"/>
    <w:rsid w:val="70E77E0F"/>
    <w:rsid w:val="715F4AEE"/>
    <w:rsid w:val="716AA24E"/>
    <w:rsid w:val="716B8B6D"/>
    <w:rsid w:val="71989322"/>
    <w:rsid w:val="71D9791F"/>
    <w:rsid w:val="71DDDE77"/>
    <w:rsid w:val="720999C1"/>
    <w:rsid w:val="72188546"/>
    <w:rsid w:val="72312690"/>
    <w:rsid w:val="723BCCF1"/>
    <w:rsid w:val="72558B66"/>
    <w:rsid w:val="725BF16A"/>
    <w:rsid w:val="72982294"/>
    <w:rsid w:val="72CA6052"/>
    <w:rsid w:val="7307A0BD"/>
    <w:rsid w:val="731888F1"/>
    <w:rsid w:val="7366CD4B"/>
    <w:rsid w:val="73A33E22"/>
    <w:rsid w:val="73A50F2C"/>
    <w:rsid w:val="73B4DE07"/>
    <w:rsid w:val="74098B47"/>
    <w:rsid w:val="74413F92"/>
    <w:rsid w:val="7441737C"/>
    <w:rsid w:val="74423527"/>
    <w:rsid w:val="745E3AAF"/>
    <w:rsid w:val="7463E673"/>
    <w:rsid w:val="7466A5C9"/>
    <w:rsid w:val="74853D59"/>
    <w:rsid w:val="749256F7"/>
    <w:rsid w:val="74EEE808"/>
    <w:rsid w:val="75061EEB"/>
    <w:rsid w:val="75077224"/>
    <w:rsid w:val="7537D198"/>
    <w:rsid w:val="753FDB40"/>
    <w:rsid w:val="759CDA66"/>
    <w:rsid w:val="75A61806"/>
    <w:rsid w:val="75D4E74A"/>
    <w:rsid w:val="75E9CCA1"/>
    <w:rsid w:val="75EDAF53"/>
    <w:rsid w:val="760CB564"/>
    <w:rsid w:val="76175B56"/>
    <w:rsid w:val="76310A41"/>
    <w:rsid w:val="763F50B0"/>
    <w:rsid w:val="7670FBCD"/>
    <w:rsid w:val="76874CBD"/>
    <w:rsid w:val="768AFE81"/>
    <w:rsid w:val="76B91E26"/>
    <w:rsid w:val="76C426C9"/>
    <w:rsid w:val="76CD3896"/>
    <w:rsid w:val="76E3B486"/>
    <w:rsid w:val="76ECC4DF"/>
    <w:rsid w:val="76FF98B2"/>
    <w:rsid w:val="770B0B09"/>
    <w:rsid w:val="77123F0B"/>
    <w:rsid w:val="773F2BF0"/>
    <w:rsid w:val="777AE060"/>
    <w:rsid w:val="778CADA8"/>
    <w:rsid w:val="778E1021"/>
    <w:rsid w:val="77951A2F"/>
    <w:rsid w:val="7799D7AC"/>
    <w:rsid w:val="779DB387"/>
    <w:rsid w:val="77CCB614"/>
    <w:rsid w:val="77DC5B2B"/>
    <w:rsid w:val="77FCBB6D"/>
    <w:rsid w:val="7831C5C4"/>
    <w:rsid w:val="7834BAEF"/>
    <w:rsid w:val="7839783A"/>
    <w:rsid w:val="7852E4E6"/>
    <w:rsid w:val="7853A760"/>
    <w:rsid w:val="78636BE6"/>
    <w:rsid w:val="788A6C7E"/>
    <w:rsid w:val="789033B1"/>
    <w:rsid w:val="78A4F153"/>
    <w:rsid w:val="78A56D4D"/>
    <w:rsid w:val="78F1CB03"/>
    <w:rsid w:val="78F4B8AB"/>
    <w:rsid w:val="79219D70"/>
    <w:rsid w:val="792A8E42"/>
    <w:rsid w:val="7992A972"/>
    <w:rsid w:val="7994F934"/>
    <w:rsid w:val="79A2073F"/>
    <w:rsid w:val="79A6A4F1"/>
    <w:rsid w:val="79A8CBF5"/>
    <w:rsid w:val="7A4AE51D"/>
    <w:rsid w:val="7A7631A0"/>
    <w:rsid w:val="7A8B262E"/>
    <w:rsid w:val="7A8F40C5"/>
    <w:rsid w:val="7A8F5338"/>
    <w:rsid w:val="7A95440F"/>
    <w:rsid w:val="7A9EE526"/>
    <w:rsid w:val="7AA388E0"/>
    <w:rsid w:val="7B114C73"/>
    <w:rsid w:val="7B170D6B"/>
    <w:rsid w:val="7B2758FB"/>
    <w:rsid w:val="7B2C6D71"/>
    <w:rsid w:val="7B3EA5CB"/>
    <w:rsid w:val="7B56F7AE"/>
    <w:rsid w:val="7B640649"/>
    <w:rsid w:val="7B70857A"/>
    <w:rsid w:val="7B7DFBA9"/>
    <w:rsid w:val="7B7F4234"/>
    <w:rsid w:val="7BE8D430"/>
    <w:rsid w:val="7BEC2FD2"/>
    <w:rsid w:val="7BEDB277"/>
    <w:rsid w:val="7BF9F147"/>
    <w:rsid w:val="7BFB415D"/>
    <w:rsid w:val="7C0A6548"/>
    <w:rsid w:val="7C194DCD"/>
    <w:rsid w:val="7C26CB86"/>
    <w:rsid w:val="7C619A0D"/>
    <w:rsid w:val="7C645045"/>
    <w:rsid w:val="7C6998D9"/>
    <w:rsid w:val="7C821E22"/>
    <w:rsid w:val="7C8C054C"/>
    <w:rsid w:val="7CB49E3D"/>
    <w:rsid w:val="7D117D7E"/>
    <w:rsid w:val="7D79C049"/>
    <w:rsid w:val="7D8F2E71"/>
    <w:rsid w:val="7D94FC4D"/>
    <w:rsid w:val="7DD13CC3"/>
    <w:rsid w:val="7DD4DE83"/>
    <w:rsid w:val="7DDBE7B9"/>
    <w:rsid w:val="7E0CA498"/>
    <w:rsid w:val="7E1F7F14"/>
    <w:rsid w:val="7E22FD8B"/>
    <w:rsid w:val="7E5F81A9"/>
    <w:rsid w:val="7E63AEB5"/>
    <w:rsid w:val="7E65E360"/>
    <w:rsid w:val="7E7D92CF"/>
    <w:rsid w:val="7E934205"/>
    <w:rsid w:val="7E9FEA55"/>
    <w:rsid w:val="7EE8E60A"/>
    <w:rsid w:val="7EF4C2E8"/>
    <w:rsid w:val="7F0F1281"/>
    <w:rsid w:val="7F104710"/>
    <w:rsid w:val="7F2FCC58"/>
    <w:rsid w:val="7F6DEABB"/>
    <w:rsid w:val="7F8CC7EB"/>
    <w:rsid w:val="7FAC8E38"/>
    <w:rsid w:val="7FB80B2A"/>
    <w:rsid w:val="7FD5F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516EB"/>
  <w15:chartTrackingRefBased/>
  <w15:docId w15:val="{5B6A2E59-9211-4855-BD55-2A6A9C87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B9A"/>
    <w:pPr>
      <w:spacing w:after="160" w:line="259" w:lineRule="auto"/>
    </w:pPr>
    <w:rPr>
      <w:rFonts w:ascii="Brandon Grotesque Regular" w:hAnsi="Brandon Grotesque Regular"/>
      <w:sz w:val="22"/>
      <w:szCs w:val="22"/>
      <w:lang w:val="en-CA"/>
    </w:rPr>
  </w:style>
  <w:style w:type="paragraph" w:styleId="Heading2">
    <w:name w:val="heading 2"/>
    <w:basedOn w:val="Normal"/>
    <w:next w:val="Normal"/>
    <w:link w:val="Heading2Char"/>
    <w:uiPriority w:val="9"/>
    <w:unhideWhenUsed/>
    <w:qFormat/>
    <w:rsid w:val="00344DB4"/>
    <w:pPr>
      <w:spacing w:after="120" w:line="276" w:lineRule="auto"/>
      <w:outlineLvl w:val="1"/>
    </w:pPr>
    <w:rPr>
      <w:rFonts w:eastAsiaTheme="minorHAnsi" w:cs="Arial"/>
      <w:color w:val="D7272E"/>
      <w:position w:val="6"/>
      <w:sz w:val="24"/>
      <w:szCs w:val="24"/>
      <w:lang w:eastAsia="en-CA"/>
    </w:rPr>
  </w:style>
  <w:style w:type="paragraph" w:styleId="Heading4">
    <w:name w:val="heading 4"/>
    <w:basedOn w:val="Normal"/>
    <w:next w:val="Normal"/>
    <w:link w:val="Heading4Char"/>
    <w:uiPriority w:val="9"/>
    <w:semiHidden/>
    <w:unhideWhenUsed/>
    <w:qFormat/>
    <w:rsid w:val="006367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7A6"/>
  </w:style>
  <w:style w:type="paragraph" w:styleId="Footer">
    <w:name w:val="footer"/>
    <w:basedOn w:val="Normal"/>
    <w:link w:val="FooterChar"/>
    <w:uiPriority w:val="99"/>
    <w:unhideWhenUsed/>
    <w:rsid w:val="000F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7A6"/>
  </w:style>
  <w:style w:type="paragraph" w:styleId="ListParagraph">
    <w:name w:val="List Paragraph"/>
    <w:basedOn w:val="Normal"/>
    <w:uiPriority w:val="34"/>
    <w:qFormat/>
    <w:rsid w:val="00077F19"/>
    <w:pPr>
      <w:ind w:left="720"/>
      <w:contextualSpacing/>
    </w:pPr>
  </w:style>
  <w:style w:type="table" w:styleId="TableGrid">
    <w:name w:val="Table Grid"/>
    <w:basedOn w:val="TableNormal"/>
    <w:uiPriority w:val="39"/>
    <w:rsid w:val="00EA5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4887"/>
    <w:rPr>
      <w:rFonts w:ascii="Times New Roman" w:eastAsia="Times New Roman" w:hAnsi="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0552"/>
    <w:pPr>
      <w:autoSpaceDE w:val="0"/>
      <w:autoSpaceDN w:val="0"/>
      <w:adjustRightInd w:val="0"/>
    </w:pPr>
    <w:rPr>
      <w:rFonts w:eastAsiaTheme="minorHAnsi" w:cs="Calibri"/>
      <w:color w:val="000000"/>
      <w:sz w:val="24"/>
      <w:szCs w:val="24"/>
      <w:lang w:val="en-CA"/>
    </w:rPr>
  </w:style>
  <w:style w:type="character" w:styleId="Hyperlink">
    <w:name w:val="Hyperlink"/>
    <w:basedOn w:val="DefaultParagraphFont"/>
    <w:uiPriority w:val="99"/>
    <w:unhideWhenUsed/>
    <w:rsid w:val="00781D30"/>
    <w:rPr>
      <w:color w:val="0563C1" w:themeColor="hyperlink"/>
      <w:u w:val="single"/>
    </w:rPr>
  </w:style>
  <w:style w:type="character" w:customStyle="1" w:styleId="UnresolvedMention1">
    <w:name w:val="Unresolved Mention1"/>
    <w:basedOn w:val="DefaultParagraphFont"/>
    <w:uiPriority w:val="99"/>
    <w:semiHidden/>
    <w:unhideWhenUsed/>
    <w:rsid w:val="00781D30"/>
    <w:rPr>
      <w:color w:val="605E5C"/>
      <w:shd w:val="clear" w:color="auto" w:fill="E1DFDD"/>
    </w:rPr>
  </w:style>
  <w:style w:type="paragraph" w:styleId="BalloonText">
    <w:name w:val="Balloon Text"/>
    <w:basedOn w:val="Normal"/>
    <w:link w:val="BalloonTextChar"/>
    <w:uiPriority w:val="99"/>
    <w:semiHidden/>
    <w:unhideWhenUsed/>
    <w:rsid w:val="00CF1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D68"/>
    <w:rPr>
      <w:rFonts w:ascii="Segoe UI" w:hAnsi="Segoe UI" w:cs="Segoe UI"/>
      <w:sz w:val="18"/>
      <w:szCs w:val="18"/>
    </w:rPr>
  </w:style>
  <w:style w:type="character" w:styleId="CommentReference">
    <w:name w:val="annotation reference"/>
    <w:basedOn w:val="DefaultParagraphFont"/>
    <w:uiPriority w:val="99"/>
    <w:semiHidden/>
    <w:unhideWhenUsed/>
    <w:rsid w:val="007D1E55"/>
    <w:rPr>
      <w:sz w:val="16"/>
      <w:szCs w:val="16"/>
    </w:rPr>
  </w:style>
  <w:style w:type="paragraph" w:styleId="CommentText">
    <w:name w:val="annotation text"/>
    <w:basedOn w:val="Normal"/>
    <w:link w:val="CommentTextChar"/>
    <w:uiPriority w:val="99"/>
    <w:unhideWhenUsed/>
    <w:rsid w:val="007D1E55"/>
    <w:pPr>
      <w:spacing w:after="0" w:line="240" w:lineRule="auto"/>
    </w:pPr>
    <w:rPr>
      <w:rFonts w:eastAsiaTheme="minorHAnsi" w:cs="Calibri"/>
      <w:sz w:val="20"/>
      <w:szCs w:val="20"/>
    </w:rPr>
  </w:style>
  <w:style w:type="character" w:customStyle="1" w:styleId="CommentTextChar">
    <w:name w:val="Comment Text Char"/>
    <w:basedOn w:val="DefaultParagraphFont"/>
    <w:link w:val="CommentText"/>
    <w:uiPriority w:val="99"/>
    <w:rsid w:val="007D1E55"/>
    <w:rPr>
      <w:rFonts w:eastAsiaTheme="minorHAnsi" w:cs="Calibri"/>
      <w:lang w:val="en-CA"/>
    </w:rPr>
  </w:style>
  <w:style w:type="paragraph" w:styleId="CommentSubject">
    <w:name w:val="annotation subject"/>
    <w:basedOn w:val="CommentText"/>
    <w:next w:val="CommentText"/>
    <w:link w:val="CommentSubjectChar"/>
    <w:uiPriority w:val="99"/>
    <w:semiHidden/>
    <w:unhideWhenUsed/>
    <w:rsid w:val="00666CE4"/>
    <w:pPr>
      <w:spacing w:after="160"/>
    </w:pPr>
    <w:rPr>
      <w:rFonts w:eastAsia="Calibri" w:cs="Times New Roman"/>
      <w:b/>
      <w:bCs/>
      <w:lang w:val="en-US"/>
    </w:rPr>
  </w:style>
  <w:style w:type="character" w:customStyle="1" w:styleId="CommentSubjectChar">
    <w:name w:val="Comment Subject Char"/>
    <w:basedOn w:val="CommentTextChar"/>
    <w:link w:val="CommentSubject"/>
    <w:uiPriority w:val="99"/>
    <w:semiHidden/>
    <w:rsid w:val="00666CE4"/>
    <w:rPr>
      <w:rFonts w:eastAsiaTheme="minorHAnsi" w:cs="Calibri"/>
      <w:b/>
      <w:bCs/>
      <w:lang w:val="en-CA"/>
    </w:rPr>
  </w:style>
  <w:style w:type="paragraph" w:styleId="NormalWeb">
    <w:name w:val="Normal (Web)"/>
    <w:basedOn w:val="Normal"/>
    <w:uiPriority w:val="99"/>
    <w:semiHidden/>
    <w:unhideWhenUsed/>
    <w:rsid w:val="003005C4"/>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c-article-bodytext">
    <w:name w:val="c-article-body__text"/>
    <w:basedOn w:val="Normal"/>
    <w:rsid w:val="00B22174"/>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A0">
    <w:name w:val="A0"/>
    <w:uiPriority w:val="99"/>
    <w:rsid w:val="003004CB"/>
    <w:rPr>
      <w:rFonts w:cs="Brandon Grotesque Light"/>
      <w:color w:val="000000"/>
      <w:sz w:val="22"/>
      <w:szCs w:val="22"/>
    </w:rPr>
  </w:style>
  <w:style w:type="paragraph" w:styleId="FootnoteText">
    <w:name w:val="footnote text"/>
    <w:basedOn w:val="Normal"/>
    <w:link w:val="FootnoteTextChar"/>
    <w:uiPriority w:val="99"/>
    <w:unhideWhenUsed/>
    <w:rsid w:val="003004CB"/>
    <w:pPr>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rsid w:val="003004CB"/>
    <w:rPr>
      <w:rFonts w:ascii="Brandon Grotesque Regular" w:eastAsiaTheme="minorHAnsi" w:hAnsi="Brandon Grotesque Regular" w:cstheme="minorBidi"/>
      <w:lang w:val="en-CA"/>
    </w:rPr>
  </w:style>
  <w:style w:type="paragraph" w:customStyle="1" w:styleId="ESGSubsectionText">
    <w:name w:val="ESG Subsection Text"/>
    <w:basedOn w:val="Normal"/>
    <w:qFormat/>
    <w:rsid w:val="007E447C"/>
    <w:pPr>
      <w:widowControl w:val="0"/>
      <w:autoSpaceDE w:val="0"/>
      <w:autoSpaceDN w:val="0"/>
      <w:adjustRightInd w:val="0"/>
      <w:snapToGrid w:val="0"/>
      <w:spacing w:after="0" w:line="276" w:lineRule="auto"/>
      <w:contextualSpacing/>
      <w:jc w:val="both"/>
    </w:pPr>
    <w:rPr>
      <w:rFonts w:ascii="Helvetica Light" w:eastAsia="Times New Roman" w:hAnsi="Helvetica Light" w:cs="Arial"/>
      <w:color w:val="000000"/>
      <w:lang w:eastAsia="fr-FR"/>
    </w:rPr>
  </w:style>
  <w:style w:type="paragraph" w:styleId="Revision">
    <w:name w:val="Revision"/>
    <w:hidden/>
    <w:uiPriority w:val="99"/>
    <w:semiHidden/>
    <w:rsid w:val="00973A80"/>
    <w:rPr>
      <w:sz w:val="22"/>
      <w:szCs w:val="22"/>
    </w:rPr>
  </w:style>
  <w:style w:type="character" w:customStyle="1" w:styleId="Heading2Char">
    <w:name w:val="Heading 2 Char"/>
    <w:basedOn w:val="DefaultParagraphFont"/>
    <w:link w:val="Heading2"/>
    <w:uiPriority w:val="9"/>
    <w:rsid w:val="00344DB4"/>
    <w:rPr>
      <w:rFonts w:ascii="Brandon Grotesque Regular" w:eastAsiaTheme="minorHAnsi" w:hAnsi="Brandon Grotesque Regular" w:cs="Arial"/>
      <w:color w:val="D7272E"/>
      <w:position w:val="6"/>
      <w:sz w:val="24"/>
      <w:szCs w:val="24"/>
      <w:lang w:val="en-CA" w:eastAsia="en-CA"/>
    </w:rPr>
  </w:style>
  <w:style w:type="paragraph" w:styleId="PlainText">
    <w:name w:val="Plain Text"/>
    <w:basedOn w:val="Normal"/>
    <w:link w:val="PlainTextChar"/>
    <w:uiPriority w:val="99"/>
    <w:unhideWhenUsed/>
    <w:rsid w:val="00E46944"/>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E46944"/>
    <w:rPr>
      <w:rFonts w:eastAsiaTheme="minorHAnsi" w:cstheme="minorBidi"/>
      <w:sz w:val="22"/>
      <w:szCs w:val="21"/>
      <w:lang w:val="en-CA"/>
    </w:rPr>
  </w:style>
  <w:style w:type="character" w:styleId="UnresolvedMention">
    <w:name w:val="Unresolved Mention"/>
    <w:basedOn w:val="DefaultParagraphFont"/>
    <w:uiPriority w:val="99"/>
    <w:semiHidden/>
    <w:unhideWhenUsed/>
    <w:rsid w:val="0037523A"/>
    <w:rPr>
      <w:color w:val="605E5C"/>
      <w:shd w:val="clear" w:color="auto" w:fill="E1DFDD"/>
    </w:rPr>
  </w:style>
  <w:style w:type="character" w:customStyle="1" w:styleId="Heading4Char">
    <w:name w:val="Heading 4 Char"/>
    <w:basedOn w:val="DefaultParagraphFont"/>
    <w:link w:val="Heading4"/>
    <w:uiPriority w:val="9"/>
    <w:semiHidden/>
    <w:rsid w:val="00636732"/>
    <w:rPr>
      <w:rFonts w:asciiTheme="majorHAnsi" w:eastAsiaTheme="majorEastAsia" w:hAnsiTheme="majorHAnsi" w:cstheme="majorBidi"/>
      <w:i/>
      <w:iCs/>
      <w:color w:val="2E74B5" w:themeColor="accent1" w:themeShade="BF"/>
      <w:sz w:val="22"/>
      <w:szCs w:val="22"/>
      <w:lang w:val="en-CA"/>
    </w:rPr>
  </w:style>
  <w:style w:type="character" w:customStyle="1" w:styleId="wacimagecontainer">
    <w:name w:val="wacimagecontainer"/>
    <w:basedOn w:val="DefaultParagraphFont"/>
    <w:rsid w:val="003E1536"/>
  </w:style>
  <w:style w:type="character" w:styleId="FollowedHyperlink">
    <w:name w:val="FollowedHyperlink"/>
    <w:basedOn w:val="DefaultParagraphFont"/>
    <w:uiPriority w:val="99"/>
    <w:semiHidden/>
    <w:unhideWhenUsed/>
    <w:rsid w:val="00951F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40678">
      <w:bodyDiv w:val="1"/>
      <w:marLeft w:val="0"/>
      <w:marRight w:val="0"/>
      <w:marTop w:val="0"/>
      <w:marBottom w:val="0"/>
      <w:divBdr>
        <w:top w:val="none" w:sz="0" w:space="0" w:color="auto"/>
        <w:left w:val="none" w:sz="0" w:space="0" w:color="auto"/>
        <w:bottom w:val="none" w:sz="0" w:space="0" w:color="auto"/>
        <w:right w:val="none" w:sz="0" w:space="0" w:color="auto"/>
      </w:divBdr>
      <w:divsChild>
        <w:div w:id="110058656">
          <w:marLeft w:val="0"/>
          <w:marRight w:val="0"/>
          <w:marTop w:val="0"/>
          <w:marBottom w:val="0"/>
          <w:divBdr>
            <w:top w:val="none" w:sz="0" w:space="0" w:color="auto"/>
            <w:left w:val="none" w:sz="0" w:space="0" w:color="auto"/>
            <w:bottom w:val="none" w:sz="0" w:space="0" w:color="auto"/>
            <w:right w:val="none" w:sz="0" w:space="0" w:color="auto"/>
          </w:divBdr>
          <w:divsChild>
            <w:div w:id="864170982">
              <w:marLeft w:val="0"/>
              <w:marRight w:val="0"/>
              <w:marTop w:val="0"/>
              <w:marBottom w:val="0"/>
              <w:divBdr>
                <w:top w:val="none" w:sz="0" w:space="0" w:color="auto"/>
                <w:left w:val="none" w:sz="0" w:space="0" w:color="auto"/>
                <w:bottom w:val="none" w:sz="0" w:space="0" w:color="auto"/>
                <w:right w:val="none" w:sz="0" w:space="0" w:color="auto"/>
              </w:divBdr>
              <w:divsChild>
                <w:div w:id="1701662430">
                  <w:marLeft w:val="0"/>
                  <w:marRight w:val="0"/>
                  <w:marTop w:val="0"/>
                  <w:marBottom w:val="0"/>
                  <w:divBdr>
                    <w:top w:val="none" w:sz="0" w:space="0" w:color="auto"/>
                    <w:left w:val="none" w:sz="0" w:space="0" w:color="auto"/>
                    <w:bottom w:val="none" w:sz="0" w:space="0" w:color="auto"/>
                    <w:right w:val="none" w:sz="0" w:space="0" w:color="auto"/>
                  </w:divBdr>
                  <w:divsChild>
                    <w:div w:id="362563712">
                      <w:marLeft w:val="0"/>
                      <w:marRight w:val="0"/>
                      <w:marTop w:val="0"/>
                      <w:marBottom w:val="0"/>
                      <w:divBdr>
                        <w:top w:val="none" w:sz="0" w:space="0" w:color="auto"/>
                        <w:left w:val="none" w:sz="0" w:space="0" w:color="auto"/>
                        <w:bottom w:val="none" w:sz="0" w:space="0" w:color="auto"/>
                        <w:right w:val="none" w:sz="0" w:space="0" w:color="auto"/>
                      </w:divBdr>
                      <w:divsChild>
                        <w:div w:id="334068372">
                          <w:marLeft w:val="0"/>
                          <w:marRight w:val="0"/>
                          <w:marTop w:val="0"/>
                          <w:marBottom w:val="0"/>
                          <w:divBdr>
                            <w:top w:val="none" w:sz="0" w:space="0" w:color="auto"/>
                            <w:left w:val="none" w:sz="0" w:space="0" w:color="auto"/>
                            <w:bottom w:val="none" w:sz="0" w:space="0" w:color="auto"/>
                            <w:right w:val="none" w:sz="0" w:space="0" w:color="auto"/>
                          </w:divBdr>
                        </w:div>
                        <w:div w:id="1280988577">
                          <w:marLeft w:val="0"/>
                          <w:marRight w:val="0"/>
                          <w:marTop w:val="0"/>
                          <w:marBottom w:val="0"/>
                          <w:divBdr>
                            <w:top w:val="none" w:sz="0" w:space="0" w:color="auto"/>
                            <w:left w:val="none" w:sz="0" w:space="0" w:color="auto"/>
                            <w:bottom w:val="none" w:sz="0" w:space="0" w:color="auto"/>
                            <w:right w:val="none" w:sz="0" w:space="0" w:color="auto"/>
                          </w:divBdr>
                          <w:divsChild>
                            <w:div w:id="646938328">
                              <w:marLeft w:val="0"/>
                              <w:marRight w:val="0"/>
                              <w:marTop w:val="0"/>
                              <w:marBottom w:val="0"/>
                              <w:divBdr>
                                <w:top w:val="none" w:sz="0" w:space="0" w:color="auto"/>
                                <w:left w:val="none" w:sz="0" w:space="0" w:color="auto"/>
                                <w:bottom w:val="none" w:sz="0" w:space="0" w:color="auto"/>
                                <w:right w:val="none" w:sz="0" w:space="0" w:color="auto"/>
                              </w:divBdr>
                              <w:divsChild>
                                <w:div w:id="1355033224">
                                  <w:marLeft w:val="0"/>
                                  <w:marRight w:val="0"/>
                                  <w:marTop w:val="0"/>
                                  <w:marBottom w:val="0"/>
                                  <w:divBdr>
                                    <w:top w:val="none" w:sz="0" w:space="0" w:color="auto"/>
                                    <w:left w:val="none" w:sz="0" w:space="0" w:color="auto"/>
                                    <w:bottom w:val="none" w:sz="0" w:space="0" w:color="auto"/>
                                    <w:right w:val="none" w:sz="0" w:space="0" w:color="auto"/>
                                  </w:divBdr>
                                  <w:divsChild>
                                    <w:div w:id="8625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640621">
      <w:bodyDiv w:val="1"/>
      <w:marLeft w:val="0"/>
      <w:marRight w:val="0"/>
      <w:marTop w:val="0"/>
      <w:marBottom w:val="0"/>
      <w:divBdr>
        <w:top w:val="none" w:sz="0" w:space="0" w:color="auto"/>
        <w:left w:val="none" w:sz="0" w:space="0" w:color="auto"/>
        <w:bottom w:val="none" w:sz="0" w:space="0" w:color="auto"/>
        <w:right w:val="none" w:sz="0" w:space="0" w:color="auto"/>
      </w:divBdr>
    </w:div>
    <w:div w:id="304241385">
      <w:bodyDiv w:val="1"/>
      <w:marLeft w:val="0"/>
      <w:marRight w:val="0"/>
      <w:marTop w:val="0"/>
      <w:marBottom w:val="0"/>
      <w:divBdr>
        <w:top w:val="none" w:sz="0" w:space="0" w:color="auto"/>
        <w:left w:val="none" w:sz="0" w:space="0" w:color="auto"/>
        <w:bottom w:val="none" w:sz="0" w:space="0" w:color="auto"/>
        <w:right w:val="none" w:sz="0" w:space="0" w:color="auto"/>
      </w:divBdr>
      <w:divsChild>
        <w:div w:id="730422150">
          <w:marLeft w:val="0"/>
          <w:marRight w:val="0"/>
          <w:marTop w:val="0"/>
          <w:marBottom w:val="0"/>
          <w:divBdr>
            <w:top w:val="none" w:sz="0" w:space="0" w:color="auto"/>
            <w:left w:val="none" w:sz="0" w:space="0" w:color="auto"/>
            <w:bottom w:val="none" w:sz="0" w:space="0" w:color="auto"/>
            <w:right w:val="none" w:sz="0" w:space="0" w:color="auto"/>
          </w:divBdr>
        </w:div>
        <w:div w:id="1261793195">
          <w:marLeft w:val="0"/>
          <w:marRight w:val="0"/>
          <w:marTop w:val="0"/>
          <w:marBottom w:val="0"/>
          <w:divBdr>
            <w:top w:val="none" w:sz="0" w:space="0" w:color="auto"/>
            <w:left w:val="none" w:sz="0" w:space="0" w:color="auto"/>
            <w:bottom w:val="none" w:sz="0" w:space="0" w:color="auto"/>
            <w:right w:val="none" w:sz="0" w:space="0" w:color="auto"/>
          </w:divBdr>
          <w:divsChild>
            <w:div w:id="1894996283">
              <w:marLeft w:val="0"/>
              <w:marRight w:val="0"/>
              <w:marTop w:val="0"/>
              <w:marBottom w:val="0"/>
              <w:divBdr>
                <w:top w:val="none" w:sz="0" w:space="0" w:color="auto"/>
                <w:left w:val="none" w:sz="0" w:space="0" w:color="auto"/>
                <w:bottom w:val="none" w:sz="0" w:space="0" w:color="auto"/>
                <w:right w:val="none" w:sz="0" w:space="0" w:color="auto"/>
              </w:divBdr>
              <w:divsChild>
                <w:div w:id="579482634">
                  <w:marLeft w:val="0"/>
                  <w:marRight w:val="0"/>
                  <w:marTop w:val="0"/>
                  <w:marBottom w:val="0"/>
                  <w:divBdr>
                    <w:top w:val="none" w:sz="0" w:space="0" w:color="auto"/>
                    <w:left w:val="none" w:sz="0" w:space="0" w:color="auto"/>
                    <w:bottom w:val="none" w:sz="0" w:space="0" w:color="auto"/>
                    <w:right w:val="none" w:sz="0" w:space="0" w:color="auto"/>
                  </w:divBdr>
                  <w:divsChild>
                    <w:div w:id="13773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390540">
      <w:bodyDiv w:val="1"/>
      <w:marLeft w:val="0"/>
      <w:marRight w:val="0"/>
      <w:marTop w:val="0"/>
      <w:marBottom w:val="0"/>
      <w:divBdr>
        <w:top w:val="none" w:sz="0" w:space="0" w:color="auto"/>
        <w:left w:val="none" w:sz="0" w:space="0" w:color="auto"/>
        <w:bottom w:val="none" w:sz="0" w:space="0" w:color="auto"/>
        <w:right w:val="none" w:sz="0" w:space="0" w:color="auto"/>
      </w:divBdr>
    </w:div>
    <w:div w:id="601574485">
      <w:bodyDiv w:val="1"/>
      <w:marLeft w:val="0"/>
      <w:marRight w:val="0"/>
      <w:marTop w:val="0"/>
      <w:marBottom w:val="0"/>
      <w:divBdr>
        <w:top w:val="none" w:sz="0" w:space="0" w:color="auto"/>
        <w:left w:val="none" w:sz="0" w:space="0" w:color="auto"/>
        <w:bottom w:val="none" w:sz="0" w:space="0" w:color="auto"/>
        <w:right w:val="none" w:sz="0" w:space="0" w:color="auto"/>
      </w:divBdr>
    </w:div>
    <w:div w:id="633101542">
      <w:bodyDiv w:val="1"/>
      <w:marLeft w:val="0"/>
      <w:marRight w:val="0"/>
      <w:marTop w:val="0"/>
      <w:marBottom w:val="0"/>
      <w:divBdr>
        <w:top w:val="none" w:sz="0" w:space="0" w:color="auto"/>
        <w:left w:val="none" w:sz="0" w:space="0" w:color="auto"/>
        <w:bottom w:val="none" w:sz="0" w:space="0" w:color="auto"/>
        <w:right w:val="none" w:sz="0" w:space="0" w:color="auto"/>
      </w:divBdr>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70261196">
      <w:bodyDiv w:val="1"/>
      <w:marLeft w:val="0"/>
      <w:marRight w:val="0"/>
      <w:marTop w:val="0"/>
      <w:marBottom w:val="0"/>
      <w:divBdr>
        <w:top w:val="none" w:sz="0" w:space="0" w:color="auto"/>
        <w:left w:val="none" w:sz="0" w:space="0" w:color="auto"/>
        <w:bottom w:val="none" w:sz="0" w:space="0" w:color="auto"/>
        <w:right w:val="none" w:sz="0" w:space="0" w:color="auto"/>
      </w:divBdr>
      <w:divsChild>
        <w:div w:id="829633410">
          <w:marLeft w:val="0"/>
          <w:marRight w:val="0"/>
          <w:marTop w:val="0"/>
          <w:marBottom w:val="0"/>
          <w:divBdr>
            <w:top w:val="none" w:sz="0" w:space="0" w:color="auto"/>
            <w:left w:val="none" w:sz="0" w:space="0" w:color="auto"/>
            <w:bottom w:val="none" w:sz="0" w:space="0" w:color="auto"/>
            <w:right w:val="none" w:sz="0" w:space="0" w:color="auto"/>
          </w:divBdr>
          <w:divsChild>
            <w:div w:id="1600724084">
              <w:marLeft w:val="0"/>
              <w:marRight w:val="0"/>
              <w:marTop w:val="0"/>
              <w:marBottom w:val="0"/>
              <w:divBdr>
                <w:top w:val="none" w:sz="0" w:space="0" w:color="auto"/>
                <w:left w:val="none" w:sz="0" w:space="0" w:color="auto"/>
                <w:bottom w:val="none" w:sz="0" w:space="0" w:color="auto"/>
                <w:right w:val="none" w:sz="0" w:space="0" w:color="auto"/>
              </w:divBdr>
              <w:divsChild>
                <w:div w:id="626157434">
                  <w:marLeft w:val="0"/>
                  <w:marRight w:val="0"/>
                  <w:marTop w:val="0"/>
                  <w:marBottom w:val="0"/>
                  <w:divBdr>
                    <w:top w:val="none" w:sz="0" w:space="0" w:color="auto"/>
                    <w:left w:val="none" w:sz="0" w:space="0" w:color="auto"/>
                    <w:bottom w:val="none" w:sz="0" w:space="0" w:color="auto"/>
                    <w:right w:val="none" w:sz="0" w:space="0" w:color="auto"/>
                  </w:divBdr>
                  <w:divsChild>
                    <w:div w:id="1680615378">
                      <w:marLeft w:val="0"/>
                      <w:marRight w:val="0"/>
                      <w:marTop w:val="0"/>
                      <w:marBottom w:val="0"/>
                      <w:divBdr>
                        <w:top w:val="none" w:sz="0" w:space="0" w:color="auto"/>
                        <w:left w:val="none" w:sz="0" w:space="0" w:color="auto"/>
                        <w:bottom w:val="none" w:sz="0" w:space="0" w:color="auto"/>
                        <w:right w:val="none" w:sz="0" w:space="0" w:color="auto"/>
                      </w:divBdr>
                      <w:divsChild>
                        <w:div w:id="1822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12022">
      <w:bodyDiv w:val="1"/>
      <w:marLeft w:val="0"/>
      <w:marRight w:val="0"/>
      <w:marTop w:val="0"/>
      <w:marBottom w:val="0"/>
      <w:divBdr>
        <w:top w:val="none" w:sz="0" w:space="0" w:color="auto"/>
        <w:left w:val="none" w:sz="0" w:space="0" w:color="auto"/>
        <w:bottom w:val="none" w:sz="0" w:space="0" w:color="auto"/>
        <w:right w:val="none" w:sz="0" w:space="0" w:color="auto"/>
      </w:divBdr>
      <w:divsChild>
        <w:div w:id="1439250160">
          <w:marLeft w:val="0"/>
          <w:marRight w:val="0"/>
          <w:marTop w:val="0"/>
          <w:marBottom w:val="0"/>
          <w:divBdr>
            <w:top w:val="none" w:sz="0" w:space="0" w:color="auto"/>
            <w:left w:val="none" w:sz="0" w:space="0" w:color="auto"/>
            <w:bottom w:val="none" w:sz="0" w:space="0" w:color="auto"/>
            <w:right w:val="none" w:sz="0" w:space="0" w:color="auto"/>
          </w:divBdr>
          <w:divsChild>
            <w:div w:id="1278872005">
              <w:marLeft w:val="0"/>
              <w:marRight w:val="0"/>
              <w:marTop w:val="0"/>
              <w:marBottom w:val="0"/>
              <w:divBdr>
                <w:top w:val="none" w:sz="0" w:space="0" w:color="auto"/>
                <w:left w:val="none" w:sz="0" w:space="0" w:color="auto"/>
                <w:bottom w:val="none" w:sz="0" w:space="0" w:color="auto"/>
                <w:right w:val="none" w:sz="0" w:space="0" w:color="auto"/>
              </w:divBdr>
              <w:divsChild>
                <w:div w:id="1972051098">
                  <w:marLeft w:val="0"/>
                  <w:marRight w:val="0"/>
                  <w:marTop w:val="0"/>
                  <w:marBottom w:val="0"/>
                  <w:divBdr>
                    <w:top w:val="none" w:sz="0" w:space="0" w:color="auto"/>
                    <w:left w:val="none" w:sz="0" w:space="0" w:color="auto"/>
                    <w:bottom w:val="none" w:sz="0" w:space="0" w:color="auto"/>
                    <w:right w:val="none" w:sz="0" w:space="0" w:color="auto"/>
                  </w:divBdr>
                  <w:divsChild>
                    <w:div w:id="43989439">
                      <w:marLeft w:val="0"/>
                      <w:marRight w:val="0"/>
                      <w:marTop w:val="0"/>
                      <w:marBottom w:val="0"/>
                      <w:divBdr>
                        <w:top w:val="none" w:sz="0" w:space="0" w:color="auto"/>
                        <w:left w:val="none" w:sz="0" w:space="0" w:color="auto"/>
                        <w:bottom w:val="none" w:sz="0" w:space="0" w:color="auto"/>
                        <w:right w:val="none" w:sz="0" w:space="0" w:color="auto"/>
                      </w:divBdr>
                      <w:divsChild>
                        <w:div w:id="15424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385366">
      <w:bodyDiv w:val="1"/>
      <w:marLeft w:val="0"/>
      <w:marRight w:val="0"/>
      <w:marTop w:val="0"/>
      <w:marBottom w:val="0"/>
      <w:divBdr>
        <w:top w:val="none" w:sz="0" w:space="0" w:color="auto"/>
        <w:left w:val="none" w:sz="0" w:space="0" w:color="auto"/>
        <w:bottom w:val="none" w:sz="0" w:space="0" w:color="auto"/>
        <w:right w:val="none" w:sz="0" w:space="0" w:color="auto"/>
      </w:divBdr>
    </w:div>
    <w:div w:id="1141464368">
      <w:bodyDiv w:val="1"/>
      <w:marLeft w:val="0"/>
      <w:marRight w:val="0"/>
      <w:marTop w:val="0"/>
      <w:marBottom w:val="0"/>
      <w:divBdr>
        <w:top w:val="none" w:sz="0" w:space="0" w:color="auto"/>
        <w:left w:val="none" w:sz="0" w:space="0" w:color="auto"/>
        <w:bottom w:val="none" w:sz="0" w:space="0" w:color="auto"/>
        <w:right w:val="none" w:sz="0" w:space="0" w:color="auto"/>
      </w:divBdr>
    </w:div>
    <w:div w:id="1181897961">
      <w:bodyDiv w:val="1"/>
      <w:marLeft w:val="0"/>
      <w:marRight w:val="0"/>
      <w:marTop w:val="0"/>
      <w:marBottom w:val="0"/>
      <w:divBdr>
        <w:top w:val="none" w:sz="0" w:space="0" w:color="auto"/>
        <w:left w:val="none" w:sz="0" w:space="0" w:color="auto"/>
        <w:bottom w:val="none" w:sz="0" w:space="0" w:color="auto"/>
        <w:right w:val="none" w:sz="0" w:space="0" w:color="auto"/>
      </w:divBdr>
      <w:divsChild>
        <w:div w:id="1214465724">
          <w:marLeft w:val="0"/>
          <w:marRight w:val="0"/>
          <w:marTop w:val="0"/>
          <w:marBottom w:val="0"/>
          <w:divBdr>
            <w:top w:val="none" w:sz="0" w:space="0" w:color="auto"/>
            <w:left w:val="none" w:sz="0" w:space="0" w:color="auto"/>
            <w:bottom w:val="none" w:sz="0" w:space="0" w:color="auto"/>
            <w:right w:val="none" w:sz="0" w:space="0" w:color="auto"/>
          </w:divBdr>
          <w:divsChild>
            <w:div w:id="1505508988">
              <w:marLeft w:val="0"/>
              <w:marRight w:val="0"/>
              <w:marTop w:val="0"/>
              <w:marBottom w:val="0"/>
              <w:divBdr>
                <w:top w:val="none" w:sz="0" w:space="0" w:color="auto"/>
                <w:left w:val="none" w:sz="0" w:space="0" w:color="auto"/>
                <w:bottom w:val="none" w:sz="0" w:space="0" w:color="auto"/>
                <w:right w:val="none" w:sz="0" w:space="0" w:color="auto"/>
              </w:divBdr>
              <w:divsChild>
                <w:div w:id="1032727734">
                  <w:marLeft w:val="0"/>
                  <w:marRight w:val="0"/>
                  <w:marTop w:val="0"/>
                  <w:marBottom w:val="0"/>
                  <w:divBdr>
                    <w:top w:val="none" w:sz="0" w:space="0" w:color="auto"/>
                    <w:left w:val="none" w:sz="0" w:space="0" w:color="auto"/>
                    <w:bottom w:val="none" w:sz="0" w:space="0" w:color="auto"/>
                    <w:right w:val="none" w:sz="0" w:space="0" w:color="auto"/>
                  </w:divBdr>
                  <w:divsChild>
                    <w:div w:id="903294867">
                      <w:marLeft w:val="0"/>
                      <w:marRight w:val="0"/>
                      <w:marTop w:val="0"/>
                      <w:marBottom w:val="0"/>
                      <w:divBdr>
                        <w:top w:val="none" w:sz="0" w:space="0" w:color="auto"/>
                        <w:left w:val="none" w:sz="0" w:space="0" w:color="auto"/>
                        <w:bottom w:val="none" w:sz="0" w:space="0" w:color="auto"/>
                        <w:right w:val="none" w:sz="0" w:space="0" w:color="auto"/>
                      </w:divBdr>
                      <w:divsChild>
                        <w:div w:id="1736122815">
                          <w:marLeft w:val="0"/>
                          <w:marRight w:val="0"/>
                          <w:marTop w:val="0"/>
                          <w:marBottom w:val="0"/>
                          <w:divBdr>
                            <w:top w:val="none" w:sz="0" w:space="0" w:color="auto"/>
                            <w:left w:val="none" w:sz="0" w:space="0" w:color="auto"/>
                            <w:bottom w:val="none" w:sz="0" w:space="0" w:color="auto"/>
                            <w:right w:val="none" w:sz="0" w:space="0" w:color="auto"/>
                          </w:divBdr>
                        </w:div>
                        <w:div w:id="530529786">
                          <w:marLeft w:val="0"/>
                          <w:marRight w:val="0"/>
                          <w:marTop w:val="0"/>
                          <w:marBottom w:val="0"/>
                          <w:divBdr>
                            <w:top w:val="none" w:sz="0" w:space="0" w:color="auto"/>
                            <w:left w:val="none" w:sz="0" w:space="0" w:color="auto"/>
                            <w:bottom w:val="none" w:sz="0" w:space="0" w:color="auto"/>
                            <w:right w:val="none" w:sz="0" w:space="0" w:color="auto"/>
                          </w:divBdr>
                          <w:divsChild>
                            <w:div w:id="2024671984">
                              <w:marLeft w:val="0"/>
                              <w:marRight w:val="0"/>
                              <w:marTop w:val="0"/>
                              <w:marBottom w:val="0"/>
                              <w:divBdr>
                                <w:top w:val="none" w:sz="0" w:space="0" w:color="auto"/>
                                <w:left w:val="none" w:sz="0" w:space="0" w:color="auto"/>
                                <w:bottom w:val="none" w:sz="0" w:space="0" w:color="auto"/>
                                <w:right w:val="none" w:sz="0" w:space="0" w:color="auto"/>
                              </w:divBdr>
                              <w:divsChild>
                                <w:div w:id="1710884807">
                                  <w:marLeft w:val="0"/>
                                  <w:marRight w:val="0"/>
                                  <w:marTop w:val="0"/>
                                  <w:marBottom w:val="0"/>
                                  <w:divBdr>
                                    <w:top w:val="none" w:sz="0" w:space="0" w:color="auto"/>
                                    <w:left w:val="none" w:sz="0" w:space="0" w:color="auto"/>
                                    <w:bottom w:val="none" w:sz="0" w:space="0" w:color="auto"/>
                                    <w:right w:val="none" w:sz="0" w:space="0" w:color="auto"/>
                                  </w:divBdr>
                                  <w:divsChild>
                                    <w:div w:id="9803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284303">
      <w:bodyDiv w:val="1"/>
      <w:marLeft w:val="0"/>
      <w:marRight w:val="0"/>
      <w:marTop w:val="0"/>
      <w:marBottom w:val="0"/>
      <w:divBdr>
        <w:top w:val="none" w:sz="0" w:space="0" w:color="auto"/>
        <w:left w:val="none" w:sz="0" w:space="0" w:color="auto"/>
        <w:bottom w:val="none" w:sz="0" w:space="0" w:color="auto"/>
        <w:right w:val="none" w:sz="0" w:space="0" w:color="auto"/>
      </w:divBdr>
    </w:div>
    <w:div w:id="1566648892">
      <w:bodyDiv w:val="1"/>
      <w:marLeft w:val="0"/>
      <w:marRight w:val="0"/>
      <w:marTop w:val="0"/>
      <w:marBottom w:val="0"/>
      <w:divBdr>
        <w:top w:val="none" w:sz="0" w:space="0" w:color="auto"/>
        <w:left w:val="none" w:sz="0" w:space="0" w:color="auto"/>
        <w:bottom w:val="none" w:sz="0" w:space="0" w:color="auto"/>
        <w:right w:val="none" w:sz="0" w:space="0" w:color="auto"/>
      </w:divBdr>
    </w:div>
    <w:div w:id="1595893015">
      <w:bodyDiv w:val="1"/>
      <w:marLeft w:val="0"/>
      <w:marRight w:val="0"/>
      <w:marTop w:val="0"/>
      <w:marBottom w:val="0"/>
      <w:divBdr>
        <w:top w:val="none" w:sz="0" w:space="0" w:color="auto"/>
        <w:left w:val="none" w:sz="0" w:space="0" w:color="auto"/>
        <w:bottom w:val="none" w:sz="0" w:space="0" w:color="auto"/>
        <w:right w:val="none" w:sz="0" w:space="0" w:color="auto"/>
      </w:divBdr>
    </w:div>
    <w:div w:id="1645306224">
      <w:bodyDiv w:val="1"/>
      <w:marLeft w:val="0"/>
      <w:marRight w:val="0"/>
      <w:marTop w:val="0"/>
      <w:marBottom w:val="0"/>
      <w:divBdr>
        <w:top w:val="none" w:sz="0" w:space="0" w:color="auto"/>
        <w:left w:val="none" w:sz="0" w:space="0" w:color="auto"/>
        <w:bottom w:val="none" w:sz="0" w:space="0" w:color="auto"/>
        <w:right w:val="none" w:sz="0" w:space="0" w:color="auto"/>
      </w:divBdr>
    </w:div>
    <w:div w:id="1647121672">
      <w:bodyDiv w:val="1"/>
      <w:marLeft w:val="0"/>
      <w:marRight w:val="0"/>
      <w:marTop w:val="0"/>
      <w:marBottom w:val="0"/>
      <w:divBdr>
        <w:top w:val="none" w:sz="0" w:space="0" w:color="auto"/>
        <w:left w:val="none" w:sz="0" w:space="0" w:color="auto"/>
        <w:bottom w:val="none" w:sz="0" w:space="0" w:color="auto"/>
        <w:right w:val="none" w:sz="0" w:space="0" w:color="auto"/>
      </w:divBdr>
    </w:div>
    <w:div w:id="1696232669">
      <w:bodyDiv w:val="1"/>
      <w:marLeft w:val="0"/>
      <w:marRight w:val="0"/>
      <w:marTop w:val="0"/>
      <w:marBottom w:val="0"/>
      <w:divBdr>
        <w:top w:val="none" w:sz="0" w:space="0" w:color="auto"/>
        <w:left w:val="none" w:sz="0" w:space="0" w:color="auto"/>
        <w:bottom w:val="none" w:sz="0" w:space="0" w:color="auto"/>
        <w:right w:val="none" w:sz="0" w:space="0" w:color="auto"/>
      </w:divBdr>
    </w:div>
    <w:div w:id="1726559110">
      <w:bodyDiv w:val="1"/>
      <w:marLeft w:val="0"/>
      <w:marRight w:val="0"/>
      <w:marTop w:val="0"/>
      <w:marBottom w:val="0"/>
      <w:divBdr>
        <w:top w:val="none" w:sz="0" w:space="0" w:color="auto"/>
        <w:left w:val="none" w:sz="0" w:space="0" w:color="auto"/>
        <w:bottom w:val="none" w:sz="0" w:space="0" w:color="auto"/>
        <w:right w:val="none" w:sz="0" w:space="0" w:color="auto"/>
      </w:divBdr>
    </w:div>
    <w:div w:id="197004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o.ontario.ca/notice/019-9285" TargetMode="External"/><Relationship Id="rId18" Type="http://schemas.openxmlformats.org/officeDocument/2006/relationships/fontTable" Target="fontTable.xml"/><Relationship Id="Rbcddf1190fc445b2"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cme-mec.ca/wp-content/uploads/2024/05/2024-CME-Ontario-Manufacturing-Workforce-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leanenergycanada.org/wp-content/uploads/2024/07/WhitePaper_OntarioEnergy_2024_V6.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page/2024-advanced-manufacturing-council-final-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2018%20CME%20Rebrand\2018%20CME%20Letterhead%20-%20Corporate%20Off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FC2D63AC51EC439B3DC387177F094E" ma:contentTypeVersion="12" ma:contentTypeDescription="Create a new document." ma:contentTypeScope="" ma:versionID="e24b5d0934f0d5a7de41a09c5a98c310">
  <xsd:schema xmlns:xsd="http://www.w3.org/2001/XMLSchema" xmlns:xs="http://www.w3.org/2001/XMLSchema" xmlns:p="http://schemas.microsoft.com/office/2006/metadata/properties" xmlns:ns2="2781324a-1cb8-4a39-b49d-fb933cdef137" xmlns:ns3="b0cc72bf-2dc8-4fc4-b6f1-bc3c3e511047" targetNamespace="http://schemas.microsoft.com/office/2006/metadata/properties" ma:root="true" ma:fieldsID="093113ab0dc91c55bb0ac95bf32600a6" ns2:_="" ns3:_="">
    <xsd:import namespace="2781324a-1cb8-4a39-b49d-fb933cdef137"/>
    <xsd:import namespace="b0cc72bf-2dc8-4fc4-b6f1-bc3c3e5110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324a-1cb8-4a39-b49d-fb933cdef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c3f272-7126-43c2-a7fe-a7e7961e7c0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c72bf-2dc8-4fc4-b6f1-bc3c3e5110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274098a-2dc0-4f79-8ab7-83ad8f121cb2}" ma:internalName="TaxCatchAll" ma:showField="CatchAllData" ma:web="b0cc72bf-2dc8-4fc4-b6f1-bc3c3e511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81324a-1cb8-4a39-b49d-fb933cdef137">
      <Terms xmlns="http://schemas.microsoft.com/office/infopath/2007/PartnerControls"/>
    </lcf76f155ced4ddcb4097134ff3c332f>
    <TaxCatchAll xmlns="b0cc72bf-2dc8-4fc4-b6f1-bc3c3e511047" xsi:nil="true"/>
  </documentManagement>
</p:properties>
</file>

<file path=customXml/itemProps1.xml><?xml version="1.0" encoding="utf-8"?>
<ds:datastoreItem xmlns:ds="http://schemas.openxmlformats.org/officeDocument/2006/customXml" ds:itemID="{4DD64BB4-692A-439C-A395-1817FBBFE6FE}">
  <ds:schemaRefs>
    <ds:schemaRef ds:uri="http://schemas.microsoft.com/sharepoint/v3/contenttype/forms"/>
  </ds:schemaRefs>
</ds:datastoreItem>
</file>

<file path=customXml/itemProps2.xml><?xml version="1.0" encoding="utf-8"?>
<ds:datastoreItem xmlns:ds="http://schemas.openxmlformats.org/officeDocument/2006/customXml" ds:itemID="{882C0A52-0C71-4AB3-9C5A-E60CF6BBFF0B}">
  <ds:schemaRefs>
    <ds:schemaRef ds:uri="http://schemas.openxmlformats.org/officeDocument/2006/bibliography"/>
  </ds:schemaRefs>
</ds:datastoreItem>
</file>

<file path=customXml/itemProps3.xml><?xml version="1.0" encoding="utf-8"?>
<ds:datastoreItem xmlns:ds="http://schemas.openxmlformats.org/officeDocument/2006/customXml" ds:itemID="{50220C4E-EA5D-4175-8A92-13D11AED0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324a-1cb8-4a39-b49d-fb933cdef137"/>
    <ds:schemaRef ds:uri="b0cc72bf-2dc8-4fc4-b6f1-bc3c3e511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246F6-DF38-48BE-9903-0098FC23BD2C}">
  <ds:schemaRefs>
    <ds:schemaRef ds:uri="http://schemas.microsoft.com/office/2006/metadata/properties"/>
    <ds:schemaRef ds:uri="http://schemas.microsoft.com/office/infopath/2007/PartnerControls"/>
    <ds:schemaRef ds:uri="2781324a-1cb8-4a39-b49d-fb933cdef137"/>
    <ds:schemaRef ds:uri="b0cc72bf-2dc8-4fc4-b6f1-bc3c3e511047"/>
  </ds:schemaRefs>
</ds:datastoreItem>
</file>

<file path=docProps/app.xml><?xml version="1.0" encoding="utf-8"?>
<Properties xmlns="http://schemas.openxmlformats.org/officeDocument/2006/extended-properties" xmlns:vt="http://schemas.openxmlformats.org/officeDocument/2006/docPropsVTypes">
  <Template>2018 CME Letterhead - Corporate Office</Template>
  <TotalTime>1</TotalTime>
  <Pages>3</Pages>
  <Words>973</Words>
  <Characters>5547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Links>
    <vt:vector size="6" baseType="variant">
      <vt:variant>
        <vt:i4>7077913</vt:i4>
      </vt:variant>
      <vt:variant>
        <vt:i4>0</vt:i4>
      </vt:variant>
      <vt:variant>
        <vt:i4>0</vt:i4>
      </vt:variant>
      <vt:variant>
        <vt:i4>5</vt:i4>
      </vt:variant>
      <vt:variant>
        <vt:lpwstr>mailto:tcr-rct@hc-sc.gc.ca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Nahfawi</dc:creator>
  <cp:keywords/>
  <dc:description/>
  <cp:lastModifiedBy>Pratik Bhalerao</cp:lastModifiedBy>
  <cp:revision>2</cp:revision>
  <cp:lastPrinted>2024-08-23T14:31:00Z</cp:lastPrinted>
  <dcterms:created xsi:type="dcterms:W3CDTF">2024-12-09T15:19:00Z</dcterms:created>
  <dcterms:modified xsi:type="dcterms:W3CDTF">2024-12-09T15:19:00Z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0x01010081FC2D63AC51EC439B3DC387177F094E</vt:lpwstr>
  </property>
  <property fmtid="{D5CDD505-2E9C-101B-9397-08002B2CF9AE}" pid="3" name="_NewReviewCycle">
    <vt:lpwstr/>
  </property>
</Properties>
</file>